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FAE4D" w14:textId="77777777" w:rsidR="00F039A3" w:rsidRDefault="00813C77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Nieporęt, dnia 8 grudnia 2020 r.</w:t>
      </w:r>
    </w:p>
    <w:p w14:paraId="38CE7B8B" w14:textId="77777777" w:rsidR="00F039A3" w:rsidRDefault="00F039A3">
      <w:pPr>
        <w:pStyle w:val="Standard"/>
        <w:jc w:val="right"/>
        <w:rPr>
          <w:sz w:val="22"/>
          <w:szCs w:val="22"/>
        </w:rPr>
      </w:pPr>
    </w:p>
    <w:p w14:paraId="6466467B" w14:textId="77777777" w:rsidR="00F039A3" w:rsidRDefault="00F039A3">
      <w:pPr>
        <w:pStyle w:val="Standard"/>
        <w:rPr>
          <w:b/>
          <w:bCs/>
          <w:sz w:val="22"/>
          <w:szCs w:val="22"/>
        </w:rPr>
      </w:pPr>
    </w:p>
    <w:p w14:paraId="42AAC55C" w14:textId="77777777" w:rsidR="00F039A3" w:rsidRDefault="00813C77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Zapytanie ofertowe</w:t>
      </w:r>
    </w:p>
    <w:p w14:paraId="2C622ABF" w14:textId="77777777" w:rsidR="00F039A3" w:rsidRDefault="00F039A3">
      <w:pPr>
        <w:pStyle w:val="Standard"/>
        <w:rPr>
          <w:b/>
          <w:bCs/>
          <w:sz w:val="22"/>
          <w:szCs w:val="22"/>
        </w:rPr>
      </w:pPr>
    </w:p>
    <w:p w14:paraId="4D0EB070" w14:textId="77777777" w:rsidR="00F039A3" w:rsidRDefault="00813C7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Gminny Zakład Komunalny w Nieporęcie prosi o przesłanie propozycji cenowych na zakup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i dostawę materiałów biurowych i eksploatacyjnych zamawianych sukcesywnie począwszy od </w:t>
      </w:r>
      <w:r>
        <w:rPr>
          <w:sz w:val="22"/>
          <w:szCs w:val="22"/>
        </w:rPr>
        <w:t>stycznia           2021 r. do 31 grudnia 2021 r. wg poniższego wykazu :</w:t>
      </w:r>
    </w:p>
    <w:p w14:paraId="4793845D" w14:textId="77777777" w:rsidR="00F039A3" w:rsidRDefault="00F039A3">
      <w:pPr>
        <w:pStyle w:val="Standard"/>
        <w:jc w:val="both"/>
        <w:rPr>
          <w:sz w:val="22"/>
          <w:szCs w:val="22"/>
        </w:rPr>
      </w:pPr>
    </w:p>
    <w:p w14:paraId="0149CF29" w14:textId="77777777" w:rsidR="00F039A3" w:rsidRDefault="00813C77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Przedmiot zamówienia:</w:t>
      </w:r>
    </w:p>
    <w:p w14:paraId="079D168A" w14:textId="77777777" w:rsidR="00F039A3" w:rsidRDefault="00F039A3">
      <w:pPr>
        <w:pStyle w:val="Standard"/>
        <w:rPr>
          <w:b/>
          <w:bCs/>
          <w:sz w:val="22"/>
          <w:szCs w:val="22"/>
        </w:rPr>
      </w:pPr>
    </w:p>
    <w:tbl>
      <w:tblPr>
        <w:tblW w:w="11025" w:type="dxa"/>
        <w:tblInd w:w="-7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4592"/>
        <w:gridCol w:w="1416"/>
        <w:gridCol w:w="1312"/>
        <w:gridCol w:w="1276"/>
        <w:gridCol w:w="37"/>
        <w:gridCol w:w="1889"/>
      </w:tblGrid>
      <w:tr w:rsidR="00F039A3" w14:paraId="7EBB006F" w14:textId="7777777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659EB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b/>
                <w:bCs/>
                <w:sz w:val="22"/>
                <w:szCs w:val="22"/>
              </w:rPr>
            </w:pPr>
            <w:bookmarkStart w:id="0" w:name="_Hlk27469674"/>
            <w:r>
              <w:rPr>
                <w:rFonts w:cs="Arial Narrow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44AAD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b/>
                <w:bCs/>
                <w:sz w:val="22"/>
                <w:szCs w:val="22"/>
              </w:rPr>
            </w:pPr>
            <w:r>
              <w:rPr>
                <w:rFonts w:cs="Arial Narrow"/>
                <w:b/>
                <w:bCs/>
                <w:sz w:val="22"/>
                <w:szCs w:val="22"/>
              </w:rPr>
              <w:t>Towar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196D0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b/>
                <w:bCs/>
                <w:sz w:val="22"/>
                <w:szCs w:val="22"/>
              </w:rPr>
            </w:pPr>
            <w:r>
              <w:rPr>
                <w:rFonts w:cs="Arial Narrow"/>
                <w:b/>
                <w:bCs/>
                <w:sz w:val="22"/>
                <w:szCs w:val="22"/>
              </w:rPr>
              <w:t>Jednostka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53A87F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b/>
                <w:bCs/>
                <w:sz w:val="22"/>
                <w:szCs w:val="22"/>
              </w:rPr>
            </w:pPr>
            <w:r>
              <w:rPr>
                <w:rFonts w:cs="Arial Narrow"/>
                <w:b/>
                <w:bCs/>
                <w:sz w:val="22"/>
                <w:szCs w:val="22"/>
              </w:rPr>
              <w:t>Cena jedn.</w:t>
            </w:r>
          </w:p>
          <w:p w14:paraId="7573B838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b/>
                <w:bCs/>
                <w:sz w:val="22"/>
                <w:szCs w:val="22"/>
              </w:rPr>
            </w:pPr>
            <w:r>
              <w:rPr>
                <w:rFonts w:cs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6F435D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b/>
                <w:bCs/>
                <w:sz w:val="22"/>
                <w:szCs w:val="22"/>
              </w:rPr>
            </w:pPr>
            <w:r>
              <w:rPr>
                <w:rFonts w:cs="Arial Narrow"/>
                <w:b/>
                <w:bCs/>
                <w:sz w:val="22"/>
                <w:szCs w:val="22"/>
              </w:rPr>
              <w:t>Wartość</w:t>
            </w:r>
          </w:p>
          <w:p w14:paraId="0E782CEA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b/>
                <w:bCs/>
                <w:sz w:val="22"/>
                <w:szCs w:val="22"/>
              </w:rPr>
            </w:pPr>
            <w:r>
              <w:rPr>
                <w:rFonts w:cs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FD6AA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b/>
                <w:bCs/>
                <w:sz w:val="22"/>
                <w:szCs w:val="22"/>
              </w:rPr>
            </w:pPr>
            <w:r>
              <w:rPr>
                <w:rFonts w:cs="Arial Narrow"/>
                <w:b/>
                <w:bCs/>
                <w:sz w:val="22"/>
                <w:szCs w:val="22"/>
              </w:rPr>
              <w:t>Uwagi</w:t>
            </w:r>
          </w:p>
        </w:tc>
      </w:tr>
      <w:tr w:rsidR="00F039A3" w14:paraId="6A976978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0CA9DE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D9A1D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4-bolcowe paski bindujące przeznaczone do systemów </w:t>
            </w:r>
            <w:proofErr w:type="spellStart"/>
            <w:r>
              <w:rPr>
                <w:rFonts w:cs="Arial Narrow"/>
                <w:sz w:val="22"/>
                <w:szCs w:val="22"/>
              </w:rPr>
              <w:t>VeloBind</w:t>
            </w:r>
            <w:proofErr w:type="spellEnd"/>
            <w:r>
              <w:rPr>
                <w:rFonts w:cs="Arial Narrow"/>
                <w:sz w:val="22"/>
                <w:szCs w:val="22"/>
              </w:rPr>
              <w:t xml:space="preserve"> A4 (45 mm)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E3D07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opakowanie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7FE0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8124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2043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0852F69C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61E19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2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D886F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Album ofertowy A4, 40 kieszeni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804FB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3F84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8DFF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4B93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5D3AAC8A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CB80FB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3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2013DF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Arkusz spisu z natury format A4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72110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bloczek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AC2E7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805CC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449A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0E19FA2D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A034D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4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D5A4B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Bateria 170 </w:t>
            </w:r>
            <w:proofErr w:type="spellStart"/>
            <w:r>
              <w:rPr>
                <w:rFonts w:cs="Arial Narrow"/>
                <w:sz w:val="22"/>
                <w:szCs w:val="22"/>
              </w:rPr>
              <w:t>mAh</w:t>
            </w:r>
            <w:proofErr w:type="spellEnd"/>
            <w:r>
              <w:rPr>
                <w:rFonts w:cs="Arial Narrow"/>
                <w:sz w:val="22"/>
                <w:szCs w:val="22"/>
              </w:rPr>
              <w:t xml:space="preserve"> 3V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DC75D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605A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329A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2245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23CAF72E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9F4387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5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E47D8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Bateria R </w:t>
            </w:r>
            <w:proofErr w:type="spellStart"/>
            <w:r>
              <w:rPr>
                <w:rFonts w:cs="Arial Narrow"/>
                <w:sz w:val="22"/>
                <w:szCs w:val="22"/>
              </w:rPr>
              <w:t>Vinnic</w:t>
            </w:r>
            <w:proofErr w:type="spellEnd"/>
            <w:r>
              <w:rPr>
                <w:rFonts w:cs="Arial Narrow"/>
                <w:sz w:val="22"/>
                <w:szCs w:val="22"/>
              </w:rPr>
              <w:t xml:space="preserve"> L1154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ECFA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E25E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1357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DA7C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0837A4F3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7970C9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6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89707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Bateria CR 2032   3V 220 </w:t>
            </w:r>
            <w:proofErr w:type="spellStart"/>
            <w:r>
              <w:rPr>
                <w:rFonts w:cs="Arial Narrow"/>
                <w:sz w:val="22"/>
                <w:szCs w:val="22"/>
              </w:rPr>
              <w:t>mAH</w:t>
            </w:r>
            <w:proofErr w:type="spellEnd"/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6B060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91BA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5D7A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E747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2315117F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FA0F8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7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F27C2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Bateria 225 </w:t>
            </w:r>
            <w:proofErr w:type="spellStart"/>
            <w:r>
              <w:rPr>
                <w:rFonts w:cs="Arial Narrow"/>
                <w:sz w:val="22"/>
                <w:szCs w:val="22"/>
              </w:rPr>
              <w:t>mAh</w:t>
            </w:r>
            <w:proofErr w:type="spellEnd"/>
            <w:r>
              <w:rPr>
                <w:rFonts w:cs="Arial Narrow"/>
                <w:sz w:val="22"/>
                <w:szCs w:val="22"/>
              </w:rPr>
              <w:t xml:space="preserve"> 3V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F4F2E7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174EF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CA19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0B5A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78CA6C6F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4D0276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8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45416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Bateria 23 </w:t>
            </w:r>
            <w:proofErr w:type="spellStart"/>
            <w:r>
              <w:rPr>
                <w:rFonts w:cs="Arial Narrow"/>
                <w:sz w:val="22"/>
                <w:szCs w:val="22"/>
              </w:rPr>
              <w:t>Ae</w:t>
            </w:r>
            <w:proofErr w:type="spellEnd"/>
            <w:r>
              <w:rPr>
                <w:rFonts w:cs="Arial Narrow"/>
                <w:sz w:val="22"/>
                <w:szCs w:val="22"/>
              </w:rPr>
              <w:t xml:space="preserve"> 12V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ACD7F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649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0E9F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B7F2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3960AD12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AEDA09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9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EF3A8D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Bateria alkaliczna 9V 6LR61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5FE4E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19A9F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A21F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644F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7ED0C6CF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C503F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10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F7061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Bateria alkaliczna  LR20  1,5 V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71DDD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1A55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7FDBF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7180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0D3E5096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7FB58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11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23A74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Bateria alkaliczna (paluszki) AAA-LR03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96C07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22140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5F41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27AD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30F689B9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647DC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12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F93B2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Baterie alkaliczne paluszki AA-LR6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1E628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978C3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ABAE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FF35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30F7EEB4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0E5E7D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13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BCAE9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Bateria CR 2032 DC 3.0 V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41CE5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5454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F5E3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CEC21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7A672EBC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D31C7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14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BB7695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Bateria </w:t>
            </w:r>
            <w:r>
              <w:rPr>
                <w:rFonts w:cs="Arial Narrow"/>
                <w:sz w:val="22"/>
                <w:szCs w:val="22"/>
              </w:rPr>
              <w:t xml:space="preserve">akumulator 2600 </w:t>
            </w:r>
            <w:proofErr w:type="spellStart"/>
            <w:r>
              <w:rPr>
                <w:rFonts w:cs="Arial Narrow"/>
                <w:sz w:val="22"/>
                <w:szCs w:val="22"/>
              </w:rPr>
              <w:t>mAh</w:t>
            </w:r>
            <w:proofErr w:type="spellEnd"/>
            <w:r>
              <w:rPr>
                <w:rFonts w:cs="Arial Narrow"/>
                <w:sz w:val="22"/>
                <w:szCs w:val="22"/>
              </w:rPr>
              <w:t xml:space="preserve"> AA/R6 1.5 V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1236C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8B24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C825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246E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2DEBCF6D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78D72F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15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40DB4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Bateria akumulator 9V 6F22 poj. min. 200 </w:t>
            </w:r>
            <w:proofErr w:type="spellStart"/>
            <w:r>
              <w:rPr>
                <w:rFonts w:cs="Arial Narrow"/>
                <w:sz w:val="22"/>
                <w:szCs w:val="22"/>
              </w:rPr>
              <w:t>mAh</w:t>
            </w:r>
            <w:proofErr w:type="spellEnd"/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E6DE3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A597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7B07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A2EA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1C4263B2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142AB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16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E76B31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Bezolejowy tusz do stempli o pojemności 25 ml. kolor czerwony, niebieski, zielony, czarny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08252B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6D1D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C07A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F865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0E4B19E1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F76933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17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B9295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Bloczki samoprzylepne zawierające  </w:t>
            </w:r>
            <w:r>
              <w:rPr>
                <w:rFonts w:cs="Arial Narrow"/>
                <w:sz w:val="22"/>
                <w:szCs w:val="22"/>
              </w:rPr>
              <w:br/>
            </w:r>
            <w:r>
              <w:rPr>
                <w:rFonts w:cs="Arial Narrow"/>
                <w:sz w:val="22"/>
                <w:szCs w:val="22"/>
              </w:rPr>
              <w:t xml:space="preserve">(100 </w:t>
            </w:r>
            <w:r>
              <w:rPr>
                <w:rFonts w:cs="Arial Narrow"/>
                <w:sz w:val="22"/>
                <w:szCs w:val="22"/>
              </w:rPr>
              <w:t>kartek) 51 mm x 38 mm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833BC9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9902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CAF1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15EDA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6D2A6938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C8A07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18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B81EB6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Blok biurowy o bardzo dobrej jakości, formatu A-4, kartki w kratkę, 50 kart.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F02CE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B9F1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3BBD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998D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768157D7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136AC1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19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326AE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Blok biurowy o bardzo dobrej jakości, formatu A-5, kartki w kratkę, 50 kart.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1FE6BB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E3882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EAE91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FC84D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310E72AC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3B93B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20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B5FC74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Cienkopis, tusz odporny na </w:t>
            </w:r>
            <w:r>
              <w:rPr>
                <w:rFonts w:cs="Arial Narrow"/>
                <w:sz w:val="22"/>
                <w:szCs w:val="22"/>
              </w:rPr>
              <w:t>wysychanie, plastikowa końcówka oprawiona w metal, wentylowana skuwka, grubość linii 0,4 mm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2B6D2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4C777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9026F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347D13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proofErr w:type="spellStart"/>
            <w:r>
              <w:rPr>
                <w:rFonts w:cs="Arial Narrow"/>
                <w:sz w:val="22"/>
                <w:szCs w:val="22"/>
              </w:rPr>
              <w:t>Stabilo</w:t>
            </w:r>
            <w:proofErr w:type="spellEnd"/>
          </w:p>
          <w:p w14:paraId="60AEE830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Point 88</w:t>
            </w:r>
          </w:p>
        </w:tc>
      </w:tr>
      <w:tr w:rsidR="00F039A3" w14:paraId="2C4A0208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20648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21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C7AACE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Deska A-4 z klipem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098F2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85C5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6B936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2C4F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0A0D3E1F" w14:textId="77777777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3CB464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22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11EBE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Długopis automatyczny w plastikowej obudowie w gwiazdki, uchwyt w kolorze tuszu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65449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540693A7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5B4C4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B0FA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324F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47EBDAD0" w14:textId="77777777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14D572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23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D5A5E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Długopis automatyczny z systemem przyciskowym, z gumowym uchwytem, grubość końcówki 0,7 mm, wkład wymiennym – mix kolor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0ADD4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9643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6C01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4F778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BK 437</w:t>
            </w:r>
          </w:p>
          <w:p w14:paraId="6D4695C0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proofErr w:type="spellStart"/>
            <w:r>
              <w:rPr>
                <w:rFonts w:cs="Arial Narrow"/>
                <w:sz w:val="22"/>
                <w:szCs w:val="22"/>
              </w:rPr>
              <w:t>Pentel</w:t>
            </w:r>
            <w:proofErr w:type="spellEnd"/>
          </w:p>
        </w:tc>
      </w:tr>
      <w:tr w:rsidR="00F039A3" w14:paraId="6B5F258D" w14:textId="77777777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64557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lastRenderedPageBreak/>
              <w:t>24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EE409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Długopis jednorazowy, końcówka 1,0 mm  - mix kolor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F0769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C0E5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E756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8B7FF6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BIC</w:t>
            </w:r>
          </w:p>
          <w:p w14:paraId="15B8BE09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proofErr w:type="spellStart"/>
            <w:r>
              <w:rPr>
                <w:rFonts w:cs="Arial Narrow"/>
                <w:sz w:val="22"/>
                <w:szCs w:val="22"/>
              </w:rPr>
              <w:t>Cristal</w:t>
            </w:r>
            <w:proofErr w:type="spellEnd"/>
          </w:p>
        </w:tc>
      </w:tr>
      <w:tr w:rsidR="00F039A3" w14:paraId="56CA76AE" w14:textId="7777777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07A99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25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C1A79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Długopis na sprężynce. </w:t>
            </w:r>
            <w:r>
              <w:rPr>
                <w:rFonts w:cs="Arial Narrow"/>
                <w:sz w:val="22"/>
                <w:szCs w:val="22"/>
              </w:rPr>
              <w:t xml:space="preserve">Zestaw złożony </w:t>
            </w:r>
            <w:r>
              <w:rPr>
                <w:rFonts w:cs="Arial Narrow"/>
                <w:sz w:val="22"/>
                <w:szCs w:val="22"/>
              </w:rPr>
              <w:br/>
            </w:r>
            <w:r>
              <w:rPr>
                <w:rFonts w:cs="Arial Narrow"/>
                <w:sz w:val="22"/>
                <w:szCs w:val="22"/>
              </w:rPr>
              <w:t>z długopisu oraz uchwytu samoprzylepnego połączonych bezpośrednio sprężynką. Może być przyklejany zarówno na powierzchni pionowej jak i poziomej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F05418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7092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867D8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B4B0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1FC95398" w14:textId="7777777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7C5F5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26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20C30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Długopis wkład olejowy nowej generacji, mechanizm chowania wkładu, </w:t>
            </w:r>
            <w:r>
              <w:rPr>
                <w:rFonts w:cs="Arial Narrow"/>
                <w:sz w:val="22"/>
                <w:szCs w:val="22"/>
              </w:rPr>
              <w:t>gumowana, ergonomiczna obudowa, linia pisania 0,27 mm, długość linii pisania 900 m – mix kolor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8A7284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80D1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FA1A3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CB67B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proofErr w:type="spellStart"/>
            <w:r>
              <w:rPr>
                <w:rFonts w:cs="Arial Narrow"/>
                <w:sz w:val="22"/>
                <w:szCs w:val="22"/>
              </w:rPr>
              <w:t>Rexgrip</w:t>
            </w:r>
            <w:proofErr w:type="spellEnd"/>
          </w:p>
          <w:p w14:paraId="5E8141E2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Pilot</w:t>
            </w:r>
          </w:p>
        </w:tc>
      </w:tr>
      <w:tr w:rsidR="00F039A3" w14:paraId="2AC8EFB0" w14:textId="7777777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98B58E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27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79B911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Długopis z gumowym uchwytem, automatycznie chowany,  wymienny wkład, grubość linii pisania ok. 0,3 mm – mix kolor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BD88A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4C3079CF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DDFC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FA10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05BA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4B983F80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proofErr w:type="spellStart"/>
            <w:r>
              <w:rPr>
                <w:rFonts w:cs="Arial Narrow"/>
                <w:sz w:val="22"/>
                <w:szCs w:val="22"/>
              </w:rPr>
              <w:t>d.rect</w:t>
            </w:r>
            <w:proofErr w:type="spellEnd"/>
          </w:p>
        </w:tc>
      </w:tr>
      <w:tr w:rsidR="00F039A3" w14:paraId="0B4221BB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FF2C6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28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318CD8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Długopis żelowy z przezroczystą obudową, </w:t>
            </w:r>
            <w:r>
              <w:rPr>
                <w:rFonts w:cs="Arial Narrow"/>
                <w:sz w:val="22"/>
                <w:szCs w:val="22"/>
              </w:rPr>
              <w:br/>
            </w:r>
            <w:r>
              <w:rPr>
                <w:rFonts w:cs="Arial Narrow"/>
                <w:sz w:val="22"/>
                <w:szCs w:val="22"/>
              </w:rPr>
              <w:t>z  wymiennym wkładem, z metalową końcówką, z gumowym uchwytem – mix kolor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F4F822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01D0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54B2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14CA6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PILOT</w:t>
            </w:r>
          </w:p>
          <w:p w14:paraId="5C462D3B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G-2 /05</w:t>
            </w:r>
          </w:p>
        </w:tc>
      </w:tr>
      <w:tr w:rsidR="00F039A3" w14:paraId="297E8417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4A8A0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29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5C39D" w14:textId="77777777" w:rsidR="00F039A3" w:rsidRDefault="00813C77">
            <w:pPr>
              <w:widowControl/>
              <w:suppressAutoHyphens w:val="0"/>
              <w:spacing w:before="100" w:after="100"/>
              <w:textAlignment w:val="auto"/>
              <w:rPr>
                <w:rFonts w:eastAsia="Times New Roman" w:cs="Times New Roman"/>
                <w:color w:val="222222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color w:val="222222"/>
                <w:kern w:val="0"/>
                <w:sz w:val="22"/>
                <w:szCs w:val="22"/>
                <w:lang w:eastAsia="pl-PL" w:bidi="ar-SA"/>
              </w:rPr>
              <w:t xml:space="preserve">Długopis żelowy z przezroczystą obudową, igłowa końcówka daje niespotykaną precyzję pisania, </w:t>
            </w:r>
            <w:r>
              <w:rPr>
                <w:rFonts w:eastAsia="Times New Roman" w:cs="Times New Roman"/>
                <w:color w:val="222222"/>
                <w:kern w:val="0"/>
                <w:sz w:val="22"/>
                <w:szCs w:val="22"/>
                <w:lang w:eastAsia="pl-PL" w:bidi="ar-SA"/>
              </w:rPr>
              <w:t>pisanie po odwrocie druków samokopiujących np. faktur, gumka w kolorze tuszu ułatwia trzymanie długopisu, grubość linii pisania: 0,33 mm, długość linii pisania: 800 m, kolor: niebieski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E2E6F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8455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925E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FB5CE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Fun </w:t>
            </w:r>
            <w:proofErr w:type="spellStart"/>
            <w:r>
              <w:rPr>
                <w:rFonts w:cs="Arial Narrow"/>
                <w:sz w:val="22"/>
                <w:szCs w:val="22"/>
              </w:rPr>
              <w:t>gel</w:t>
            </w:r>
            <w:proofErr w:type="spellEnd"/>
            <w:r>
              <w:rPr>
                <w:rFonts w:cs="Arial Narrow"/>
                <w:sz w:val="22"/>
                <w:szCs w:val="22"/>
              </w:rPr>
              <w:t xml:space="preserve"> G-032 </w:t>
            </w:r>
            <w:proofErr w:type="spellStart"/>
            <w:r>
              <w:rPr>
                <w:rFonts w:cs="Arial Narrow"/>
                <w:sz w:val="22"/>
                <w:szCs w:val="22"/>
              </w:rPr>
              <w:t>rystor</w:t>
            </w:r>
            <w:proofErr w:type="spellEnd"/>
          </w:p>
        </w:tc>
      </w:tr>
      <w:tr w:rsidR="00F039A3" w14:paraId="37D50820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E418A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30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54D82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Druk KW typ 402-5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BB502A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bloczek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F303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18E9FA2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ECF9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F6FE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670C253A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57C3C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31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BBDA6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Druk PZ typ 362-2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75774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bloczek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2FF4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06B8A75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9101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EA5D5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407B6A38" w14:textId="777777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D129D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32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FE422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Druk RW typ 354-8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9FB0B0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bloczek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A1C9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61379FB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F7785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160C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09BA4A47" w14:textId="77777777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A6C6B3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33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21B17E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Dysk zewnętrzny 16 GB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32144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FF62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34F2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91216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188122B9" w14:textId="77777777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03692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34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A6265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Dysk zewnętrzny 32 GB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9D90FD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CFFAA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F89B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4544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6483798E" w14:textId="77777777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DD645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35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1DE58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Dysk zewnętrzny 8 GB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BC888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8FF4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A5C94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70F5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09F52174" w14:textId="77777777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B2257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36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130B5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Dziennik korespondencyjny (podawczy),</w:t>
            </w:r>
            <w:r>
              <w:rPr>
                <w:rFonts w:cs="Arial Narrow"/>
                <w:sz w:val="22"/>
                <w:szCs w:val="22"/>
              </w:rPr>
              <w:br/>
            </w:r>
            <w:r>
              <w:rPr>
                <w:rFonts w:cs="Arial Narrow"/>
                <w:sz w:val="22"/>
                <w:szCs w:val="22"/>
              </w:rPr>
              <w:t>twarda okładka, 300 kart.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766612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6A3F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3D3C5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41520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03D73069" w14:textId="77777777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10E20" w14:textId="77777777" w:rsidR="00F039A3" w:rsidRDefault="00813C7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790D4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Dziurkacz (30 kartek)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5BFF7E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653C8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F998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428AE5" w14:textId="77777777" w:rsidR="00F039A3" w:rsidRDefault="00F039A3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2F005298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8EEFA" w14:textId="77777777" w:rsidR="00F039A3" w:rsidRDefault="00813C7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4EDEC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Flamaster z końcówką fibrową o grubości </w:t>
            </w:r>
            <w:r>
              <w:rPr>
                <w:rFonts w:cs="Arial Narrow"/>
                <w:sz w:val="22"/>
                <w:szCs w:val="22"/>
              </w:rPr>
              <w:br/>
            </w:r>
            <w:r>
              <w:rPr>
                <w:rFonts w:cs="Arial Narrow"/>
                <w:sz w:val="22"/>
                <w:szCs w:val="22"/>
              </w:rPr>
              <w:t>1,0 mm, tusz na bazie wody, wentylowana skuwka, dostępny w 12 kolorach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84F6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6419EB24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5EB90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DA33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BC5C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31A85DA1" w14:textId="7777777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6D5448" w14:textId="77777777" w:rsidR="00F039A3" w:rsidRDefault="00813C7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71770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Flamastry (12 szt. w op., mix kolorów)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AEFE4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1CD4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BFEC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9A26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6B4FA2EA" w14:textId="7777777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CA7E8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40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22E86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Flamastry (12 szt. w op., mix </w:t>
            </w:r>
            <w:r>
              <w:rPr>
                <w:rFonts w:cs="Arial Narrow"/>
                <w:sz w:val="22"/>
                <w:szCs w:val="22"/>
              </w:rPr>
              <w:t>kolorów)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F89D8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8020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2A93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2D20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7017E6B0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9E570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41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53F267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proofErr w:type="spellStart"/>
            <w:r>
              <w:rPr>
                <w:rFonts w:cs="Arial Narrow"/>
                <w:sz w:val="22"/>
                <w:szCs w:val="22"/>
              </w:rPr>
              <w:t>Foliopis</w:t>
            </w:r>
            <w:proofErr w:type="spellEnd"/>
            <w:r>
              <w:rPr>
                <w:rFonts w:cs="Arial Narrow"/>
                <w:sz w:val="22"/>
                <w:szCs w:val="22"/>
              </w:rPr>
              <w:t xml:space="preserve"> permanentny do opisywania płyt CD/DVD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6FE6F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BB7D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7327E8C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5D19ECF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39A8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B7FF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61CF1EAA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9D93C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42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FB0D6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Grafity do ołówków automatycznych o wyjątkowej wytrzymałości na złamanie, precyzyjnej linii pisma głębokiej czerni. Kasetka z tworzywa sztucznego zawiera 12 </w:t>
            </w:r>
            <w:r>
              <w:rPr>
                <w:rFonts w:cs="Arial Narrow"/>
                <w:sz w:val="22"/>
                <w:szCs w:val="22"/>
              </w:rPr>
              <w:t>grafitów o grubości 0,5 mm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FFB3A4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opakowanie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9B99B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57E2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4F16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3952C0C8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85CD0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43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6D7779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Gąbka/</w:t>
            </w:r>
            <w:proofErr w:type="spellStart"/>
            <w:r>
              <w:rPr>
                <w:rFonts w:cs="Arial Narrow"/>
                <w:sz w:val="22"/>
                <w:szCs w:val="22"/>
              </w:rPr>
              <w:t>maczałka</w:t>
            </w:r>
            <w:proofErr w:type="spellEnd"/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D239E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9C22E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34B0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9279A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0DCED19E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A97D1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44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5EFAA1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Gumka biała do ścierania ołówków i kredek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C1B3D3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1C8E7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92BC9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966E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7945B8BE" w14:textId="77777777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4C585D" w14:textId="77777777" w:rsidR="00F039A3" w:rsidRDefault="00813C7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6C9F1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Gumki recepturki opak. 60 g.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DFA72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opakowanie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D9D5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EACA3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D244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0B715123" w14:textId="77777777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D4218" w14:textId="77777777" w:rsidR="00F039A3" w:rsidRDefault="00813C7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D49F2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proofErr w:type="spellStart"/>
            <w:r>
              <w:rPr>
                <w:rFonts w:cs="Arial Narrow"/>
                <w:sz w:val="22"/>
                <w:szCs w:val="22"/>
              </w:rPr>
              <w:t>Holdery</w:t>
            </w:r>
            <w:proofErr w:type="spellEnd"/>
            <w:r>
              <w:rPr>
                <w:rFonts w:cs="Arial Narrow"/>
                <w:sz w:val="22"/>
                <w:szCs w:val="22"/>
              </w:rPr>
              <w:t xml:space="preserve"> wykonane z przezroczystego tworzywa typu </w:t>
            </w:r>
            <w:proofErr w:type="spellStart"/>
            <w:r>
              <w:rPr>
                <w:rFonts w:cs="Arial Narrow"/>
                <w:sz w:val="22"/>
                <w:szCs w:val="22"/>
              </w:rPr>
              <w:t>plexi</w:t>
            </w:r>
            <w:proofErr w:type="spellEnd"/>
            <w:r>
              <w:rPr>
                <w:rFonts w:cs="Arial Narrow"/>
                <w:sz w:val="22"/>
                <w:szCs w:val="22"/>
              </w:rPr>
              <w:t xml:space="preserve"> (poziome) z taśmą na </w:t>
            </w:r>
            <w:r>
              <w:rPr>
                <w:rFonts w:cs="Arial Narrow"/>
                <w:sz w:val="22"/>
                <w:szCs w:val="22"/>
              </w:rPr>
              <w:t>szyję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A775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4A8259AB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6CD0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3C86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8BE8D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6225468C" w14:textId="7777777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425FF1" w14:textId="77777777" w:rsidR="00F039A3" w:rsidRDefault="00813C7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76B2E" w14:textId="77777777" w:rsidR="00F039A3" w:rsidRDefault="00813C77">
            <w:pPr>
              <w:pStyle w:val="Standard"/>
              <w:snapToGrid w:val="0"/>
              <w:rPr>
                <w:rFonts w:eastAsia="SimSun, 宋体" w:cs="Tahoma"/>
                <w:sz w:val="22"/>
                <w:szCs w:val="22"/>
              </w:rPr>
            </w:pPr>
            <w:r>
              <w:rPr>
                <w:rFonts w:eastAsia="SimSun, 宋体" w:cs="Tahoma"/>
                <w:sz w:val="22"/>
                <w:szCs w:val="22"/>
              </w:rPr>
              <w:t>Kalendarz dzienny A5</w:t>
            </w:r>
          </w:p>
          <w:p w14:paraId="50879A41" w14:textId="77777777" w:rsidR="00F039A3" w:rsidRDefault="00813C77">
            <w:pPr>
              <w:pStyle w:val="Standard"/>
              <w:snapToGrid w:val="0"/>
              <w:rPr>
                <w:rFonts w:eastAsia="SimSun, 宋体" w:cs="Tahoma"/>
                <w:sz w:val="22"/>
                <w:szCs w:val="22"/>
              </w:rPr>
            </w:pPr>
            <w:r>
              <w:rPr>
                <w:rFonts w:eastAsia="SimSun, 宋体" w:cs="Tahoma"/>
                <w:sz w:val="22"/>
                <w:szCs w:val="22"/>
              </w:rPr>
              <w:t>(jeden dzień na jednej kartce, mix kolorów)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358195" w14:textId="77777777" w:rsidR="00F039A3" w:rsidRDefault="00813C77">
            <w:pPr>
              <w:pStyle w:val="Standard"/>
              <w:snapToGrid w:val="0"/>
              <w:jc w:val="center"/>
              <w:rPr>
                <w:rFonts w:eastAsia="SimSun, 宋体" w:cs="Arial Narrow"/>
                <w:sz w:val="22"/>
                <w:szCs w:val="22"/>
              </w:rPr>
            </w:pPr>
            <w:r>
              <w:rPr>
                <w:rFonts w:eastAsia="SimSun, 宋体"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92665" w14:textId="77777777" w:rsidR="00F039A3" w:rsidRDefault="00F039A3">
            <w:pPr>
              <w:pStyle w:val="Standard"/>
              <w:snapToGrid w:val="0"/>
              <w:jc w:val="center"/>
              <w:rPr>
                <w:rFonts w:eastAsia="SimSun, 宋体" w:cs="Tahoma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02AE82" w14:textId="77777777" w:rsidR="00F039A3" w:rsidRDefault="00F039A3">
            <w:pPr>
              <w:pStyle w:val="Standard"/>
              <w:snapToGrid w:val="0"/>
              <w:jc w:val="center"/>
              <w:rPr>
                <w:rFonts w:eastAsia="SimSun, 宋体" w:cs="Tahoma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ED8571" w14:textId="77777777" w:rsidR="00F039A3" w:rsidRDefault="00F039A3">
            <w:pPr>
              <w:pStyle w:val="Standard"/>
              <w:snapToGrid w:val="0"/>
              <w:jc w:val="center"/>
              <w:rPr>
                <w:rFonts w:eastAsia="SimSun, 宋体" w:cs="Tahoma"/>
                <w:sz w:val="22"/>
                <w:szCs w:val="22"/>
              </w:rPr>
            </w:pPr>
          </w:p>
        </w:tc>
      </w:tr>
      <w:tr w:rsidR="00F039A3" w14:paraId="14D3193F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10447F" w14:textId="77777777" w:rsidR="00F039A3" w:rsidRDefault="00813C7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09B98" w14:textId="77777777" w:rsidR="00F039A3" w:rsidRDefault="00813C77">
            <w:pPr>
              <w:pStyle w:val="Standard"/>
              <w:snapToGrid w:val="0"/>
              <w:rPr>
                <w:rFonts w:eastAsia="SimSun, 宋体" w:cs="Tahoma"/>
                <w:sz w:val="22"/>
                <w:szCs w:val="22"/>
              </w:rPr>
            </w:pPr>
            <w:r>
              <w:rPr>
                <w:rFonts w:eastAsia="SimSun, 宋体" w:cs="Tahoma"/>
                <w:sz w:val="22"/>
                <w:szCs w:val="22"/>
              </w:rPr>
              <w:t>Kalendarz dzienny B5</w:t>
            </w:r>
          </w:p>
          <w:p w14:paraId="5FFDFFCB" w14:textId="77777777" w:rsidR="00F039A3" w:rsidRDefault="00813C77">
            <w:pPr>
              <w:pStyle w:val="Standard"/>
              <w:snapToGrid w:val="0"/>
              <w:rPr>
                <w:rFonts w:eastAsia="SimSun, 宋体" w:cs="Tahoma"/>
                <w:sz w:val="22"/>
                <w:szCs w:val="22"/>
              </w:rPr>
            </w:pPr>
            <w:r>
              <w:rPr>
                <w:rFonts w:eastAsia="SimSun, 宋体" w:cs="Tahoma"/>
                <w:sz w:val="22"/>
                <w:szCs w:val="22"/>
              </w:rPr>
              <w:t>(jeden dzień na jednej kartce)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AE5F7" w14:textId="77777777" w:rsidR="00F039A3" w:rsidRDefault="00813C77">
            <w:pPr>
              <w:pStyle w:val="Standard"/>
              <w:snapToGrid w:val="0"/>
              <w:jc w:val="center"/>
              <w:rPr>
                <w:rFonts w:eastAsia="SimSun, 宋体" w:cs="Arial Narrow"/>
                <w:sz w:val="22"/>
                <w:szCs w:val="22"/>
              </w:rPr>
            </w:pPr>
            <w:r>
              <w:rPr>
                <w:rFonts w:eastAsia="SimSun, 宋体"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64F8B2" w14:textId="77777777" w:rsidR="00F039A3" w:rsidRDefault="00F039A3">
            <w:pPr>
              <w:pStyle w:val="Standard"/>
              <w:snapToGrid w:val="0"/>
              <w:jc w:val="center"/>
              <w:rPr>
                <w:rFonts w:eastAsia="SimSun, 宋体" w:cs="Tahoma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56E79" w14:textId="77777777" w:rsidR="00F039A3" w:rsidRDefault="00F039A3">
            <w:pPr>
              <w:pStyle w:val="Standard"/>
              <w:snapToGrid w:val="0"/>
              <w:jc w:val="center"/>
              <w:rPr>
                <w:rFonts w:eastAsia="SimSun, 宋体" w:cs="Tahoma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8BFF70" w14:textId="77777777" w:rsidR="00F039A3" w:rsidRDefault="00F039A3">
            <w:pPr>
              <w:pStyle w:val="Standard"/>
              <w:snapToGrid w:val="0"/>
              <w:jc w:val="center"/>
              <w:rPr>
                <w:rFonts w:eastAsia="SimSun, 宋体" w:cs="Tahoma"/>
                <w:sz w:val="22"/>
                <w:szCs w:val="22"/>
              </w:rPr>
            </w:pPr>
          </w:p>
        </w:tc>
      </w:tr>
      <w:tr w:rsidR="00F039A3" w14:paraId="5E2DF6D8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C4A27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49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35597E" w14:textId="77777777" w:rsidR="00F039A3" w:rsidRDefault="00813C77">
            <w:pPr>
              <w:pStyle w:val="Standard"/>
              <w:snapToGrid w:val="0"/>
              <w:rPr>
                <w:rFonts w:eastAsia="SimSun, 宋体" w:cs="Tahoma"/>
                <w:sz w:val="22"/>
                <w:szCs w:val="22"/>
              </w:rPr>
            </w:pPr>
            <w:r>
              <w:rPr>
                <w:rFonts w:eastAsia="SimSun, 宋体" w:cs="Tahoma"/>
                <w:sz w:val="22"/>
                <w:szCs w:val="22"/>
              </w:rPr>
              <w:t>Kalendarz stojący biurkowy 7 dni tygodnia na jednej kartce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6E767" w14:textId="77777777" w:rsidR="00F039A3" w:rsidRDefault="00813C77">
            <w:pPr>
              <w:pStyle w:val="Standard"/>
              <w:snapToGrid w:val="0"/>
              <w:jc w:val="center"/>
              <w:rPr>
                <w:rFonts w:eastAsia="SimSun, 宋体" w:cs="Arial Narrow"/>
                <w:sz w:val="22"/>
                <w:szCs w:val="22"/>
              </w:rPr>
            </w:pPr>
            <w:r>
              <w:rPr>
                <w:rFonts w:eastAsia="SimSun, 宋体"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D83B56" w14:textId="77777777" w:rsidR="00F039A3" w:rsidRDefault="00F039A3">
            <w:pPr>
              <w:pStyle w:val="Standard"/>
              <w:snapToGrid w:val="0"/>
              <w:jc w:val="center"/>
              <w:rPr>
                <w:rFonts w:eastAsia="SimSun, 宋体" w:cs="Tahoma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93D64" w14:textId="77777777" w:rsidR="00F039A3" w:rsidRDefault="00F039A3">
            <w:pPr>
              <w:pStyle w:val="Standard"/>
              <w:snapToGrid w:val="0"/>
              <w:jc w:val="center"/>
              <w:rPr>
                <w:rFonts w:eastAsia="SimSun, 宋体" w:cs="Tahoma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64F594" w14:textId="77777777" w:rsidR="00F039A3" w:rsidRDefault="00F039A3">
            <w:pPr>
              <w:pStyle w:val="Standard"/>
              <w:snapToGrid w:val="0"/>
              <w:jc w:val="center"/>
              <w:rPr>
                <w:rFonts w:eastAsia="SimSun, 宋体" w:cs="Tahoma"/>
                <w:sz w:val="22"/>
                <w:szCs w:val="22"/>
              </w:rPr>
            </w:pPr>
          </w:p>
        </w:tc>
      </w:tr>
      <w:tr w:rsidR="00F039A3" w14:paraId="47E87420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3B2A2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50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8B57D" w14:textId="77777777" w:rsidR="00F039A3" w:rsidRDefault="00813C77">
            <w:pPr>
              <w:pStyle w:val="Standard"/>
              <w:snapToGrid w:val="0"/>
              <w:rPr>
                <w:rFonts w:eastAsia="SimSun, 宋体" w:cs="Tahoma"/>
                <w:sz w:val="22"/>
                <w:szCs w:val="22"/>
              </w:rPr>
            </w:pPr>
            <w:r>
              <w:rPr>
                <w:rFonts w:eastAsia="SimSun, 宋体" w:cs="Tahoma"/>
                <w:sz w:val="22"/>
                <w:szCs w:val="22"/>
              </w:rPr>
              <w:t>Kalendarz wiszący, trójdzielny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73E92" w14:textId="77777777" w:rsidR="00F039A3" w:rsidRDefault="00813C77">
            <w:pPr>
              <w:pStyle w:val="Standard"/>
              <w:snapToGrid w:val="0"/>
              <w:jc w:val="center"/>
              <w:rPr>
                <w:rFonts w:eastAsia="SimSun, 宋体" w:cs="Arial Narrow"/>
                <w:sz w:val="22"/>
                <w:szCs w:val="22"/>
              </w:rPr>
            </w:pPr>
            <w:r>
              <w:rPr>
                <w:rFonts w:eastAsia="SimSun, 宋体"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84FCA" w14:textId="77777777" w:rsidR="00F039A3" w:rsidRDefault="00F039A3">
            <w:pPr>
              <w:pStyle w:val="Standard"/>
              <w:snapToGrid w:val="0"/>
              <w:jc w:val="center"/>
              <w:rPr>
                <w:rFonts w:eastAsia="SimSun, 宋体" w:cs="Tahoma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F9CFD4" w14:textId="77777777" w:rsidR="00F039A3" w:rsidRDefault="00F039A3">
            <w:pPr>
              <w:pStyle w:val="Standard"/>
              <w:snapToGrid w:val="0"/>
              <w:jc w:val="center"/>
              <w:rPr>
                <w:rFonts w:eastAsia="SimSun, 宋体" w:cs="Tahoma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6AA84" w14:textId="77777777" w:rsidR="00F039A3" w:rsidRDefault="00F039A3">
            <w:pPr>
              <w:pStyle w:val="Standard"/>
              <w:snapToGrid w:val="0"/>
              <w:jc w:val="center"/>
              <w:rPr>
                <w:rFonts w:eastAsia="SimSun, 宋体" w:cs="Tahoma"/>
                <w:sz w:val="22"/>
                <w:szCs w:val="22"/>
              </w:rPr>
            </w:pPr>
          </w:p>
        </w:tc>
      </w:tr>
      <w:tr w:rsidR="00F039A3" w14:paraId="41137F2B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BD83A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51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2F26D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Kalkulator VECTOR CD-1181II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B12C4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BDAD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1ED8658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C58B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5434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65D48A5E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2762E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52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C8939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Kalkulator VECTOR DK-206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90042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BD8C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45389E1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AB7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D6B9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17B068EF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D192F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53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BDC2B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Kalkulator CITIZEN SDC-368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A2B06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1510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D8CA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BA7F4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0EA0C27B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65284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54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88CEA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Kalkulator CASIO MJ-120TG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2A341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DE1E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1684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A9B56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13B9472A" w14:textId="77777777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1938B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55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6116F" w14:textId="77777777" w:rsidR="00F039A3" w:rsidRDefault="00F039A3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</w:p>
          <w:p w14:paraId="2427DCA4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Karty drogowe SM 101</w:t>
            </w:r>
          </w:p>
          <w:p w14:paraId="2848493C" w14:textId="77777777" w:rsidR="00F039A3" w:rsidRDefault="00F039A3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E4B79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bloczek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2688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FE6F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C843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54CA272E" w14:textId="7777777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BE29C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56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615809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Klej </w:t>
            </w:r>
            <w:r>
              <w:rPr>
                <w:rFonts w:cs="Arial Narrow"/>
                <w:sz w:val="22"/>
                <w:szCs w:val="22"/>
              </w:rPr>
              <w:t>biurowy w sztyfcie, waga 20g, nietoksyczny, lepki, klejący papier, karton, tekstylia, papier kredowy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7B1130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F0F9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15F3B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2A3F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22328E8F" w14:textId="7777777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4DFCBB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57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E576C9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Klej uniwersalny, bezzapachowy w płynie, końcówka umożliwia precyzyjne nakładanie: punktowe, liniowe, powierzchniowe, poj. 35 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0AE998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B0274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F144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19A09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588C800B" w14:textId="77777777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3C55E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58</w:t>
            </w:r>
          </w:p>
        </w:tc>
        <w:tc>
          <w:tcPr>
            <w:tcW w:w="4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74A37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Klip (rozmiar 18, 25, 32)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B6FA1F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opakowanie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63E7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3CB6645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36D8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D1E9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5AD13F1E" w14:textId="77777777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90E60" w14:textId="77777777" w:rsidR="00F039A3" w:rsidRDefault="00F039A3"/>
        </w:tc>
        <w:tc>
          <w:tcPr>
            <w:tcW w:w="4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492D53" w14:textId="77777777" w:rsidR="00F039A3" w:rsidRDefault="00F039A3"/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CA8AF" w14:textId="77777777" w:rsidR="00F039A3" w:rsidRDefault="00F039A3"/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0321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304F7BF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4A9F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9821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5C782B93" w14:textId="77777777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F3EBD" w14:textId="77777777" w:rsidR="00F039A3" w:rsidRDefault="00F039A3"/>
        </w:tc>
        <w:tc>
          <w:tcPr>
            <w:tcW w:w="4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68E29" w14:textId="77777777" w:rsidR="00F039A3" w:rsidRDefault="00F039A3"/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888E5" w14:textId="77777777" w:rsidR="00F039A3" w:rsidRDefault="00F039A3"/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B8966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7B6EC5C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5833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8740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011FA480" w14:textId="7777777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C89FC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59</w:t>
            </w:r>
          </w:p>
        </w:tc>
        <w:tc>
          <w:tcPr>
            <w:tcW w:w="4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64B63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Klip (rozmiar 41, 51)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6C957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opakowanie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6E72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59AF514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E303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D826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087448AD" w14:textId="7777777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66D23" w14:textId="77777777" w:rsidR="00F039A3" w:rsidRDefault="00F039A3"/>
        </w:tc>
        <w:tc>
          <w:tcPr>
            <w:tcW w:w="4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C598C1" w14:textId="77777777" w:rsidR="00F039A3" w:rsidRDefault="00F039A3"/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1FC87" w14:textId="77777777" w:rsidR="00F039A3" w:rsidRDefault="00F039A3"/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1ADC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5E34398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8FDD8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31D2E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3BB4AB59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4D236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60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158C0" w14:textId="77777777" w:rsidR="00F039A3" w:rsidRDefault="00813C77">
            <w:pPr>
              <w:pStyle w:val="Standard"/>
              <w:snapToGrid w:val="0"/>
            </w:pPr>
            <w:r>
              <w:rPr>
                <w:rFonts w:cs="Arial Narrow"/>
                <w:sz w:val="22"/>
                <w:szCs w:val="22"/>
              </w:rPr>
              <w:t>Koperta formatu C-4 (229 mm x 324 mm), samoklejąca, wykonana z papieru białego offsetowego o gramaturze nie niższej niż 90g/m</w:t>
            </w:r>
            <w:r>
              <w:rPr>
                <w:rFonts w:cs="Arial Narrow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cs="Arial Narrow"/>
                <w:sz w:val="22"/>
                <w:szCs w:val="22"/>
              </w:rPr>
              <w:t>(250 szt.)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6B6C3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opakowanie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DE17B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411FF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37DF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69DC8B1B" w14:textId="7777777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E52C5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61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5A1673" w14:textId="77777777" w:rsidR="00F039A3" w:rsidRDefault="00813C77">
            <w:pPr>
              <w:pStyle w:val="Standard"/>
              <w:snapToGrid w:val="0"/>
            </w:pPr>
            <w:r>
              <w:rPr>
                <w:rFonts w:cs="Arial Narrow"/>
                <w:sz w:val="22"/>
                <w:szCs w:val="22"/>
              </w:rPr>
              <w:t>Koperta formatu C-5 (162 mm x 229 mm), samoklejąca, wykonana z papieru białego offsetowego o gramaturze nie niższej niż 75g/m</w:t>
            </w:r>
            <w:r>
              <w:rPr>
                <w:rFonts w:cs="Arial Narrow"/>
                <w:sz w:val="22"/>
                <w:szCs w:val="22"/>
                <w:vertAlign w:val="superscript"/>
              </w:rPr>
              <w:t>2</w:t>
            </w:r>
            <w:r>
              <w:rPr>
                <w:rFonts w:cs="Arial Narrow"/>
                <w:sz w:val="22"/>
                <w:szCs w:val="22"/>
              </w:rPr>
              <w:t xml:space="preserve"> (500 szt.)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C0D2D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opakowanie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2313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6075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41C4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7956CB7C" w14:textId="77777777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16C11" w14:textId="77777777" w:rsidR="00F039A3" w:rsidRDefault="00813C7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2B992D" w14:textId="77777777" w:rsidR="00F039A3" w:rsidRDefault="00813C77">
            <w:pPr>
              <w:pStyle w:val="Standard"/>
              <w:snapToGrid w:val="0"/>
            </w:pPr>
            <w:r>
              <w:rPr>
                <w:rFonts w:cs="Arial Narrow"/>
                <w:sz w:val="22"/>
                <w:szCs w:val="22"/>
              </w:rPr>
              <w:t xml:space="preserve">Koperta formatu C-6 (114 mm x 324 mm), samoklejąca, bez nadruków, wykonana z </w:t>
            </w:r>
            <w:r>
              <w:rPr>
                <w:rFonts w:cs="Arial Narrow"/>
                <w:sz w:val="22"/>
                <w:szCs w:val="22"/>
              </w:rPr>
              <w:t>papieru białego offsetowego o gramaturze nie niższej niż 75g/m</w:t>
            </w:r>
            <w:r>
              <w:rPr>
                <w:rFonts w:cs="Arial Narrow"/>
                <w:sz w:val="22"/>
                <w:szCs w:val="22"/>
                <w:vertAlign w:val="superscript"/>
              </w:rPr>
              <w:t>2</w:t>
            </w:r>
            <w:r>
              <w:rPr>
                <w:rFonts w:cs="Arial Narrow"/>
                <w:sz w:val="22"/>
                <w:szCs w:val="22"/>
              </w:rPr>
              <w:t xml:space="preserve"> (1000 </w:t>
            </w:r>
            <w:proofErr w:type="spellStart"/>
            <w:r>
              <w:rPr>
                <w:rFonts w:cs="Arial Narrow"/>
                <w:sz w:val="22"/>
                <w:szCs w:val="22"/>
              </w:rPr>
              <w:t>szt</w:t>
            </w:r>
            <w:proofErr w:type="spellEnd"/>
            <w:r>
              <w:rPr>
                <w:rFonts w:cs="Arial Narrow"/>
                <w:sz w:val="22"/>
                <w:szCs w:val="22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01463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opakowanie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AE6E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B98DC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FEA9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012E15C7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95C32" w14:textId="77777777" w:rsidR="00F039A3" w:rsidRDefault="00813C7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29F49" w14:textId="77777777" w:rsidR="00F039A3" w:rsidRDefault="00813C77">
            <w:pPr>
              <w:pStyle w:val="Standard"/>
              <w:snapToGrid w:val="0"/>
            </w:pPr>
            <w:r>
              <w:rPr>
                <w:rFonts w:cs="Arial Narrow"/>
                <w:sz w:val="22"/>
                <w:szCs w:val="22"/>
              </w:rPr>
              <w:t xml:space="preserve">Koperta formatu DL okno prawe (110 mm x 220 mm ) samoklejąca, bez nadruków, wykonana </w:t>
            </w:r>
            <w:r>
              <w:rPr>
                <w:rFonts w:cs="Arial Narrow"/>
                <w:sz w:val="22"/>
                <w:szCs w:val="22"/>
              </w:rPr>
              <w:br/>
            </w:r>
            <w:r>
              <w:rPr>
                <w:rFonts w:cs="Arial Narrow"/>
                <w:sz w:val="22"/>
                <w:szCs w:val="22"/>
              </w:rPr>
              <w:t>z papieru białego offsetowego o gramaturze nie niższej niż 75g/m</w:t>
            </w:r>
            <w:r>
              <w:rPr>
                <w:rFonts w:cs="Arial Narrow"/>
                <w:sz w:val="22"/>
                <w:szCs w:val="22"/>
                <w:vertAlign w:val="superscript"/>
              </w:rPr>
              <w:t>2</w:t>
            </w:r>
            <w:r>
              <w:rPr>
                <w:rFonts w:cs="Arial Narrow"/>
                <w:sz w:val="22"/>
                <w:szCs w:val="22"/>
              </w:rPr>
              <w:t xml:space="preserve"> (1000 </w:t>
            </w:r>
            <w:proofErr w:type="spellStart"/>
            <w:r>
              <w:rPr>
                <w:rFonts w:cs="Arial Narrow"/>
                <w:sz w:val="22"/>
                <w:szCs w:val="22"/>
              </w:rPr>
              <w:t>szt</w:t>
            </w:r>
            <w:proofErr w:type="spellEnd"/>
            <w:r>
              <w:rPr>
                <w:rFonts w:cs="Arial Narrow"/>
                <w:sz w:val="22"/>
                <w:szCs w:val="22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05AB68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opakowanie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D803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D544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67FB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1919AD55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0630A8" w14:textId="77777777" w:rsidR="00F039A3" w:rsidRDefault="00813C7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5942B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Koperta na CD z okienkiem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921394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60C6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178E8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2F40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5EE17A5E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B4D41" w14:textId="77777777" w:rsidR="00F039A3" w:rsidRDefault="00813C7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F7301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Koperta z rozszerzanym bokami i spodem B4, idealne do wysyłania większej ilości </w:t>
            </w:r>
            <w:r>
              <w:rPr>
                <w:rFonts w:cs="Arial Narrow"/>
                <w:sz w:val="22"/>
                <w:szCs w:val="22"/>
              </w:rPr>
              <w:lastRenderedPageBreak/>
              <w:t>korespondencji, samoklejąca z paskiem, biała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9BD6A4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lastRenderedPageBreak/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60CF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D6E0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3B34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4B7052BE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03E65" w14:textId="77777777" w:rsidR="00F039A3" w:rsidRDefault="00813C7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65EC9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Korektor w płynie z pędzelkiem lub gąbką, </w:t>
            </w:r>
            <w:r>
              <w:rPr>
                <w:rFonts w:cs="Arial Narrow"/>
                <w:sz w:val="22"/>
                <w:szCs w:val="22"/>
              </w:rPr>
              <w:t>pojemność 20 ml, szybkoschnący idealnie kryjący bez ozonu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F4AC4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423E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1776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EB69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7F9BAFBE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31539" w14:textId="77777777" w:rsidR="00F039A3" w:rsidRDefault="00813C7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F1E925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Korektor w taśmie dł. 8 m, szer. taśmy 5 mm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A2E8C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87F5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5AA8DA5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DBB0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D2A4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0CAB35D0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B216F2" w14:textId="77777777" w:rsidR="00F039A3" w:rsidRDefault="00813C7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6EC66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Koszulki A4 na dokumenty (błyszczące, gładkie) pasujące do każdego segregatora. Otwieranie </w:t>
            </w:r>
            <w:r>
              <w:rPr>
                <w:rFonts w:cs="Arial Narrow"/>
                <w:sz w:val="22"/>
                <w:szCs w:val="22"/>
              </w:rPr>
              <w:br/>
            </w:r>
            <w:r>
              <w:rPr>
                <w:rFonts w:cs="Arial Narrow"/>
                <w:sz w:val="22"/>
                <w:szCs w:val="22"/>
              </w:rPr>
              <w:t xml:space="preserve">z góry. Pakowane po 100 </w:t>
            </w:r>
            <w:r>
              <w:rPr>
                <w:rFonts w:cs="Arial Narrow"/>
                <w:sz w:val="22"/>
                <w:szCs w:val="22"/>
              </w:rPr>
              <w:t>sztuk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47DE85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opakowanie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0698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C8E3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8ED0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758D430A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C2CA1" w14:textId="77777777" w:rsidR="00F039A3" w:rsidRDefault="00813C7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88DB93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Koszulki A5 na dokumenty (błyszczące, gładkie) pasujące do każdego segregatora. Otwieranie z góry. Pakowane po 100 sztuk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C945C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opakowanie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B44DD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BD2D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4DE9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0E3289F1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1C933" w14:textId="77777777" w:rsidR="00F039A3" w:rsidRDefault="00813C7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07907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Książka kontroli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4FD0AB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0502C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48007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46478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0AF78226" w14:textId="77777777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E2A71C" w14:textId="77777777" w:rsidR="00F039A3" w:rsidRDefault="00813C7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1BEBA" w14:textId="77777777" w:rsidR="00F039A3" w:rsidRDefault="00813C77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cs="Times New Roman"/>
                <w:sz w:val="22"/>
                <w:szCs w:val="22"/>
              </w:rPr>
              <w:t xml:space="preserve">Linijka skalówka </w:t>
            </w:r>
            <w:r>
              <w:rPr>
                <w:rFonts w:eastAsia="Times New Roman" w:cs="Times New Roman"/>
                <w:color w:val="222222"/>
                <w:kern w:val="0"/>
                <w:sz w:val="22"/>
                <w:szCs w:val="22"/>
                <w:lang w:eastAsia="pl-PL" w:bidi="ar-SA"/>
              </w:rPr>
              <w:t xml:space="preserve">Urbanistyczna, skale naniesione trwale i </w:t>
            </w:r>
            <w:r>
              <w:rPr>
                <w:rFonts w:eastAsia="Times New Roman" w:cs="Times New Roman"/>
                <w:color w:val="222222"/>
                <w:kern w:val="0"/>
                <w:sz w:val="22"/>
                <w:szCs w:val="22"/>
                <w:lang w:eastAsia="pl-PL" w:bidi="ar-SA"/>
              </w:rPr>
              <w:t xml:space="preserve">odporne na ścieranie, wykonana z białego tworzywa, nadrukowane 6 precyzyjnych </w:t>
            </w:r>
            <w:proofErr w:type="spellStart"/>
            <w:r>
              <w:rPr>
                <w:rFonts w:eastAsia="Times New Roman" w:cs="Times New Roman"/>
                <w:color w:val="222222"/>
                <w:kern w:val="0"/>
                <w:sz w:val="22"/>
                <w:szCs w:val="22"/>
                <w:lang w:eastAsia="pl-PL" w:bidi="ar-SA"/>
              </w:rPr>
              <w:t>skal</w:t>
            </w:r>
            <w:proofErr w:type="spellEnd"/>
            <w:r>
              <w:rPr>
                <w:rFonts w:eastAsia="Times New Roman" w:cs="Times New Roman"/>
                <w:color w:val="222222"/>
                <w:kern w:val="0"/>
                <w:sz w:val="22"/>
                <w:szCs w:val="22"/>
                <w:lang w:eastAsia="pl-PL" w:bidi="ar-SA"/>
              </w:rPr>
              <w:t>, długość 30 cm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ED27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C0FF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D6B8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3942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2F03E38C" w14:textId="7777777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5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8A772" w14:textId="77777777" w:rsidR="00F039A3" w:rsidRDefault="00813C7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45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B0BC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Linijka wykonana z przeźroczystego polistyrenu. Estetyczne wykończenie. Precyzyjna podziałka (20 cm, 30 cm, 50 cm)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24DA7D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EBE1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01AB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D3FC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2E428F4A" w14:textId="7777777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D452E" w14:textId="77777777" w:rsidR="00F039A3" w:rsidRDefault="00F039A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3CEF4" w14:textId="77777777" w:rsidR="00F039A3" w:rsidRDefault="00F039A3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726E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1D4C7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AEFB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9BC0D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16058540" w14:textId="7777777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FDBEE" w14:textId="77777777" w:rsidR="00F039A3" w:rsidRDefault="00F039A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50F55" w14:textId="77777777" w:rsidR="00F039A3" w:rsidRDefault="00F039A3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C9E97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FA12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5295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30750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253223E4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5B294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73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0B8CC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Ładowarka z czterema akumulatorami AA 2450 </w:t>
            </w:r>
            <w:proofErr w:type="spellStart"/>
            <w:r>
              <w:rPr>
                <w:rFonts w:cs="Arial Narrow"/>
                <w:sz w:val="22"/>
                <w:szCs w:val="22"/>
              </w:rPr>
              <w:t>mAh</w:t>
            </w:r>
            <w:proofErr w:type="spellEnd"/>
            <w:r>
              <w:rPr>
                <w:rFonts w:cs="Arial Narrow"/>
                <w:sz w:val="22"/>
                <w:szCs w:val="22"/>
              </w:rPr>
              <w:t>, ładuje akumulatory niklowo wodorkowe (</w:t>
            </w:r>
            <w:proofErr w:type="spellStart"/>
            <w:r>
              <w:rPr>
                <w:rFonts w:cs="Arial Narrow"/>
                <w:sz w:val="22"/>
                <w:szCs w:val="22"/>
              </w:rPr>
              <w:t>NiMH</w:t>
            </w:r>
            <w:proofErr w:type="spellEnd"/>
            <w:r>
              <w:rPr>
                <w:rFonts w:cs="Arial Narrow"/>
                <w:sz w:val="22"/>
                <w:szCs w:val="22"/>
              </w:rPr>
              <w:t>) w rozmiarze AA i AAA, posiada 2 podwójne kanały ładowania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2E4CA4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F03F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748F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7BED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4B581704" w14:textId="7777777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97A21F" w14:textId="77777777" w:rsidR="00F039A3" w:rsidRDefault="00813C7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32CE5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Ładowarka z czterema akumulatorami AA 2650 </w:t>
            </w:r>
            <w:proofErr w:type="spellStart"/>
            <w:r>
              <w:rPr>
                <w:rFonts w:cs="Arial Narrow"/>
                <w:sz w:val="22"/>
                <w:szCs w:val="22"/>
              </w:rPr>
              <w:t>mAh</w:t>
            </w:r>
            <w:proofErr w:type="spellEnd"/>
            <w:r>
              <w:rPr>
                <w:rFonts w:cs="Arial Narrow"/>
                <w:sz w:val="22"/>
                <w:szCs w:val="22"/>
              </w:rPr>
              <w:t xml:space="preserve">, przeznaczona do ładowania od jednej do </w:t>
            </w:r>
            <w:r>
              <w:rPr>
                <w:rFonts w:cs="Arial Narrow"/>
                <w:sz w:val="22"/>
                <w:szCs w:val="22"/>
              </w:rPr>
              <w:t>czterech baterii typu AA lub AAA, dodatkowo pozwala też ładować baterie typu 9V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E186C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0BA8C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7717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275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31BFAA3D" w14:textId="77777777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7D471" w14:textId="77777777" w:rsidR="00F039A3" w:rsidRDefault="00813C7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D9A50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Magnesy do tablic </w:t>
            </w:r>
            <w:proofErr w:type="spellStart"/>
            <w:r>
              <w:rPr>
                <w:rFonts w:cs="Arial Narrow"/>
                <w:sz w:val="22"/>
                <w:szCs w:val="22"/>
              </w:rPr>
              <w:t>op</w:t>
            </w:r>
            <w:proofErr w:type="spellEnd"/>
            <w:r>
              <w:rPr>
                <w:rFonts w:cs="Arial Narrow"/>
                <w:sz w:val="22"/>
                <w:szCs w:val="22"/>
              </w:rPr>
              <w:t xml:space="preserve">/20 </w:t>
            </w:r>
            <w:proofErr w:type="spellStart"/>
            <w:r>
              <w:rPr>
                <w:rFonts w:cs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5CFCC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op./10 szt.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18BB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8E32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072C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0059CAEE" w14:textId="7777777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2A241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76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76504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Marker permanentny, szybkoschnący, wodoodporny tusz, do pisania po metalu, szkle, plastiku, gumie, grubym </w:t>
            </w:r>
            <w:r>
              <w:rPr>
                <w:rFonts w:cs="Arial Narrow"/>
                <w:sz w:val="22"/>
                <w:szCs w:val="22"/>
              </w:rPr>
              <w:t>papierze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B1648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29B1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55113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1F32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7D4D31EA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AC2F0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77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526AF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Mata pod krzesło na twarde podłogi, wym. 90x120 cm, przeźroczysta, wykonana </w:t>
            </w:r>
            <w:r>
              <w:rPr>
                <w:rFonts w:cs="Arial Narrow"/>
                <w:sz w:val="22"/>
                <w:szCs w:val="22"/>
              </w:rPr>
              <w:br/>
            </w:r>
            <w:r>
              <w:rPr>
                <w:rFonts w:cs="Arial Narrow"/>
                <w:sz w:val="22"/>
                <w:szCs w:val="22"/>
              </w:rPr>
              <w:t xml:space="preserve">z miękkiego PCV 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A0A4F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A329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4C0E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907C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3DD2B39F" w14:textId="77777777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5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0D42C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78</w:t>
            </w:r>
          </w:p>
        </w:tc>
        <w:tc>
          <w:tcPr>
            <w:tcW w:w="45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860B2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Nożyczki biurowe wykonane ze stali nierdzewnej. Rączki plastikowe w kolorze czarnym lub bursztynu. Rozmiar 15 cm, 18 cm, </w:t>
            </w:r>
            <w:r>
              <w:rPr>
                <w:rFonts w:cs="Arial Narrow"/>
                <w:sz w:val="22"/>
                <w:szCs w:val="22"/>
              </w:rPr>
              <w:t>21,5 cm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255CA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22316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D079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A06C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4B135DCB" w14:textId="77777777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19E7F" w14:textId="77777777" w:rsidR="00F039A3" w:rsidRDefault="00F039A3"/>
        </w:tc>
        <w:tc>
          <w:tcPr>
            <w:tcW w:w="4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A4FC6" w14:textId="77777777" w:rsidR="00F039A3" w:rsidRDefault="00F039A3"/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83060C" w14:textId="77777777" w:rsidR="00F039A3" w:rsidRDefault="00F039A3"/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BA6C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A889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6262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5E7B21D8" w14:textId="77777777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21F98" w14:textId="77777777" w:rsidR="00F039A3" w:rsidRDefault="00F039A3"/>
        </w:tc>
        <w:tc>
          <w:tcPr>
            <w:tcW w:w="4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82E4D0" w14:textId="77777777" w:rsidR="00F039A3" w:rsidRDefault="00F039A3"/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0A3D3" w14:textId="77777777" w:rsidR="00F039A3" w:rsidRDefault="00F039A3"/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9D28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3F8A0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DD18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509B62F1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E4F75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79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CB1C3C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Ołówek automatyczny z obracanym systemem wysuwania i chowania wkładu. Specjalny mechanizm ładowania wkładu dopasowuje nacisk pisania i redukuje możliwość złamania grafitu. Grubość linii HB 0,5 mm.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716BE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054E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C638F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84897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5143871B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F8BEB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80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7A470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Ołówek trójkątny HB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C5673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5D339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923D4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63A9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4A88DB2C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2EA35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81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FAD19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Ołówek drewniany miękki B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07A9D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CAD6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E5367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82CB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2EE12079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4D0DA2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82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0FA36" w14:textId="77777777" w:rsidR="00F039A3" w:rsidRDefault="00813C77">
            <w:pPr>
              <w:pStyle w:val="Standard"/>
              <w:snapToGrid w:val="0"/>
            </w:pPr>
            <w:r>
              <w:rPr>
                <w:rFonts w:cs="Arial Narrow"/>
                <w:sz w:val="22"/>
                <w:szCs w:val="22"/>
              </w:rPr>
              <w:t>Papier ksero A-3 o gramaturze 80g/m</w:t>
            </w:r>
            <w:r>
              <w:rPr>
                <w:rFonts w:eastAsia="SimSun, 宋体" w:cs="Tahoma"/>
                <w:sz w:val="22"/>
                <w:szCs w:val="22"/>
              </w:rPr>
              <w:t>²</w:t>
            </w:r>
            <w:r>
              <w:rPr>
                <w:rFonts w:eastAsia="SimSun, 宋体" w:cs="Arial Narrow"/>
                <w:sz w:val="22"/>
                <w:szCs w:val="22"/>
              </w:rPr>
              <w:t>-białość CIE 146 do wydruków kolorowych, czarno-białych i kopiowania, ryza 500 arkuszy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BB4ED" w14:textId="77777777" w:rsidR="00F039A3" w:rsidRDefault="00F039A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14:paraId="41388A44" w14:textId="77777777" w:rsidR="00F039A3" w:rsidRDefault="00813C7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ryza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D25F3" w14:textId="77777777" w:rsidR="00F039A3" w:rsidRDefault="00F039A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5AD8C" w14:textId="77777777" w:rsidR="00F039A3" w:rsidRDefault="00F039A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FBEA1" w14:textId="77777777" w:rsidR="00F039A3" w:rsidRDefault="00F039A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039A3" w14:paraId="0C103884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790B6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83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745EB" w14:textId="77777777" w:rsidR="00F039A3" w:rsidRDefault="00813C77">
            <w:pPr>
              <w:pStyle w:val="Standard"/>
              <w:snapToGrid w:val="0"/>
            </w:pPr>
            <w:r>
              <w:rPr>
                <w:rFonts w:eastAsia="SimSun, 宋体" w:cs="Tahoma"/>
                <w:sz w:val="22"/>
                <w:szCs w:val="22"/>
              </w:rPr>
              <w:t>Papier ksero A-4  gramatura 80g/m</w:t>
            </w:r>
            <w:r>
              <w:rPr>
                <w:rFonts w:eastAsia="SimSun, 宋体" w:cs="Tahoma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eastAsia="SimSun, 宋体" w:cs="Tahoma"/>
                <w:sz w:val="22"/>
                <w:szCs w:val="22"/>
              </w:rPr>
              <w:t xml:space="preserve">, ryza </w:t>
            </w:r>
            <w:r>
              <w:rPr>
                <w:rFonts w:eastAsia="SimSun, 宋体" w:cs="Tahoma"/>
                <w:sz w:val="22"/>
                <w:szCs w:val="22"/>
              </w:rPr>
              <w:t>500 arkuszy jasno niebieski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F2443A" w14:textId="77777777" w:rsidR="00F039A3" w:rsidRDefault="00813C77">
            <w:pPr>
              <w:pStyle w:val="Standard"/>
              <w:snapToGrid w:val="0"/>
              <w:jc w:val="center"/>
              <w:rPr>
                <w:rFonts w:eastAsia="SimSun, 宋体" w:cs="Tahoma"/>
                <w:sz w:val="22"/>
                <w:szCs w:val="22"/>
              </w:rPr>
            </w:pPr>
            <w:r>
              <w:rPr>
                <w:rFonts w:eastAsia="SimSun, 宋体" w:cs="Tahoma"/>
                <w:sz w:val="22"/>
                <w:szCs w:val="22"/>
              </w:rPr>
              <w:t>ryza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048A7" w14:textId="77777777" w:rsidR="00F039A3" w:rsidRDefault="00F039A3">
            <w:pPr>
              <w:pStyle w:val="Standard"/>
              <w:snapToGrid w:val="0"/>
              <w:jc w:val="center"/>
              <w:rPr>
                <w:rFonts w:eastAsia="SimSun, 宋体" w:cs="Tahoma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FF181" w14:textId="77777777" w:rsidR="00F039A3" w:rsidRDefault="00F039A3">
            <w:pPr>
              <w:pStyle w:val="Standard"/>
              <w:snapToGrid w:val="0"/>
              <w:jc w:val="center"/>
              <w:rPr>
                <w:rFonts w:eastAsia="SimSun, 宋体" w:cs="Tahoma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C0BC9A" w14:textId="77777777" w:rsidR="00F039A3" w:rsidRDefault="00F039A3">
            <w:pPr>
              <w:pStyle w:val="Standard"/>
              <w:snapToGrid w:val="0"/>
              <w:jc w:val="center"/>
              <w:rPr>
                <w:rFonts w:eastAsia="SimSun, 宋体" w:cs="Tahoma"/>
                <w:sz w:val="22"/>
                <w:szCs w:val="22"/>
              </w:rPr>
            </w:pPr>
          </w:p>
        </w:tc>
      </w:tr>
      <w:tr w:rsidR="00F039A3" w14:paraId="3EF9F855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4C7E3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lastRenderedPageBreak/>
              <w:t>84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85488E" w14:textId="77777777" w:rsidR="00F039A3" w:rsidRDefault="00813C77">
            <w:pPr>
              <w:pStyle w:val="Standard"/>
              <w:snapToGrid w:val="0"/>
            </w:pPr>
            <w:r>
              <w:rPr>
                <w:rFonts w:cs="Arial Narrow"/>
                <w:sz w:val="22"/>
                <w:szCs w:val="22"/>
              </w:rPr>
              <w:t>Papier ksero A-4 o gramaturze 80mg/m</w:t>
            </w:r>
            <w:r>
              <w:rPr>
                <w:rFonts w:eastAsia="SimSun, 宋体" w:cs="Tahoma"/>
                <w:sz w:val="22"/>
                <w:szCs w:val="22"/>
              </w:rPr>
              <w:t>²</w:t>
            </w:r>
            <w:r>
              <w:rPr>
                <w:rFonts w:eastAsia="SimSun, 宋体" w:cs="Arial Narrow"/>
                <w:sz w:val="22"/>
                <w:szCs w:val="22"/>
              </w:rPr>
              <w:t>-białość CIE 161 do wydruków kolorowych czarno-białych i kopiowania (ryza 500 ark.)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D1115" w14:textId="77777777" w:rsidR="00F039A3" w:rsidRDefault="00F039A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14:paraId="05C50D87" w14:textId="77777777" w:rsidR="00F039A3" w:rsidRDefault="00813C7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ryza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4AA2D" w14:textId="77777777" w:rsidR="00F039A3" w:rsidRDefault="00F039A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17667" w14:textId="77777777" w:rsidR="00F039A3" w:rsidRDefault="00F039A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7F475" w14:textId="77777777" w:rsidR="00F039A3" w:rsidRDefault="00F039A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039A3" w14:paraId="1BF4A100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8A7D4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85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B266A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Pinezki kołeczki plastikowe wykonane z tworzywa sztucznego. Pakowane po 100 </w:t>
            </w:r>
            <w:r>
              <w:rPr>
                <w:rFonts w:cs="Arial Narrow"/>
                <w:sz w:val="22"/>
                <w:szCs w:val="22"/>
              </w:rPr>
              <w:t>szt.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CD8567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opakowanie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3928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9994F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4C9F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4A12D1A6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D14203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86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E2BBC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Płyta CD-R 80 Min/700 MB 52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07913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1CD6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2E01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BC624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399B3584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01AC50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87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C5F31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Płyta CD-RW 80 Min/700 MB 31 </w:t>
            </w:r>
            <w:proofErr w:type="spellStart"/>
            <w:r>
              <w:rPr>
                <w:rFonts w:cs="Arial Narrow"/>
                <w:sz w:val="22"/>
                <w:szCs w:val="22"/>
              </w:rPr>
              <w:t>slim</w:t>
            </w:r>
            <w:proofErr w:type="spellEnd"/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CA462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B055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7B35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8E6C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64F6AD34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0EA23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88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30ABF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Płyta DVD-R 4,7 GB x 8 w płaskich pudełkach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C0068C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7F57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F959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A9BC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6B64D599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F9F98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89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A8626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Podajnik biurkowy do taśmy przeźroczysty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94A47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363F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BF540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73AB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62282EEB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33B4E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90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E6E863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Poduszka do stempli wym. 16 x</w:t>
            </w:r>
            <w:r>
              <w:rPr>
                <w:rFonts w:cs="Arial Narrow"/>
                <w:sz w:val="22"/>
                <w:szCs w:val="22"/>
              </w:rPr>
              <w:t xml:space="preserve"> 9 cm (niebieska)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E21FC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AC2D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B1D3E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A186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6F99D9E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CCA0F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91</w:t>
            </w:r>
          </w:p>
        </w:tc>
        <w:tc>
          <w:tcPr>
            <w:tcW w:w="45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006F60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Poduszka do stempli z uchwytem ułatwiającym otwieranie (rozmiar 9x5 cm, 11x7 cm, 16x9 cm)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D8C1F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5375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1C19A3C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ADF87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20E26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342680A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49B9B3" w14:textId="77777777" w:rsidR="00F039A3" w:rsidRDefault="00F039A3"/>
        </w:tc>
        <w:tc>
          <w:tcPr>
            <w:tcW w:w="4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66042F" w14:textId="77777777" w:rsidR="00F039A3" w:rsidRDefault="00F039A3"/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BB5829" w14:textId="77777777" w:rsidR="00F039A3" w:rsidRDefault="00F039A3"/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21BF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5667FBB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2FA62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05A20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14967E07" w14:textId="7777777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22356C" w14:textId="77777777" w:rsidR="00F039A3" w:rsidRDefault="00F039A3"/>
        </w:tc>
        <w:tc>
          <w:tcPr>
            <w:tcW w:w="4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85742" w14:textId="77777777" w:rsidR="00F039A3" w:rsidRDefault="00F039A3"/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875D1" w14:textId="77777777" w:rsidR="00F039A3" w:rsidRDefault="00F039A3"/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C89B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333B696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4751F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F1C8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53E146B7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D863E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92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C3DF1A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Pojemnik kartonowy na czasopisma szer. grzbietu 80 mm, wymiary 245x80x320 mm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2B58C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B922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F3ABC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1CC8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44769CE3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62C03D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93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58AE6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Polecenie przelewu wpłata gotówkowa – 2 odcinkowe (100 </w:t>
            </w:r>
            <w:proofErr w:type="spellStart"/>
            <w:r>
              <w:rPr>
                <w:rFonts w:cs="Arial Narrow"/>
                <w:sz w:val="22"/>
                <w:szCs w:val="22"/>
              </w:rPr>
              <w:t>kpl</w:t>
            </w:r>
            <w:proofErr w:type="spellEnd"/>
            <w:r>
              <w:rPr>
                <w:rFonts w:cs="Arial Narrow"/>
                <w:sz w:val="22"/>
                <w:szCs w:val="22"/>
              </w:rPr>
              <w:t>.) A6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E6FDF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bloczek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F6A17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9C475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8AB0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125E18DB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D8CC8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94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BE7FBE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Preparat w żelu z </w:t>
            </w:r>
            <w:proofErr w:type="spellStart"/>
            <w:r>
              <w:rPr>
                <w:rFonts w:cs="Arial Narrow"/>
                <w:sz w:val="22"/>
                <w:szCs w:val="22"/>
              </w:rPr>
              <w:t>czyścikiem</w:t>
            </w:r>
            <w:proofErr w:type="spellEnd"/>
            <w:r>
              <w:rPr>
                <w:rFonts w:cs="Arial Narrow"/>
                <w:sz w:val="22"/>
                <w:szCs w:val="22"/>
              </w:rPr>
              <w:t xml:space="preserve"> do czyszczenia laptopów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76081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E35D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E35DA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8BC70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59BB7858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EC3278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95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9062E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Przybornik na biurko  6 komór przeźroczysty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ECB5C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C483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A230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388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0C4B130E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4B7FE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96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32D97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Przybornik na biurko walec z </w:t>
            </w:r>
            <w:r>
              <w:rPr>
                <w:rFonts w:cs="Arial Narrow"/>
                <w:sz w:val="22"/>
                <w:szCs w:val="22"/>
              </w:rPr>
              <w:t>szufladkami, rozsuwane szufladki ułatwiają pracę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8DB09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7D8A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FB6E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9220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6A573837" w14:textId="77777777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5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26AFAB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97</w:t>
            </w:r>
          </w:p>
        </w:tc>
        <w:tc>
          <w:tcPr>
            <w:tcW w:w="45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2DF3B5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Pudło archiwizacyjne – </w:t>
            </w:r>
            <w:proofErr w:type="spellStart"/>
            <w:r>
              <w:rPr>
                <w:rFonts w:cs="Arial Narrow"/>
                <w:sz w:val="22"/>
                <w:szCs w:val="22"/>
              </w:rPr>
              <w:t>boxy</w:t>
            </w:r>
            <w:proofErr w:type="spellEnd"/>
            <w:r>
              <w:rPr>
                <w:rFonts w:cs="Arial Narrow"/>
                <w:sz w:val="22"/>
                <w:szCs w:val="22"/>
              </w:rPr>
              <w:t xml:space="preserve"> 80, 100,150,200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B56A0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66F2D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1A80181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85A2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8894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7D05A1DF" w14:textId="77777777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48480" w14:textId="77777777" w:rsidR="00F039A3" w:rsidRDefault="00F039A3"/>
        </w:tc>
        <w:tc>
          <w:tcPr>
            <w:tcW w:w="4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BF944" w14:textId="77777777" w:rsidR="00F039A3" w:rsidRDefault="00F039A3"/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068C94" w14:textId="77777777" w:rsidR="00F039A3" w:rsidRDefault="00F039A3"/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BF2A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01A948F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1D49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5BE6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4B165454" w14:textId="77777777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FD3E9" w14:textId="77777777" w:rsidR="00F039A3" w:rsidRDefault="00F039A3"/>
        </w:tc>
        <w:tc>
          <w:tcPr>
            <w:tcW w:w="4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171C7" w14:textId="77777777" w:rsidR="00F039A3" w:rsidRDefault="00F039A3"/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6BADB" w14:textId="77777777" w:rsidR="00F039A3" w:rsidRDefault="00F039A3"/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B3C0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6ABB860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129DE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17AF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79BA5ACB" w14:textId="77777777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AE001F" w14:textId="77777777" w:rsidR="00F039A3" w:rsidRDefault="00F039A3"/>
        </w:tc>
        <w:tc>
          <w:tcPr>
            <w:tcW w:w="4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7646D" w14:textId="77777777" w:rsidR="00F039A3" w:rsidRDefault="00F039A3"/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48828" w14:textId="77777777" w:rsidR="00F039A3" w:rsidRDefault="00F039A3"/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48493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4F2D7EE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B099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5AAD6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270CC48B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3A27E9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98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A13C0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Pudło archiwizacyjne na segregator A4/75mm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47B32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7342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9D53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4F58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636A42B2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DCC351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99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DC474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Pudło archiwizacyjne na teczki zawieszane (A4) </w:t>
            </w:r>
            <w:r>
              <w:rPr>
                <w:rFonts w:cs="Arial Narrow"/>
                <w:sz w:val="22"/>
                <w:szCs w:val="22"/>
              </w:rPr>
              <w:t>wym. 345x120x245 mm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681AA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9235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D662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4735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6CF75965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DA25E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100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AEC15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Rozliczenie zaliczki typ 409-5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FA5E3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bloczki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BE18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7359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F6A8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44EED695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2D5E0B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101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DAAA2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proofErr w:type="spellStart"/>
            <w:r>
              <w:rPr>
                <w:rFonts w:cs="Arial Narrow"/>
                <w:sz w:val="22"/>
                <w:szCs w:val="22"/>
              </w:rPr>
              <w:t>Rozszywacz</w:t>
            </w:r>
            <w:proofErr w:type="spellEnd"/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7CC24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2F38E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6B5C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7BB0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50BCBDEA" w14:textId="7777777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AE035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102</w:t>
            </w:r>
          </w:p>
        </w:tc>
        <w:tc>
          <w:tcPr>
            <w:tcW w:w="45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80F12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Segregator A4 /75 z mechanizmem ekonomiczny. </w:t>
            </w:r>
            <w:r>
              <w:rPr>
                <w:rFonts w:cs="Arial Narrow"/>
                <w:sz w:val="22"/>
                <w:szCs w:val="22"/>
              </w:rPr>
              <w:lastRenderedPageBreak/>
              <w:t xml:space="preserve">Oklejony na zewnątrz </w:t>
            </w:r>
            <w:proofErr w:type="spellStart"/>
            <w:r>
              <w:rPr>
                <w:rFonts w:cs="Arial Narrow"/>
                <w:sz w:val="22"/>
                <w:szCs w:val="22"/>
              </w:rPr>
              <w:t>poliolefiną</w:t>
            </w:r>
            <w:proofErr w:type="spellEnd"/>
            <w:r>
              <w:rPr>
                <w:rFonts w:cs="Arial Narrow"/>
                <w:sz w:val="22"/>
                <w:szCs w:val="22"/>
              </w:rPr>
              <w:t xml:space="preserve">, wewnątrz papierem. Dwustronna etykieta na grzbiecie. Na </w:t>
            </w:r>
            <w:r>
              <w:rPr>
                <w:rFonts w:cs="Arial Narrow"/>
                <w:sz w:val="22"/>
                <w:szCs w:val="22"/>
              </w:rPr>
              <w:t xml:space="preserve">grzbiecie otwór na palec. Na dolnych krawędziach metalowe okucia. Dwa otwory na przedniej okładce.  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6F9C1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lastRenderedPageBreak/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8679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BA75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BE613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37A504FA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proofErr w:type="spellStart"/>
            <w:r>
              <w:rPr>
                <w:rFonts w:cs="Arial Narrow"/>
                <w:sz w:val="22"/>
                <w:szCs w:val="22"/>
              </w:rPr>
              <w:lastRenderedPageBreak/>
              <w:t>Esselte</w:t>
            </w:r>
            <w:proofErr w:type="spellEnd"/>
          </w:p>
        </w:tc>
      </w:tr>
      <w:tr w:rsidR="00F039A3" w14:paraId="082F83D1" w14:textId="77777777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EA4B4" w14:textId="77777777" w:rsidR="00F039A3" w:rsidRDefault="00F039A3"/>
        </w:tc>
        <w:tc>
          <w:tcPr>
            <w:tcW w:w="4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18068" w14:textId="77777777" w:rsidR="00F039A3" w:rsidRDefault="00F039A3"/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F7E8BA" w14:textId="77777777" w:rsidR="00F039A3" w:rsidRDefault="00F039A3"/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A8045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BB05C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D94F0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42BA828F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Datura</w:t>
            </w:r>
          </w:p>
        </w:tc>
      </w:tr>
      <w:tr w:rsidR="00F039A3" w14:paraId="588A65E6" w14:textId="77777777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E09091" w14:textId="77777777" w:rsidR="00F039A3" w:rsidRDefault="00F039A3"/>
        </w:tc>
        <w:tc>
          <w:tcPr>
            <w:tcW w:w="4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6C186" w14:textId="77777777" w:rsidR="00F039A3" w:rsidRDefault="00F039A3"/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0B0A05" w14:textId="77777777" w:rsidR="00F039A3" w:rsidRDefault="00F039A3"/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8C419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C837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D1924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proofErr w:type="spellStart"/>
            <w:r>
              <w:rPr>
                <w:rFonts w:cs="Arial Narrow"/>
                <w:sz w:val="22"/>
                <w:szCs w:val="22"/>
              </w:rPr>
              <w:t>Donau</w:t>
            </w:r>
            <w:proofErr w:type="spellEnd"/>
          </w:p>
        </w:tc>
      </w:tr>
      <w:tr w:rsidR="00F039A3" w14:paraId="2F8F052D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41114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103</w:t>
            </w:r>
          </w:p>
        </w:tc>
        <w:tc>
          <w:tcPr>
            <w:tcW w:w="45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01505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Segregator A4/50 z mechanizmem ekonomiczny. Oklejony na zewnątrz </w:t>
            </w:r>
            <w:proofErr w:type="spellStart"/>
            <w:r>
              <w:rPr>
                <w:rFonts w:cs="Arial Narrow"/>
                <w:sz w:val="22"/>
                <w:szCs w:val="22"/>
              </w:rPr>
              <w:t>poliolefiną</w:t>
            </w:r>
            <w:proofErr w:type="spellEnd"/>
            <w:r>
              <w:rPr>
                <w:rFonts w:cs="Arial Narrow"/>
                <w:sz w:val="22"/>
                <w:szCs w:val="22"/>
              </w:rPr>
              <w:t xml:space="preserve">, wewnątrz papierem. </w:t>
            </w:r>
            <w:r>
              <w:rPr>
                <w:rFonts w:cs="Arial Narrow"/>
                <w:sz w:val="22"/>
                <w:szCs w:val="22"/>
              </w:rPr>
              <w:t>Dwustronna etykieta na grzbiecie. Na grzbiecie otwór na palec. Na dolnych krawędziach metalowe okucia. Dwa otwory na przedniej okładce.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F311B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45FC9751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45CA7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3E75922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3F75726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B1EF9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426E52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proofErr w:type="spellStart"/>
            <w:r>
              <w:rPr>
                <w:rFonts w:cs="Arial Narrow"/>
                <w:sz w:val="22"/>
                <w:szCs w:val="22"/>
              </w:rPr>
              <w:t>Esselte</w:t>
            </w:r>
            <w:proofErr w:type="spellEnd"/>
          </w:p>
        </w:tc>
      </w:tr>
      <w:tr w:rsidR="00F039A3" w14:paraId="0832833E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64A7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4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39D21" w14:textId="77777777" w:rsidR="00F039A3" w:rsidRDefault="00F039A3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4FFC6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2567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130C7179" w14:textId="77777777" w:rsidR="00F039A3" w:rsidRDefault="00F039A3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69D8B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AADECE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Datura</w:t>
            </w:r>
          </w:p>
        </w:tc>
      </w:tr>
      <w:tr w:rsidR="00F039A3" w14:paraId="2DBFB73A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1A57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4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65639" w14:textId="77777777" w:rsidR="00F039A3" w:rsidRDefault="00F039A3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689D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2113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AB08E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80656C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proofErr w:type="spellStart"/>
            <w:r>
              <w:rPr>
                <w:rFonts w:cs="Arial Narrow"/>
                <w:sz w:val="22"/>
                <w:szCs w:val="22"/>
              </w:rPr>
              <w:t>Donau</w:t>
            </w:r>
            <w:proofErr w:type="spellEnd"/>
          </w:p>
        </w:tc>
      </w:tr>
      <w:tr w:rsidR="00F039A3" w14:paraId="3542A2E3" w14:textId="77777777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5017D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104</w:t>
            </w:r>
          </w:p>
        </w:tc>
        <w:tc>
          <w:tcPr>
            <w:tcW w:w="45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6F4F3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Segregator A5/75 z mechanizmem dźwigowym, oklejony na </w:t>
            </w:r>
            <w:r>
              <w:rPr>
                <w:rFonts w:cs="Arial Narrow"/>
                <w:sz w:val="22"/>
                <w:szCs w:val="22"/>
              </w:rPr>
              <w:t xml:space="preserve">zewnątrz i wewnątrz </w:t>
            </w:r>
            <w:proofErr w:type="spellStart"/>
            <w:r>
              <w:rPr>
                <w:rFonts w:cs="Arial Narrow"/>
                <w:sz w:val="22"/>
                <w:szCs w:val="22"/>
              </w:rPr>
              <w:t>poliolefiną</w:t>
            </w:r>
            <w:proofErr w:type="spellEnd"/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FCE44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8E530" w14:textId="77777777" w:rsidR="00F039A3" w:rsidRDefault="00F039A3">
            <w:pPr>
              <w:pStyle w:val="Standard"/>
              <w:snapToGrid w:val="0"/>
              <w:jc w:val="right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3D3E27" w14:textId="77777777" w:rsidR="00F039A3" w:rsidRDefault="00F039A3">
            <w:pPr>
              <w:pStyle w:val="Standard"/>
              <w:snapToGrid w:val="0"/>
              <w:jc w:val="right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861E3B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proofErr w:type="spellStart"/>
            <w:r>
              <w:rPr>
                <w:rFonts w:cs="Arial Narrow"/>
                <w:sz w:val="22"/>
                <w:szCs w:val="22"/>
              </w:rPr>
              <w:t>Esselte</w:t>
            </w:r>
            <w:proofErr w:type="spellEnd"/>
          </w:p>
        </w:tc>
      </w:tr>
      <w:tr w:rsidR="00F039A3" w14:paraId="06BC638B" w14:textId="77777777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6FB63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4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ADDDA1" w14:textId="77777777" w:rsidR="00F039A3" w:rsidRDefault="00F039A3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1C432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9FF73" w14:textId="77777777" w:rsidR="00F039A3" w:rsidRDefault="00F039A3">
            <w:pPr>
              <w:pStyle w:val="Standard"/>
              <w:snapToGrid w:val="0"/>
              <w:jc w:val="right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D99A0D" w14:textId="77777777" w:rsidR="00F039A3" w:rsidRDefault="00F039A3">
            <w:pPr>
              <w:pStyle w:val="Standard"/>
              <w:snapToGrid w:val="0"/>
              <w:jc w:val="right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F78BD5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Datura</w:t>
            </w:r>
          </w:p>
        </w:tc>
      </w:tr>
      <w:tr w:rsidR="00F039A3" w14:paraId="1F1C2803" w14:textId="77777777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43740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4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73B03" w14:textId="77777777" w:rsidR="00F039A3" w:rsidRDefault="00F039A3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FAF5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680DD" w14:textId="77777777" w:rsidR="00F039A3" w:rsidRDefault="00F039A3">
            <w:pPr>
              <w:pStyle w:val="Standard"/>
              <w:snapToGrid w:val="0"/>
              <w:jc w:val="right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6A531C" w14:textId="77777777" w:rsidR="00F039A3" w:rsidRDefault="00F039A3">
            <w:pPr>
              <w:pStyle w:val="Standard"/>
              <w:snapToGrid w:val="0"/>
              <w:jc w:val="right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33530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proofErr w:type="spellStart"/>
            <w:r>
              <w:rPr>
                <w:rFonts w:cs="Arial Narrow"/>
                <w:sz w:val="22"/>
                <w:szCs w:val="22"/>
              </w:rPr>
              <w:t>Donau</w:t>
            </w:r>
            <w:proofErr w:type="spellEnd"/>
          </w:p>
        </w:tc>
      </w:tr>
      <w:tr w:rsidR="00F039A3" w14:paraId="3BA96986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7D010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105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5A889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Separatory kartonowe wym. 240 x 105 mm, pakowane po 100 szt. - mix kolor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F8EDA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op. /100 szt.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7F71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E380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7E06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404E61A7" w14:textId="7777777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20ECC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106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E8F23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Skoroszyt miękki z wąsami. Wygodny do przechowywania i prezentowania </w:t>
            </w:r>
            <w:r>
              <w:rPr>
                <w:rFonts w:cs="Arial Narrow"/>
                <w:sz w:val="22"/>
                <w:szCs w:val="22"/>
              </w:rPr>
              <w:t>dokumentów o formacie A4. Przezroczysta przednia okładka umożliwia szybkie odszukiwania odpowiedniego skoroszytu. Wykonany z folii PP. Mix kolorów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60243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1A84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22B1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6B4BF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3C9E5E7C" w14:textId="7777777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05277A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107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824B2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Skoroszyt zawieszkowy (oczko)  wykonany </w:t>
            </w:r>
            <w:r>
              <w:rPr>
                <w:rFonts w:cs="Arial Narrow"/>
                <w:sz w:val="22"/>
                <w:szCs w:val="22"/>
              </w:rPr>
              <w:br/>
            </w:r>
            <w:r>
              <w:rPr>
                <w:rFonts w:cs="Arial Narrow"/>
                <w:sz w:val="22"/>
                <w:szCs w:val="22"/>
              </w:rPr>
              <w:t xml:space="preserve">z twardej i sztywnej tektury. Format A4. Kolor </w:t>
            </w:r>
            <w:r>
              <w:rPr>
                <w:rFonts w:cs="Arial Narrow"/>
                <w:sz w:val="22"/>
                <w:szCs w:val="22"/>
              </w:rPr>
              <w:t>biały, gramatura (350 g).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4B567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00A1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097E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080E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51DD918D" w14:textId="7777777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9B9C3B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108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54D76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Skoroszyt zawieszkowy (oczko½) wykonany </w:t>
            </w:r>
            <w:r>
              <w:rPr>
                <w:rFonts w:cs="Arial Narrow"/>
                <w:sz w:val="22"/>
                <w:szCs w:val="22"/>
              </w:rPr>
              <w:br/>
            </w:r>
            <w:r>
              <w:rPr>
                <w:rFonts w:cs="Arial Narrow"/>
                <w:sz w:val="22"/>
                <w:szCs w:val="22"/>
              </w:rPr>
              <w:t>z twardej i sztywnej tektury. Format A4. Kolor biały, gramatura (350 g).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99364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D82FE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2A32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B1BF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606BA862" w14:textId="7777777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5A37E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109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DE760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Skoroszyty wpinane formatu A4 z otworami umożliwiającymi wpięcie do </w:t>
            </w:r>
            <w:r>
              <w:rPr>
                <w:rFonts w:cs="Arial Narrow"/>
                <w:sz w:val="22"/>
                <w:szCs w:val="22"/>
              </w:rPr>
              <w:t>segregatora. Tylna okładka kolorowa, przednia przezroczysta. Wysuwany, papierowy pasek do opisu zawartości. Wykonane z folii PCV. Mix kolorów. Skoroszyt wykonany z tekstury bezkwasowej.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A2161B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6E78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DA24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65A8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488230D7" w14:textId="7777777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27B269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110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434D2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Skorowidz A5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B2B7D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0340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3C38AD4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D957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B503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46694C85" w14:textId="7777777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988B89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111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DE209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Spinacze </w:t>
            </w:r>
            <w:r>
              <w:rPr>
                <w:rFonts w:cs="Arial Narrow"/>
                <w:sz w:val="22"/>
                <w:szCs w:val="22"/>
              </w:rPr>
              <w:t xml:space="preserve">metalowe, zaokrąglone 28mm/100 </w:t>
            </w:r>
            <w:proofErr w:type="spellStart"/>
            <w:r>
              <w:rPr>
                <w:rFonts w:cs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52FE2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małe opakowanie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AEF4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CA728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76E2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4FDD1688" w14:textId="7777777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A9644E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112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9E3F3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Sprężone powietrze  poj. 400 ml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A8C10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4C10C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082CDA1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793D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FD07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786F585A" w14:textId="7777777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64D2C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113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BB9529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Stojak na rulony z 20 przegródkami do przechowywania dużych zwiniętych dokumentów (plany, mapy)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560942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DE7C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A12C4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2CBD8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56217B0C" w14:textId="7777777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D6802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114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C038C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Sznurek do </w:t>
            </w:r>
            <w:r>
              <w:rPr>
                <w:rFonts w:cs="Arial Narrow"/>
                <w:sz w:val="22"/>
                <w:szCs w:val="22"/>
              </w:rPr>
              <w:t>przewiązywania akt, biały, syntetyczny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0DE23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6BB1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4E53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9F96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30BDF476" w14:textId="7777777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7A4FA7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115</w:t>
            </w:r>
          </w:p>
        </w:tc>
        <w:tc>
          <w:tcPr>
            <w:tcW w:w="45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EA0C5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Tablica korkowa w ramie drewnianej</w:t>
            </w:r>
          </w:p>
          <w:p w14:paraId="3B7A7D02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90 x 60; 120 x 90; 150 x 90; 180 x 90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A8E97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D210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2C48F22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E3EC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BEB4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3FCEAF49" w14:textId="7777777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81B67" w14:textId="77777777" w:rsidR="00F039A3" w:rsidRDefault="00F039A3"/>
        </w:tc>
        <w:tc>
          <w:tcPr>
            <w:tcW w:w="4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FEB4E" w14:textId="77777777" w:rsidR="00F039A3" w:rsidRDefault="00F039A3"/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2BB3F" w14:textId="77777777" w:rsidR="00F039A3" w:rsidRDefault="00F039A3"/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63B4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75BD678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A705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583D1" w14:textId="77777777" w:rsidR="00F039A3" w:rsidRDefault="00F039A3">
            <w:pPr>
              <w:pStyle w:val="Standard"/>
            </w:pPr>
          </w:p>
        </w:tc>
      </w:tr>
      <w:tr w:rsidR="00F039A3" w14:paraId="7F998128" w14:textId="7777777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74C7F" w14:textId="77777777" w:rsidR="00F039A3" w:rsidRDefault="00F039A3"/>
        </w:tc>
        <w:tc>
          <w:tcPr>
            <w:tcW w:w="4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AEA131" w14:textId="77777777" w:rsidR="00F039A3" w:rsidRDefault="00F039A3"/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AB4C8" w14:textId="77777777" w:rsidR="00F039A3" w:rsidRDefault="00F039A3"/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650A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5270AAA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0756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5DAD8" w14:textId="77777777" w:rsidR="00F039A3" w:rsidRDefault="00F039A3">
            <w:pPr>
              <w:pStyle w:val="Standard"/>
            </w:pPr>
          </w:p>
        </w:tc>
      </w:tr>
      <w:tr w:rsidR="00F039A3" w14:paraId="2ABF20CE" w14:textId="7777777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CE2ED" w14:textId="77777777" w:rsidR="00F039A3" w:rsidRDefault="00F039A3"/>
        </w:tc>
        <w:tc>
          <w:tcPr>
            <w:tcW w:w="4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A80A2" w14:textId="77777777" w:rsidR="00F039A3" w:rsidRDefault="00F039A3"/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574DB" w14:textId="77777777" w:rsidR="00F039A3" w:rsidRDefault="00F039A3"/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0E3A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3E496AE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6405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DF93C" w14:textId="77777777" w:rsidR="00F039A3" w:rsidRDefault="00F039A3">
            <w:pPr>
              <w:pStyle w:val="Standard"/>
            </w:pPr>
          </w:p>
        </w:tc>
      </w:tr>
      <w:tr w:rsidR="00F039A3" w14:paraId="492A2B44" w14:textId="7777777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68C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116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115D0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Tacka biurowa na dokumenty formatu A4, </w:t>
            </w:r>
            <w:r>
              <w:rPr>
                <w:rFonts w:cs="Arial Narrow"/>
                <w:sz w:val="22"/>
                <w:szCs w:val="22"/>
              </w:rPr>
              <w:br/>
            </w:r>
            <w:r>
              <w:rPr>
                <w:rFonts w:cs="Arial Narrow"/>
                <w:sz w:val="22"/>
                <w:szCs w:val="22"/>
              </w:rPr>
              <w:t xml:space="preserve">którą można ustawiać w stosy - </w:t>
            </w:r>
            <w:r>
              <w:rPr>
                <w:rFonts w:cs="Arial Narrow"/>
                <w:sz w:val="22"/>
                <w:szCs w:val="22"/>
              </w:rPr>
              <w:t>przezroczysta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BECC2A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AB598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96439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BF6D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5609F6B0" w14:textId="7777777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CAA558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117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6126A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Taśma dwustronna 50/10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D2048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C57B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793D5D4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0FC6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00CD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34214EA8" w14:textId="7777777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9A291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118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EE6C58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Taśma pakowa 48/50 brązowa - akrylowa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BF3360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22C7A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3E536E4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B3EC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63A0E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5C383426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D36376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119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B9D4D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Taśma pakowa kauczuk naturalny przezroczysty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E817D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A958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2A77B62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94135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7DA2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3082D3C9" w14:textId="77777777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581EC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120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C63F0E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Taśma samoprzylepna przezroczysta, nieżółknąca z upływem czasu, o </w:t>
            </w:r>
            <w:r>
              <w:rPr>
                <w:rFonts w:cs="Arial Narrow"/>
                <w:sz w:val="22"/>
                <w:szCs w:val="22"/>
              </w:rPr>
              <w:t>wymiarach: 18 mm x 20 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DF3E5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32830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9F13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07E25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35D99496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0397FE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121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ABA2C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Teczka do akt osobowych /segregator do akt osobowych, wyposażona w mechanizm 2 ringowy z wpiętym wkładem A, B, C (na grzbiecie znajduje się kieszeń i kartonik na dane personalne, 4 cm)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50E17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A559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2FF8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3128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3275F689" w14:textId="77777777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62165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122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C16E8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Teczka do </w:t>
            </w:r>
            <w:r>
              <w:rPr>
                <w:rFonts w:cs="Arial Narrow"/>
                <w:sz w:val="22"/>
                <w:szCs w:val="22"/>
              </w:rPr>
              <w:t>podpisu z okienkiem okładka twarda, oprawiona w okleinę powleczona PVC, grzbiet harmonijka, łączenie okładki z blokiem wzmocnione nitami, na przedniej okładce okienko z szybką, blok z kartonu barwionego w masie, zawiera 20 kart z 2 otworami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7574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1E5A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494C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EC975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3AF80E98" w14:textId="77777777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FC633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123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389F7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Teczka na gumkę wykonana z twardej i sztywnej tektury. Format A4. Różne kolory (</w:t>
            </w:r>
            <w:proofErr w:type="spellStart"/>
            <w:r>
              <w:rPr>
                <w:rFonts w:cs="Arial Narrow"/>
                <w:sz w:val="22"/>
                <w:szCs w:val="22"/>
              </w:rPr>
              <w:t>gramat</w:t>
            </w:r>
            <w:proofErr w:type="spellEnd"/>
            <w:r>
              <w:rPr>
                <w:rFonts w:cs="Arial Narrow"/>
                <w:sz w:val="22"/>
                <w:szCs w:val="22"/>
              </w:rPr>
              <w:t>. 350g).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090E2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32B3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E5D7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4485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027881B0" w14:textId="77777777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54A0BA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124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A6F2AA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Teczka A4 skrzydłowa powlekana folią polipropylenową, zamykana na 2 rzepy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8173D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602A7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A16F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608FC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085B291B" w14:textId="77777777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3FFD9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125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4B098A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Teczka kopertowa do formatu A4, wykonana z </w:t>
            </w:r>
            <w:r>
              <w:rPr>
                <w:rFonts w:cs="Arial Narrow"/>
                <w:sz w:val="22"/>
                <w:szCs w:val="22"/>
              </w:rPr>
              <w:t>tektury dwustronnie barwionej, zamykana na rzep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9DE94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CBFE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A456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637E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7BA975E8" w14:textId="77777777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44AD47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126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B846AC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Teczka skrzydłowa na gumkę, szer. grzbietu do 40 mm, do formatu A4, zamknięcie na gumkę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C1211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E115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CC19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B055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19904036" w14:textId="77777777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D3D2B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127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06614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Teczka wiązana wykonana z twardej i sztywnej tektury. Format A4. Kolor biały, (gram. </w:t>
            </w:r>
            <w:r>
              <w:rPr>
                <w:rFonts w:cs="Arial Narrow"/>
                <w:sz w:val="22"/>
                <w:szCs w:val="22"/>
              </w:rPr>
              <w:t>350g).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18BD5E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5B08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F18AF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D563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017A5D8A" w14:textId="77777777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FC2A1D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128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E873D9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Teczka wykonana w całości z tektury pokrytej folią polipropylenową, posiada rączkę i zamek, dostępna do formatu A4 o szerokości 80 mm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B13974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5E70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C500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80D7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5DBCDC6C" w14:textId="77777777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63248A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129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D9ED2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Temperówka, metalowa obudowa. Otwór dla typowej średnicy kredki. Doskonałe </w:t>
            </w:r>
            <w:r>
              <w:rPr>
                <w:rFonts w:cs="Arial Narrow"/>
                <w:sz w:val="22"/>
                <w:szCs w:val="22"/>
              </w:rPr>
              <w:t>stalowe ostrze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2B7AF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D5C7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0007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BDBB0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49A10B9F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1161E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130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9A528A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Wąs do skoroszytu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5D6993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opakowanie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8068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C9A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8E11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2818184B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47B6CB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131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C5007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proofErr w:type="spellStart"/>
            <w:r>
              <w:rPr>
                <w:rFonts w:cs="Arial Narrow"/>
                <w:sz w:val="22"/>
                <w:szCs w:val="22"/>
              </w:rPr>
              <w:t>Wizytownik</w:t>
            </w:r>
            <w:proofErr w:type="spellEnd"/>
            <w:r>
              <w:rPr>
                <w:rFonts w:cs="Arial Narrow"/>
                <w:sz w:val="22"/>
                <w:szCs w:val="22"/>
              </w:rPr>
              <w:t xml:space="preserve"> obrotowy na 400 wizytówek, posiadający 200 przezroczystych, dwustronnych koszulek na wizytówki o </w:t>
            </w:r>
            <w:proofErr w:type="spellStart"/>
            <w:r>
              <w:rPr>
                <w:rFonts w:cs="Arial Narrow"/>
                <w:sz w:val="22"/>
                <w:szCs w:val="22"/>
              </w:rPr>
              <w:t>rozm</w:t>
            </w:r>
            <w:proofErr w:type="spellEnd"/>
            <w:r>
              <w:rPr>
                <w:rFonts w:cs="Arial Narrow"/>
                <w:sz w:val="22"/>
                <w:szCs w:val="22"/>
              </w:rPr>
              <w:t>. 67 x 102 mm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704EB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E4862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FC989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762D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4FDE1747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8B995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132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455C8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Wkład do długopisu grubość końcówki 0,7 mm – </w:t>
            </w:r>
            <w:r>
              <w:rPr>
                <w:rFonts w:cs="Arial Narrow"/>
                <w:sz w:val="22"/>
                <w:szCs w:val="22"/>
              </w:rPr>
              <w:t>mix kolor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7BAC87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68CD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A5C6C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6D239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BK 437</w:t>
            </w:r>
          </w:p>
          <w:p w14:paraId="277BB511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proofErr w:type="spellStart"/>
            <w:r>
              <w:rPr>
                <w:rFonts w:cs="Arial Narrow"/>
                <w:sz w:val="22"/>
                <w:szCs w:val="22"/>
              </w:rPr>
              <w:t>Pentel</w:t>
            </w:r>
            <w:proofErr w:type="spellEnd"/>
          </w:p>
        </w:tc>
      </w:tr>
      <w:tr w:rsidR="00F039A3" w14:paraId="29DC2C8C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FF149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133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845FA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Wkład do długopisu żelowego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1541A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4197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2215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467732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PILOT</w:t>
            </w:r>
          </w:p>
          <w:p w14:paraId="0857C2E3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G-2 /05</w:t>
            </w:r>
          </w:p>
        </w:tc>
      </w:tr>
      <w:tr w:rsidR="00F039A3" w14:paraId="3821DA15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5C588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134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7E7F8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Wniosek o zaliczkę typ 408-5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AAEEC9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bloczek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758C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4C5C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2FDD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096F0643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82675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135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80D48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Zakreślasz fluorescencyjny z tuszem na bazie wody. Do pisania na wszystkich rodzajach papieru (również </w:t>
            </w:r>
            <w:r>
              <w:rPr>
                <w:rFonts w:cs="Arial Narrow"/>
                <w:sz w:val="22"/>
                <w:szCs w:val="22"/>
              </w:rPr>
              <w:t>faksowym i samokopiującym). Duża odporność na wysychanie (mix kolor)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22E2A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1E52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404E6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D75D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2445288C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FF8B5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136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04EC5B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Zawieszki na klucze, budowa zawieszki umożliwia łatwe korzystanie z informacji zawartej na opisie, po zawieszeniu kluczy zawieszka wisi prosto i nie przekręca się, miejsce </w:t>
            </w:r>
            <w:r>
              <w:rPr>
                <w:rFonts w:cs="Arial Narrow"/>
                <w:sz w:val="22"/>
                <w:szCs w:val="22"/>
              </w:rPr>
              <w:t>na 2-3 klucze, każde opakowanie wyposażone jest we wkłady do opisu, opakowanie 6 szt.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EC262C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81189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8171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AB1D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06BFA8FB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1597B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137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427642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Zestaw do czyszczenia notebooka (płyn czyszczący+ ściereczka z </w:t>
            </w:r>
            <w:proofErr w:type="spellStart"/>
            <w:r>
              <w:rPr>
                <w:rFonts w:cs="Arial Narrow"/>
                <w:sz w:val="22"/>
                <w:szCs w:val="22"/>
              </w:rPr>
              <w:t>mikrofibry</w:t>
            </w:r>
            <w:proofErr w:type="spellEnd"/>
            <w:r>
              <w:rPr>
                <w:rFonts w:cs="Arial Narrow"/>
                <w:sz w:val="22"/>
                <w:szCs w:val="22"/>
              </w:rPr>
              <w:t>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FB31D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76A6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C8D50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A1DD9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4CDD4FF4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C2499A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138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E5710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Zeszyt A5 32/k. kratka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ECA8C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9D1D2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40EC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899B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0BED142A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511B01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139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5ED9F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Zeszyt A5 60/k. </w:t>
            </w:r>
            <w:r>
              <w:rPr>
                <w:rFonts w:cs="Arial Narrow"/>
                <w:sz w:val="22"/>
                <w:szCs w:val="22"/>
              </w:rPr>
              <w:t>kratka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F9DB0E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5905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E19F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85F3F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78FD895E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B4309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140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77774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Zeszyt oprawa miękka A4/32k. kratka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E660D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DAA1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82CBA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BE42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5BA99858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BDCBD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141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00B03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Zeszyt twarda oprawa A4/96k. kratka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34F73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BD50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9519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C60C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7F1244A8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650F2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142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C19BF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Zeszyt twarda oprawa A5/16k. kratka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49951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A859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4423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DB0B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5D776FDF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0E6DA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lastRenderedPageBreak/>
              <w:t>143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522EC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Zeszyt twarda oprawa A5/60k. kratka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97699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7B4A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977A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0227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73833C61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B97C7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144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A77FF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Znaczniki </w:t>
            </w:r>
            <w:r>
              <w:rPr>
                <w:rFonts w:cs="Arial Narrow"/>
                <w:sz w:val="22"/>
                <w:szCs w:val="22"/>
              </w:rPr>
              <w:t>samoprzylepne, kolory fluorescencyjne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6A4F26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B32A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3264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15EE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165D5471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03B5E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145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E24ECD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Zszywacz </w:t>
            </w:r>
            <w:proofErr w:type="spellStart"/>
            <w:r>
              <w:rPr>
                <w:rFonts w:cs="Arial Narrow"/>
                <w:sz w:val="22"/>
                <w:szCs w:val="22"/>
              </w:rPr>
              <w:t>Eagle</w:t>
            </w:r>
            <w:proofErr w:type="spellEnd"/>
            <w:r>
              <w:rPr>
                <w:rFonts w:cs="Arial Narrow"/>
                <w:sz w:val="22"/>
                <w:szCs w:val="22"/>
              </w:rPr>
              <w:t xml:space="preserve"> 930 B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5FD85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B922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F212B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C5EE8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1A7B6B74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D35F7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146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C0012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Zszywacz mini + mini zszywki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EBAD59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65FE1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D141C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6049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01A25D21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5FD03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147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581496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Zszywacz średni, wzmocniony 5502 </w:t>
            </w:r>
            <w:proofErr w:type="spellStart"/>
            <w:r>
              <w:rPr>
                <w:rFonts w:cs="Arial Narrow"/>
                <w:sz w:val="22"/>
                <w:szCs w:val="22"/>
              </w:rPr>
              <w:t>Leitz</w:t>
            </w:r>
            <w:proofErr w:type="spellEnd"/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A96AE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13896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ACF0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4B8C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1070CAAD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B677F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148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E574E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Zszywki 23/10 (op. po 1000 szt.)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8142A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FA7E6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F110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CFF7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42E9DED6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1C17E7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149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DD695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Zszywki 23/13 </w:t>
            </w:r>
            <w:r>
              <w:rPr>
                <w:rFonts w:cs="Arial Narrow"/>
                <w:sz w:val="22"/>
                <w:szCs w:val="22"/>
              </w:rPr>
              <w:t>(op. po 1000 szt.)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DC78D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D599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3E3B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454E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57CE5626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68512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150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BC865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Zszywki 23/8 (op. po 1000 szt.)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3C820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129C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D5D7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47568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2425D2A1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CBCE24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151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008DB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Zszywki 24/6 (10 op. po 1000 szt.)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081DD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2DFF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7CB8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87D2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2FD81F55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0E2A53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152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AA910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Zwilżacz glicerynowy do palców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4AEC5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A17B0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9B5F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70A0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bookmarkEnd w:id="0"/>
    </w:tbl>
    <w:p w14:paraId="1136DE97" w14:textId="77777777" w:rsidR="00F039A3" w:rsidRDefault="00F039A3">
      <w:pPr>
        <w:pStyle w:val="Standard"/>
        <w:spacing w:line="276" w:lineRule="auto"/>
        <w:rPr>
          <w:bCs/>
        </w:rPr>
      </w:pPr>
    </w:p>
    <w:p w14:paraId="0106111D" w14:textId="77777777" w:rsidR="00F039A3" w:rsidRDefault="00813C77">
      <w:pPr>
        <w:pStyle w:val="Standard"/>
        <w:tabs>
          <w:tab w:val="left" w:pos="294"/>
          <w:tab w:val="left" w:pos="2566"/>
        </w:tabs>
        <w:spacing w:line="276" w:lineRule="auto"/>
        <w:ind w:left="10"/>
        <w:jc w:val="both"/>
      </w:pPr>
      <w:r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ab/>
        <w:t xml:space="preserve">      Termin realizacji*: </w:t>
      </w:r>
      <w:r>
        <w:rPr>
          <w:sz w:val="22"/>
          <w:szCs w:val="22"/>
        </w:rPr>
        <w:t xml:space="preserve">umowa zawarta od stycznia 2021 r. do 31 </w:t>
      </w:r>
      <w:r>
        <w:rPr>
          <w:sz w:val="22"/>
          <w:szCs w:val="22"/>
        </w:rPr>
        <w:t>grudnia 2021 r.</w:t>
      </w:r>
    </w:p>
    <w:p w14:paraId="60CB393C" w14:textId="77777777" w:rsidR="00F039A3" w:rsidRDefault="00F039A3">
      <w:pPr>
        <w:pStyle w:val="Standard"/>
        <w:tabs>
          <w:tab w:val="left" w:pos="294"/>
          <w:tab w:val="left" w:pos="2566"/>
        </w:tabs>
        <w:spacing w:line="276" w:lineRule="auto"/>
        <w:ind w:left="10"/>
        <w:jc w:val="both"/>
      </w:pPr>
    </w:p>
    <w:p w14:paraId="6F5F995F" w14:textId="77777777" w:rsidR="00F039A3" w:rsidRDefault="00813C77">
      <w:pPr>
        <w:pStyle w:val="Standard"/>
        <w:tabs>
          <w:tab w:val="left" w:pos="294"/>
          <w:tab w:val="left" w:pos="2566"/>
        </w:tabs>
        <w:spacing w:line="276" w:lineRule="auto"/>
        <w:ind w:left="10"/>
        <w:jc w:val="both"/>
      </w:pPr>
      <w:r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  <w:t xml:space="preserve">       Istotne warunki zamówienia:</w:t>
      </w:r>
    </w:p>
    <w:p w14:paraId="418BD05E" w14:textId="77777777" w:rsidR="00F039A3" w:rsidRDefault="00813C77">
      <w:pPr>
        <w:pStyle w:val="Standard"/>
        <w:tabs>
          <w:tab w:val="left" w:pos="294"/>
          <w:tab w:val="left" w:pos="2566"/>
        </w:tabs>
        <w:spacing w:line="276" w:lineRule="auto"/>
        <w:ind w:left="10"/>
        <w:jc w:val="both"/>
      </w:pPr>
      <w:r>
        <w:rPr>
          <w:b/>
          <w:sz w:val="22"/>
          <w:szCs w:val="22"/>
        </w:rPr>
        <w:t xml:space="preserve">           </w:t>
      </w:r>
      <w:r>
        <w:rPr>
          <w:sz w:val="22"/>
          <w:szCs w:val="22"/>
        </w:rPr>
        <w:t>- sukcesywna dostawa realizowana do 4 dni roboczych od zgłoszenia zapotrzebowania,</w:t>
      </w:r>
    </w:p>
    <w:p w14:paraId="2BC56D8F" w14:textId="77777777" w:rsidR="00F039A3" w:rsidRDefault="00813C77">
      <w:pPr>
        <w:pStyle w:val="Standard"/>
        <w:tabs>
          <w:tab w:val="left" w:pos="294"/>
          <w:tab w:val="left" w:pos="2566"/>
        </w:tabs>
        <w:spacing w:line="276" w:lineRule="auto"/>
        <w:ind w:left="10"/>
        <w:jc w:val="both"/>
      </w:pPr>
      <w:r>
        <w:rPr>
          <w:b/>
          <w:sz w:val="22"/>
          <w:szCs w:val="22"/>
        </w:rPr>
        <w:t xml:space="preserve">           - </w:t>
      </w:r>
      <w:r>
        <w:rPr>
          <w:sz w:val="22"/>
          <w:szCs w:val="22"/>
        </w:rPr>
        <w:t>faktura płatna przelewem w ciągu 14 dni, każdorazowo po realizacji zamówienia,</w:t>
      </w:r>
    </w:p>
    <w:p w14:paraId="5008BE65" w14:textId="77777777" w:rsidR="00F039A3" w:rsidRDefault="00813C77">
      <w:pPr>
        <w:pStyle w:val="Standard"/>
        <w:tabs>
          <w:tab w:val="left" w:pos="294"/>
          <w:tab w:val="left" w:pos="2566"/>
        </w:tabs>
        <w:spacing w:line="276" w:lineRule="auto"/>
        <w:ind w:left="294"/>
        <w:jc w:val="both"/>
      </w:pPr>
      <w:r>
        <w:rPr>
          <w:b/>
          <w:sz w:val="22"/>
          <w:szCs w:val="22"/>
        </w:rPr>
        <w:t xml:space="preserve">     -</w:t>
      </w:r>
      <w:r>
        <w:rPr>
          <w:sz w:val="22"/>
          <w:szCs w:val="22"/>
        </w:rPr>
        <w:t xml:space="preserve"> wpis do </w:t>
      </w:r>
      <w:r>
        <w:rPr>
          <w:sz w:val="22"/>
          <w:szCs w:val="22"/>
        </w:rPr>
        <w:t>wykazu podmiotów zarejestrowanych jako podatnik VAT (tzw. Biała lista podatników VAT),   z ujawnieniem rachunku bankowego na który będzie dokonywana zapłata.</w:t>
      </w:r>
    </w:p>
    <w:p w14:paraId="7A7D1269" w14:textId="77777777" w:rsidR="00F039A3" w:rsidRDefault="00F039A3">
      <w:pPr>
        <w:pStyle w:val="Standard"/>
        <w:tabs>
          <w:tab w:val="left" w:pos="294"/>
          <w:tab w:val="left" w:pos="2566"/>
        </w:tabs>
        <w:spacing w:line="276" w:lineRule="auto"/>
        <w:ind w:left="294"/>
        <w:jc w:val="both"/>
      </w:pPr>
    </w:p>
    <w:p w14:paraId="2B3851AA" w14:textId="77777777" w:rsidR="00F039A3" w:rsidRDefault="00813C77">
      <w:pPr>
        <w:pStyle w:val="Standard"/>
        <w:tabs>
          <w:tab w:val="left" w:pos="308"/>
          <w:tab w:val="left" w:pos="2580"/>
        </w:tabs>
        <w:spacing w:line="276" w:lineRule="auto"/>
        <w:ind w:left="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       Sposób przygotowania oferty:</w:t>
      </w:r>
    </w:p>
    <w:p w14:paraId="2AA1A2A1" w14:textId="77777777" w:rsidR="00F039A3" w:rsidRDefault="00813C77">
      <w:pPr>
        <w:pStyle w:val="Standard"/>
        <w:tabs>
          <w:tab w:val="left" w:pos="284"/>
        </w:tabs>
        <w:spacing w:line="276" w:lineRule="auto"/>
        <w:jc w:val="both"/>
      </w:pPr>
      <w:r>
        <w:rPr>
          <w:sz w:val="22"/>
          <w:szCs w:val="22"/>
        </w:rPr>
        <w:t>Wypełniony w języku polskim formularz „Oferta”, według wzo</w:t>
      </w:r>
      <w:r>
        <w:rPr>
          <w:sz w:val="22"/>
          <w:szCs w:val="22"/>
        </w:rPr>
        <w:t>ru określonego w załączniku do niniejszego zapytania ofertowego, należy złożyć w siedzibie GZK w Nieporęcie, (adres: Gminny Zakład Komunalny w Nieporęcie, 05-126 Nieporęt, ul. Podleśna 4b) lub przesłać na nr faksu 22 774 87 89 lub drogą mailową na adres gz</w:t>
      </w:r>
      <w:r>
        <w:rPr>
          <w:sz w:val="22"/>
          <w:szCs w:val="22"/>
        </w:rPr>
        <w:t xml:space="preserve">k.sekretariat@nieporet.pl </w:t>
      </w:r>
      <w:r>
        <w:rPr>
          <w:b/>
          <w:sz w:val="22"/>
          <w:szCs w:val="22"/>
        </w:rPr>
        <w:t xml:space="preserve">do dnia 15 grudnia 2020 r.    </w:t>
      </w:r>
    </w:p>
    <w:p w14:paraId="15E8B2FD" w14:textId="77777777" w:rsidR="00F039A3" w:rsidRDefault="00813C77">
      <w:pPr>
        <w:pStyle w:val="Standard"/>
        <w:tabs>
          <w:tab w:val="left" w:pos="284"/>
        </w:tabs>
        <w:spacing w:line="276" w:lineRule="auto"/>
        <w:jc w:val="both"/>
      </w:pPr>
      <w:r>
        <w:rPr>
          <w:b/>
          <w:sz w:val="22"/>
          <w:szCs w:val="22"/>
        </w:rPr>
        <w:t xml:space="preserve">                </w:t>
      </w:r>
    </w:p>
    <w:p w14:paraId="1B2745BD" w14:textId="77777777" w:rsidR="00F039A3" w:rsidRDefault="00813C77">
      <w:pPr>
        <w:pStyle w:val="Standard"/>
        <w:spacing w:line="276" w:lineRule="auto"/>
        <w:jc w:val="both"/>
      </w:pPr>
      <w:r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Zastrzega się, że niniejsze zapytanie ofertowe nie stanowi zobowiązania do udzielenia zamówienia.</w:t>
      </w:r>
    </w:p>
    <w:p w14:paraId="4CAB357B" w14:textId="77777777" w:rsidR="00F039A3" w:rsidRDefault="00F039A3">
      <w:pPr>
        <w:pStyle w:val="Standard"/>
        <w:spacing w:line="276" w:lineRule="auto"/>
        <w:jc w:val="both"/>
      </w:pPr>
    </w:p>
    <w:p w14:paraId="5F2F9702" w14:textId="77777777" w:rsidR="00F039A3" w:rsidRDefault="00813C77">
      <w:pPr>
        <w:pStyle w:val="Standard"/>
        <w:spacing w:line="276" w:lineRule="auto"/>
        <w:jc w:val="both"/>
      </w:pPr>
      <w:r>
        <w:rPr>
          <w:b/>
          <w:bCs/>
          <w:sz w:val="22"/>
          <w:szCs w:val="22"/>
        </w:rPr>
        <w:t>6.</w:t>
      </w:r>
      <w:r>
        <w:rPr>
          <w:sz w:val="22"/>
          <w:szCs w:val="22"/>
        </w:rPr>
        <w:t xml:space="preserve"> Do ceny brutto powinny zostać wliczone wszystkie koszty zamówienia włącznie z</w:t>
      </w:r>
      <w:r>
        <w:rPr>
          <w:sz w:val="22"/>
          <w:szCs w:val="22"/>
        </w:rPr>
        <w:t xml:space="preserve"> transportem.</w:t>
      </w:r>
    </w:p>
    <w:p w14:paraId="3FC11413" w14:textId="77777777" w:rsidR="00F039A3" w:rsidRDefault="00F039A3">
      <w:pPr>
        <w:pStyle w:val="Standard"/>
        <w:spacing w:line="276" w:lineRule="auto"/>
        <w:jc w:val="both"/>
      </w:pPr>
    </w:p>
    <w:p w14:paraId="6D2BE967" w14:textId="77777777" w:rsidR="00F039A3" w:rsidRDefault="00813C77">
      <w:pPr>
        <w:pStyle w:val="Standard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Zapoznałem/łam się z warunkami określonymi w zapytaniu ofertowym i nie wnoszę do nich zastrzeżeń.</w:t>
      </w:r>
    </w:p>
    <w:p w14:paraId="48A5FFB7" w14:textId="77777777" w:rsidR="00F039A3" w:rsidRDefault="00F039A3">
      <w:pPr>
        <w:pStyle w:val="Standard"/>
        <w:spacing w:line="276" w:lineRule="auto"/>
        <w:jc w:val="both"/>
        <w:rPr>
          <w:b/>
          <w:bCs/>
          <w:sz w:val="22"/>
          <w:szCs w:val="22"/>
        </w:rPr>
      </w:pPr>
    </w:p>
    <w:p w14:paraId="234FED84" w14:textId="77777777" w:rsidR="00F039A3" w:rsidRDefault="00F039A3">
      <w:pPr>
        <w:pStyle w:val="Standard"/>
        <w:spacing w:line="276" w:lineRule="auto"/>
        <w:jc w:val="both"/>
        <w:rPr>
          <w:b/>
          <w:bCs/>
          <w:sz w:val="22"/>
          <w:szCs w:val="22"/>
        </w:rPr>
      </w:pPr>
    </w:p>
    <w:p w14:paraId="4C57B938" w14:textId="77777777" w:rsidR="00F039A3" w:rsidRDefault="00F039A3">
      <w:pPr>
        <w:pStyle w:val="Standard"/>
        <w:jc w:val="both"/>
        <w:rPr>
          <w:rFonts w:eastAsia="Univers-PL, 'Arial Unicode MS'"/>
        </w:rPr>
      </w:pPr>
    </w:p>
    <w:p w14:paraId="5C697222" w14:textId="77777777" w:rsidR="00F039A3" w:rsidRDefault="00813C77">
      <w:pPr>
        <w:pStyle w:val="Standard"/>
        <w:ind w:left="5940"/>
        <w:jc w:val="both"/>
        <w:rPr>
          <w:rFonts w:eastAsia="Univers-PL, 'Arial Unicode MS'"/>
        </w:rPr>
      </w:pPr>
      <w:r>
        <w:rPr>
          <w:rFonts w:eastAsia="Univers-PL, 'Arial Unicode MS'"/>
        </w:rPr>
        <w:t xml:space="preserve">          /-/ Agnieszka Kos</w:t>
      </w:r>
    </w:p>
    <w:p w14:paraId="544C658E" w14:textId="77777777" w:rsidR="00F039A3" w:rsidRDefault="00813C77">
      <w:pPr>
        <w:pStyle w:val="Standard"/>
        <w:ind w:left="5940"/>
        <w:jc w:val="both"/>
        <w:rPr>
          <w:rFonts w:eastAsia="Univers-PL, 'Arial Unicode MS'"/>
          <w:sz w:val="16"/>
          <w:szCs w:val="16"/>
        </w:rPr>
      </w:pPr>
      <w:r>
        <w:rPr>
          <w:rFonts w:eastAsia="Univers-PL, 'Arial Unicode MS'"/>
          <w:sz w:val="16"/>
          <w:szCs w:val="16"/>
        </w:rPr>
        <w:t xml:space="preserve">       (Podpis pracownika merytorycznego)</w:t>
      </w:r>
    </w:p>
    <w:p w14:paraId="11E0E54F" w14:textId="77777777" w:rsidR="00F039A3" w:rsidRDefault="00F039A3">
      <w:pPr>
        <w:pStyle w:val="Standard"/>
        <w:jc w:val="both"/>
        <w:rPr>
          <w:sz w:val="20"/>
          <w:szCs w:val="20"/>
        </w:rPr>
      </w:pPr>
    </w:p>
    <w:p w14:paraId="7BC9D0AD" w14:textId="77777777" w:rsidR="00F039A3" w:rsidRDefault="00F039A3">
      <w:pPr>
        <w:pStyle w:val="Standard"/>
        <w:jc w:val="both"/>
        <w:rPr>
          <w:sz w:val="20"/>
          <w:szCs w:val="20"/>
        </w:rPr>
      </w:pPr>
    </w:p>
    <w:p w14:paraId="085779E8" w14:textId="77777777" w:rsidR="00F039A3" w:rsidRDefault="00813C77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W załączeniu wzór oferty Wykonawcy</w:t>
      </w:r>
    </w:p>
    <w:p w14:paraId="1EEC72E7" w14:textId="77777777" w:rsidR="00F039A3" w:rsidRDefault="00F039A3">
      <w:pPr>
        <w:pStyle w:val="Standard"/>
        <w:jc w:val="both"/>
        <w:rPr>
          <w:sz w:val="20"/>
          <w:szCs w:val="20"/>
        </w:rPr>
      </w:pPr>
    </w:p>
    <w:p w14:paraId="7000D58B" w14:textId="77777777" w:rsidR="00F039A3" w:rsidRDefault="00F039A3">
      <w:pPr>
        <w:pStyle w:val="Standard"/>
        <w:jc w:val="both"/>
        <w:rPr>
          <w:sz w:val="20"/>
          <w:szCs w:val="20"/>
        </w:rPr>
      </w:pPr>
    </w:p>
    <w:p w14:paraId="6B0D163A" w14:textId="77777777" w:rsidR="00F039A3" w:rsidRDefault="00813C77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- jeżeli występuje </w:t>
      </w:r>
      <w:r>
        <w:rPr>
          <w:sz w:val="16"/>
          <w:szCs w:val="16"/>
        </w:rPr>
        <w:t>potrzeba określenia terminu</w:t>
      </w:r>
    </w:p>
    <w:p w14:paraId="701A9C17" w14:textId="77777777" w:rsidR="00F039A3" w:rsidRDefault="00F039A3">
      <w:pPr>
        <w:pStyle w:val="Standard"/>
        <w:jc w:val="both"/>
        <w:rPr>
          <w:sz w:val="16"/>
          <w:szCs w:val="16"/>
        </w:rPr>
      </w:pPr>
    </w:p>
    <w:p w14:paraId="47E30349" w14:textId="77777777" w:rsidR="00F039A3" w:rsidRDefault="00F039A3">
      <w:pPr>
        <w:pStyle w:val="Standard"/>
        <w:jc w:val="both"/>
        <w:rPr>
          <w:sz w:val="16"/>
          <w:szCs w:val="16"/>
        </w:rPr>
      </w:pPr>
    </w:p>
    <w:p w14:paraId="6B01D4C5" w14:textId="77777777" w:rsidR="00F039A3" w:rsidRDefault="00F039A3">
      <w:pPr>
        <w:pStyle w:val="Standard"/>
        <w:jc w:val="both"/>
        <w:rPr>
          <w:sz w:val="16"/>
          <w:szCs w:val="16"/>
        </w:rPr>
      </w:pPr>
    </w:p>
    <w:p w14:paraId="404C6DD2" w14:textId="77777777" w:rsidR="00F039A3" w:rsidRDefault="00F039A3">
      <w:pPr>
        <w:pStyle w:val="Standard"/>
        <w:ind w:left="360"/>
        <w:jc w:val="right"/>
      </w:pPr>
    </w:p>
    <w:p w14:paraId="4F1DECA0" w14:textId="77777777" w:rsidR="00F039A3" w:rsidRDefault="00F039A3">
      <w:pPr>
        <w:pStyle w:val="Standard"/>
        <w:ind w:left="360"/>
        <w:jc w:val="right"/>
      </w:pPr>
    </w:p>
    <w:p w14:paraId="4A0BA013" w14:textId="77777777" w:rsidR="00F039A3" w:rsidRDefault="00F039A3">
      <w:pPr>
        <w:pStyle w:val="Standard"/>
        <w:ind w:left="360"/>
        <w:jc w:val="right"/>
      </w:pPr>
    </w:p>
    <w:p w14:paraId="3B08CC99" w14:textId="77777777" w:rsidR="00F039A3" w:rsidRDefault="00F039A3">
      <w:pPr>
        <w:pStyle w:val="Standard"/>
        <w:ind w:left="360"/>
        <w:jc w:val="right"/>
      </w:pPr>
    </w:p>
    <w:p w14:paraId="5B9DDF4C" w14:textId="77777777" w:rsidR="00F039A3" w:rsidRDefault="00F039A3">
      <w:pPr>
        <w:pStyle w:val="Standard"/>
        <w:ind w:left="360"/>
        <w:jc w:val="right"/>
      </w:pPr>
    </w:p>
    <w:p w14:paraId="528C5F05" w14:textId="77777777" w:rsidR="00F039A3" w:rsidRDefault="00F039A3">
      <w:pPr>
        <w:pStyle w:val="Standard"/>
        <w:ind w:left="360"/>
        <w:jc w:val="right"/>
      </w:pPr>
    </w:p>
    <w:p w14:paraId="6E2618AF" w14:textId="77777777" w:rsidR="00F039A3" w:rsidRDefault="00F039A3">
      <w:pPr>
        <w:pStyle w:val="Standard"/>
        <w:ind w:left="360"/>
        <w:jc w:val="right"/>
      </w:pPr>
    </w:p>
    <w:p w14:paraId="468DD18F" w14:textId="77777777" w:rsidR="00F039A3" w:rsidRDefault="00F039A3">
      <w:pPr>
        <w:pStyle w:val="Standard"/>
        <w:ind w:left="360"/>
        <w:jc w:val="right"/>
      </w:pPr>
    </w:p>
    <w:p w14:paraId="49AD28A6" w14:textId="77777777" w:rsidR="00F039A3" w:rsidRDefault="00F039A3">
      <w:pPr>
        <w:pStyle w:val="Standard"/>
      </w:pPr>
    </w:p>
    <w:p w14:paraId="12FD5002" w14:textId="77777777" w:rsidR="00F039A3" w:rsidRDefault="00813C77">
      <w:pPr>
        <w:pStyle w:val="Standard"/>
        <w:ind w:left="360"/>
        <w:jc w:val="right"/>
      </w:pPr>
      <w:r>
        <w:t>……………………….., dnia …...........………..</w:t>
      </w:r>
    </w:p>
    <w:p w14:paraId="1AF31F31" w14:textId="77777777" w:rsidR="00F039A3" w:rsidRDefault="00F039A3">
      <w:pPr>
        <w:pStyle w:val="Standard"/>
        <w:ind w:left="360"/>
        <w:jc w:val="both"/>
      </w:pPr>
    </w:p>
    <w:p w14:paraId="7C0052B2" w14:textId="77777777" w:rsidR="00F039A3" w:rsidRDefault="00F039A3">
      <w:pPr>
        <w:pStyle w:val="Standard"/>
        <w:ind w:left="360"/>
        <w:jc w:val="both"/>
      </w:pPr>
    </w:p>
    <w:p w14:paraId="337163D6" w14:textId="77777777" w:rsidR="00F039A3" w:rsidRDefault="00813C77">
      <w:pPr>
        <w:pStyle w:val="Standard"/>
        <w:jc w:val="both"/>
      </w:pPr>
      <w:r>
        <w:t>…………………………….</w:t>
      </w:r>
    </w:p>
    <w:p w14:paraId="200FD53F" w14:textId="77777777" w:rsidR="00F039A3" w:rsidRDefault="00813C77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(Nazwa/Pieczątka Wykonawcy)</w:t>
      </w:r>
    </w:p>
    <w:p w14:paraId="1A7496D3" w14:textId="77777777" w:rsidR="00F039A3" w:rsidRDefault="00F039A3">
      <w:pPr>
        <w:pStyle w:val="Standard"/>
        <w:jc w:val="both"/>
        <w:rPr>
          <w:b/>
          <w:sz w:val="22"/>
          <w:szCs w:val="22"/>
        </w:rPr>
      </w:pPr>
    </w:p>
    <w:p w14:paraId="05CAD454" w14:textId="77777777" w:rsidR="00F039A3" w:rsidRDefault="00813C77">
      <w:pPr>
        <w:pStyle w:val="Standard"/>
        <w:ind w:left="57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Gminny Zakład Komunalny</w:t>
      </w:r>
    </w:p>
    <w:p w14:paraId="51404C6B" w14:textId="77777777" w:rsidR="00F039A3" w:rsidRDefault="00813C77">
      <w:pPr>
        <w:pStyle w:val="Standard"/>
        <w:ind w:left="57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 Nieporęcie</w:t>
      </w:r>
    </w:p>
    <w:p w14:paraId="2AC07DAA" w14:textId="77777777" w:rsidR="00F039A3" w:rsidRDefault="00813C77">
      <w:pPr>
        <w:pStyle w:val="Standard"/>
        <w:ind w:left="57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ul. Podleśna 4b</w:t>
      </w:r>
    </w:p>
    <w:p w14:paraId="35A19F9A" w14:textId="77777777" w:rsidR="00F039A3" w:rsidRDefault="00813C77">
      <w:pPr>
        <w:pStyle w:val="Standard"/>
        <w:ind w:left="57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05-126 Nieporęt</w:t>
      </w:r>
    </w:p>
    <w:p w14:paraId="14749D4E" w14:textId="77777777" w:rsidR="00F039A3" w:rsidRDefault="00F039A3">
      <w:pPr>
        <w:pStyle w:val="Standard"/>
        <w:ind w:left="5760"/>
        <w:jc w:val="both"/>
        <w:rPr>
          <w:b/>
          <w:sz w:val="22"/>
          <w:szCs w:val="22"/>
        </w:rPr>
      </w:pPr>
    </w:p>
    <w:p w14:paraId="58C38251" w14:textId="77777777" w:rsidR="00F039A3" w:rsidRDefault="00F039A3">
      <w:pPr>
        <w:pStyle w:val="Standard"/>
        <w:ind w:left="360"/>
        <w:jc w:val="both"/>
        <w:rPr>
          <w:sz w:val="22"/>
          <w:szCs w:val="22"/>
        </w:rPr>
      </w:pPr>
    </w:p>
    <w:p w14:paraId="5F6B341E" w14:textId="77777777" w:rsidR="00F039A3" w:rsidRDefault="00813C77">
      <w:pPr>
        <w:pStyle w:val="Standard"/>
        <w:spacing w:line="48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F E R T A      W Y K O N A W C Y  </w:t>
      </w:r>
    </w:p>
    <w:p w14:paraId="2EBB42CF" w14:textId="77777777" w:rsidR="00F039A3" w:rsidRDefault="00813C77">
      <w:pPr>
        <w:pStyle w:val="Standard"/>
        <w:spacing w:line="48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w związku z </w:t>
      </w:r>
      <w:r>
        <w:rPr>
          <w:b/>
          <w:sz w:val="22"/>
          <w:szCs w:val="22"/>
        </w:rPr>
        <w:t>zapytaniem ofertowym Gminnego Zakładu Komunalnego w Nieporęcie</w:t>
      </w:r>
    </w:p>
    <w:p w14:paraId="60FEC5DB" w14:textId="77777777" w:rsidR="00F039A3" w:rsidRDefault="00813C77">
      <w:pPr>
        <w:pStyle w:val="Standard"/>
        <w:spacing w:line="48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z dnia 08.12.2020 r.</w:t>
      </w:r>
    </w:p>
    <w:p w14:paraId="28F9476A" w14:textId="77777777" w:rsidR="00F039A3" w:rsidRDefault="00813C77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Nazwa wykonawcy: ....................................................................................................................................</w:t>
      </w:r>
    </w:p>
    <w:p w14:paraId="7E3573B6" w14:textId="77777777" w:rsidR="00F039A3" w:rsidRDefault="00F039A3">
      <w:pPr>
        <w:pStyle w:val="Standard"/>
        <w:rPr>
          <w:b/>
          <w:sz w:val="22"/>
          <w:szCs w:val="22"/>
        </w:rPr>
      </w:pPr>
    </w:p>
    <w:p w14:paraId="63A514E3" w14:textId="77777777" w:rsidR="00F039A3" w:rsidRDefault="00813C77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Adres/siedziba wykon</w:t>
      </w:r>
      <w:r>
        <w:rPr>
          <w:b/>
          <w:sz w:val="22"/>
          <w:szCs w:val="22"/>
        </w:rPr>
        <w:t>awcy: …...................................................................................................................</w:t>
      </w:r>
    </w:p>
    <w:p w14:paraId="4F1F2766" w14:textId="77777777" w:rsidR="00F039A3" w:rsidRDefault="00F039A3">
      <w:pPr>
        <w:pStyle w:val="Standard"/>
        <w:rPr>
          <w:b/>
          <w:sz w:val="22"/>
          <w:szCs w:val="22"/>
        </w:rPr>
      </w:pPr>
    </w:p>
    <w:p w14:paraId="79375336" w14:textId="77777777" w:rsidR="00F039A3" w:rsidRDefault="00813C77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Telefon, fax, e-mail wykonawcy: …………………...................................................................................</w:t>
      </w:r>
    </w:p>
    <w:p w14:paraId="5A8032AE" w14:textId="77777777" w:rsidR="00F039A3" w:rsidRDefault="00F039A3">
      <w:pPr>
        <w:pStyle w:val="Standard"/>
        <w:jc w:val="both"/>
        <w:rPr>
          <w:b/>
          <w:sz w:val="22"/>
          <w:szCs w:val="22"/>
        </w:rPr>
      </w:pPr>
    </w:p>
    <w:tbl>
      <w:tblPr>
        <w:tblW w:w="11025" w:type="dxa"/>
        <w:tblInd w:w="-7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4592"/>
        <w:gridCol w:w="1416"/>
        <w:gridCol w:w="1312"/>
        <w:gridCol w:w="1276"/>
        <w:gridCol w:w="37"/>
        <w:gridCol w:w="1889"/>
      </w:tblGrid>
      <w:tr w:rsidR="00F039A3" w14:paraId="50776E46" w14:textId="7777777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524FE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b/>
                <w:bCs/>
                <w:sz w:val="22"/>
                <w:szCs w:val="22"/>
              </w:rPr>
            </w:pPr>
            <w:r>
              <w:rPr>
                <w:rFonts w:cs="Arial Narrow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8C757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b/>
                <w:bCs/>
                <w:sz w:val="22"/>
                <w:szCs w:val="22"/>
              </w:rPr>
            </w:pPr>
            <w:r>
              <w:rPr>
                <w:rFonts w:cs="Arial Narrow"/>
                <w:b/>
                <w:bCs/>
                <w:sz w:val="22"/>
                <w:szCs w:val="22"/>
              </w:rPr>
              <w:t>Towa</w:t>
            </w:r>
            <w:r>
              <w:rPr>
                <w:rFonts w:cs="Arial Narrow"/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D42EBF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b/>
                <w:bCs/>
                <w:sz w:val="22"/>
                <w:szCs w:val="22"/>
              </w:rPr>
            </w:pPr>
            <w:r>
              <w:rPr>
                <w:rFonts w:cs="Arial Narrow"/>
                <w:b/>
                <w:bCs/>
                <w:sz w:val="22"/>
                <w:szCs w:val="22"/>
              </w:rPr>
              <w:t>Jednostka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23392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b/>
                <w:bCs/>
                <w:sz w:val="22"/>
                <w:szCs w:val="22"/>
              </w:rPr>
            </w:pPr>
            <w:r>
              <w:rPr>
                <w:rFonts w:cs="Arial Narrow"/>
                <w:b/>
                <w:bCs/>
                <w:sz w:val="22"/>
                <w:szCs w:val="22"/>
              </w:rPr>
              <w:t>Cena jedn.</w:t>
            </w:r>
          </w:p>
          <w:p w14:paraId="12514E3F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b/>
                <w:bCs/>
                <w:sz w:val="22"/>
                <w:szCs w:val="22"/>
              </w:rPr>
            </w:pPr>
            <w:r>
              <w:rPr>
                <w:rFonts w:cs="Arial Narrow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37112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b/>
                <w:bCs/>
                <w:sz w:val="22"/>
                <w:szCs w:val="22"/>
              </w:rPr>
            </w:pPr>
            <w:r>
              <w:rPr>
                <w:rFonts w:cs="Arial Narrow"/>
                <w:b/>
                <w:bCs/>
                <w:sz w:val="22"/>
                <w:szCs w:val="22"/>
              </w:rPr>
              <w:t>Wartość</w:t>
            </w:r>
          </w:p>
          <w:p w14:paraId="5485A37E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b/>
                <w:bCs/>
                <w:sz w:val="22"/>
                <w:szCs w:val="22"/>
              </w:rPr>
            </w:pPr>
            <w:r>
              <w:rPr>
                <w:rFonts w:cs="Arial Narrow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DFE74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b/>
                <w:bCs/>
                <w:sz w:val="22"/>
                <w:szCs w:val="22"/>
              </w:rPr>
            </w:pPr>
            <w:r>
              <w:rPr>
                <w:rFonts w:cs="Arial Narrow"/>
                <w:b/>
                <w:bCs/>
                <w:sz w:val="22"/>
                <w:szCs w:val="22"/>
              </w:rPr>
              <w:t>Uwagi</w:t>
            </w:r>
          </w:p>
        </w:tc>
      </w:tr>
      <w:tr w:rsidR="00F039A3" w14:paraId="683FA538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E4DDF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E20B4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4-bolcowe paski bindujące przeznaczone do systemów </w:t>
            </w:r>
            <w:proofErr w:type="spellStart"/>
            <w:r>
              <w:rPr>
                <w:rFonts w:cs="Arial Narrow"/>
                <w:sz w:val="22"/>
                <w:szCs w:val="22"/>
              </w:rPr>
              <w:t>VeloBind</w:t>
            </w:r>
            <w:proofErr w:type="spellEnd"/>
            <w:r>
              <w:rPr>
                <w:rFonts w:cs="Arial Narrow"/>
                <w:sz w:val="22"/>
                <w:szCs w:val="22"/>
              </w:rPr>
              <w:t xml:space="preserve"> A4 (45 mm)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9782D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opakowanie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4279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FEE1F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0412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30789131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23673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2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FC334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Album ofertowy A4, 40 kieszeni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06B3F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F231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60C1C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5D1A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25F963F9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6CE02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3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9E7F6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Arkusz spisu z natury format A4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449BEA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bloczek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E27C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94AA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7D9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20140CBB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D17ED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4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BE273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Bateria 170 </w:t>
            </w:r>
            <w:proofErr w:type="spellStart"/>
            <w:r>
              <w:rPr>
                <w:rFonts w:cs="Arial Narrow"/>
                <w:sz w:val="22"/>
                <w:szCs w:val="22"/>
              </w:rPr>
              <w:t>mAh</w:t>
            </w:r>
            <w:proofErr w:type="spellEnd"/>
            <w:r>
              <w:rPr>
                <w:rFonts w:cs="Arial Narrow"/>
                <w:sz w:val="22"/>
                <w:szCs w:val="22"/>
              </w:rPr>
              <w:t xml:space="preserve"> 3V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194A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05F89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F528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D3D4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64E1070B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93029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5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F960A5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Bateria R </w:t>
            </w:r>
            <w:proofErr w:type="spellStart"/>
            <w:r>
              <w:rPr>
                <w:rFonts w:cs="Arial Narrow"/>
                <w:sz w:val="22"/>
                <w:szCs w:val="22"/>
              </w:rPr>
              <w:t>Vinnic</w:t>
            </w:r>
            <w:proofErr w:type="spellEnd"/>
            <w:r>
              <w:rPr>
                <w:rFonts w:cs="Arial Narrow"/>
                <w:sz w:val="22"/>
                <w:szCs w:val="22"/>
              </w:rPr>
              <w:t xml:space="preserve"> L1154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D8C49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B873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E1EE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74049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2FF33804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D82A4F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6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BCF19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Bateria CR 2032   3V 220 </w:t>
            </w:r>
            <w:proofErr w:type="spellStart"/>
            <w:r>
              <w:rPr>
                <w:rFonts w:cs="Arial Narrow"/>
                <w:sz w:val="22"/>
                <w:szCs w:val="22"/>
              </w:rPr>
              <w:t>mAH</w:t>
            </w:r>
            <w:proofErr w:type="spellEnd"/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A4C6FA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7236F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2986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CE9D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7C8A83C2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8CEAB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7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D2819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Bateria 225 </w:t>
            </w:r>
            <w:proofErr w:type="spellStart"/>
            <w:r>
              <w:rPr>
                <w:rFonts w:cs="Arial Narrow"/>
                <w:sz w:val="22"/>
                <w:szCs w:val="22"/>
              </w:rPr>
              <w:t>mAh</w:t>
            </w:r>
            <w:proofErr w:type="spellEnd"/>
            <w:r>
              <w:rPr>
                <w:rFonts w:cs="Arial Narrow"/>
                <w:sz w:val="22"/>
                <w:szCs w:val="22"/>
              </w:rPr>
              <w:t xml:space="preserve"> 3V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826D6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D6E55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90F5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EB3F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3EA311D1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EDADCC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8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3162ED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Bateria 23 </w:t>
            </w:r>
            <w:proofErr w:type="spellStart"/>
            <w:r>
              <w:rPr>
                <w:rFonts w:cs="Arial Narrow"/>
                <w:sz w:val="22"/>
                <w:szCs w:val="22"/>
              </w:rPr>
              <w:t>Ae</w:t>
            </w:r>
            <w:proofErr w:type="spellEnd"/>
            <w:r>
              <w:rPr>
                <w:rFonts w:cs="Arial Narrow"/>
                <w:sz w:val="22"/>
                <w:szCs w:val="22"/>
              </w:rPr>
              <w:t xml:space="preserve"> 12V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CBC38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BD8AE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7C8E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3ADE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7918ADCD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F60C9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9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0BB09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Bateria alkaliczna 9V 6LR61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43510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A49D1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2CA74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9E95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10767F25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D08875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10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FDB6D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Bateria alkaliczna  LR20  1,5 V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1C627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FBB30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105D8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1B8A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4268F500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F86E0F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11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A2F117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Bateria </w:t>
            </w:r>
            <w:r>
              <w:rPr>
                <w:rFonts w:cs="Arial Narrow"/>
                <w:sz w:val="22"/>
                <w:szCs w:val="22"/>
              </w:rPr>
              <w:t>alkaliczna (paluszki) AAA-LR03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7EFAC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27E0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A167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D462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3E6251BC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BC8B5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12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9F9B13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Baterie alkaliczne paluszki AA-LR6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D0124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1A8B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2E1E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232C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5312023C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6780B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13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81EF5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Bateria CR 2032 DC 3.0 V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E85221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A38D8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8A60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86CA7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7DC0EE20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C8AD1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14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657A8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Bateria akumulator 2600 </w:t>
            </w:r>
            <w:proofErr w:type="spellStart"/>
            <w:r>
              <w:rPr>
                <w:rFonts w:cs="Arial Narrow"/>
                <w:sz w:val="22"/>
                <w:szCs w:val="22"/>
              </w:rPr>
              <w:t>mAh</w:t>
            </w:r>
            <w:proofErr w:type="spellEnd"/>
            <w:r>
              <w:rPr>
                <w:rFonts w:cs="Arial Narrow"/>
                <w:sz w:val="22"/>
                <w:szCs w:val="22"/>
              </w:rPr>
              <w:t xml:space="preserve"> AA/R6 1.5 V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AD98E0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CEC93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9A53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4C47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34624924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C4220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15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1B33F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Bateria akumulator 9V 6F22 poj. min. 200 </w:t>
            </w:r>
            <w:proofErr w:type="spellStart"/>
            <w:r>
              <w:rPr>
                <w:rFonts w:cs="Arial Narrow"/>
                <w:sz w:val="22"/>
                <w:szCs w:val="22"/>
              </w:rPr>
              <w:t>mAh</w:t>
            </w:r>
            <w:proofErr w:type="spellEnd"/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647D7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EAF5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8705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AE07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1016774A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CB2FC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16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B3D45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Bezolejowy tusz do stempli o pojemności 25 ml. kolor czerwony, niebieski, zielony, czarny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A6419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ED95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5AD2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0D8B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057CC889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B1C10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17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064E8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Bloczki samoprzylepne zawierające  </w:t>
            </w:r>
            <w:r>
              <w:rPr>
                <w:rFonts w:cs="Arial Narrow"/>
                <w:sz w:val="22"/>
                <w:szCs w:val="22"/>
              </w:rPr>
              <w:br/>
            </w:r>
            <w:r>
              <w:rPr>
                <w:rFonts w:cs="Arial Narrow"/>
                <w:sz w:val="22"/>
                <w:szCs w:val="22"/>
              </w:rPr>
              <w:t>(100 kartek) 51 mm x 38 mm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4C02FA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1B23D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3A9B9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0ABD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1D58E1F9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5E9CE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18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873E3F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Blok biurowy o bardzo dobrej jakości, formatu A-4, kartki w kratkę, 50 </w:t>
            </w:r>
            <w:r>
              <w:rPr>
                <w:rFonts w:cs="Arial Narrow"/>
                <w:sz w:val="22"/>
                <w:szCs w:val="22"/>
              </w:rPr>
              <w:t>kart.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6BADC6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F64D9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ACAE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608B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4F33E3CE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1C2E1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lastRenderedPageBreak/>
              <w:t>19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FE1F22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Blok biurowy o bardzo dobrej jakości, formatu A-5, kartki w kratkę, 50 kart.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D3CAF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DDD9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BBA4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64BB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7F08BC0E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B72962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20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B5C62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Cienkopis, tusz odporny na wysychanie, plastikowa końcówka oprawiona w metal, wentylowana skuwka, grubość linii 0,4 mm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3F5E5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8D00F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A2AF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E3007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proofErr w:type="spellStart"/>
            <w:r>
              <w:rPr>
                <w:rFonts w:cs="Arial Narrow"/>
                <w:sz w:val="22"/>
                <w:szCs w:val="22"/>
              </w:rPr>
              <w:t>Stabilo</w:t>
            </w:r>
            <w:proofErr w:type="spellEnd"/>
          </w:p>
          <w:p w14:paraId="4685332A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Point 88</w:t>
            </w:r>
          </w:p>
        </w:tc>
      </w:tr>
      <w:tr w:rsidR="00F039A3" w14:paraId="3CB325FC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35136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21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F3C4B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Deska A-4 z klipem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8BB26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0799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59F6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1DEF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1557940E" w14:textId="77777777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C50B3D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22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D0313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Długopis automatyczny w plastikowej obudowie w gwiazdki, uchwyt w kolorze tuszu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B903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7D57B304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B8D2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E3C06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90D1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547B54C2" w14:textId="77777777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D7A41E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23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FF43A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Długopis automatyczny z systemem przyciskowym, z gumowym uchwytem, grubość końcówki 0,7 mm, wkład </w:t>
            </w:r>
            <w:r>
              <w:rPr>
                <w:rFonts w:cs="Arial Narrow"/>
                <w:sz w:val="22"/>
                <w:szCs w:val="22"/>
              </w:rPr>
              <w:t>wymiennym – mix kolor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95367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1537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C974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594AE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BK 437</w:t>
            </w:r>
          </w:p>
          <w:p w14:paraId="26E5AF1B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proofErr w:type="spellStart"/>
            <w:r>
              <w:rPr>
                <w:rFonts w:cs="Arial Narrow"/>
                <w:sz w:val="22"/>
                <w:szCs w:val="22"/>
              </w:rPr>
              <w:t>Pentel</w:t>
            </w:r>
            <w:proofErr w:type="spellEnd"/>
          </w:p>
        </w:tc>
      </w:tr>
      <w:tr w:rsidR="00F039A3" w14:paraId="33677B68" w14:textId="77777777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F67ED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24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2B395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Długopis jednorazowy, końcówka 1,0 mm  - mix kolor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E035B7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99E7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C15E7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532678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BIC</w:t>
            </w:r>
          </w:p>
          <w:p w14:paraId="58F7BF01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proofErr w:type="spellStart"/>
            <w:r>
              <w:rPr>
                <w:rFonts w:cs="Arial Narrow"/>
                <w:sz w:val="22"/>
                <w:szCs w:val="22"/>
              </w:rPr>
              <w:t>Cristal</w:t>
            </w:r>
            <w:proofErr w:type="spellEnd"/>
          </w:p>
        </w:tc>
      </w:tr>
      <w:tr w:rsidR="00F039A3" w14:paraId="785F3E7C" w14:textId="7777777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609CB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25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26F63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Długopis na sprężynce. Zestaw złożony </w:t>
            </w:r>
            <w:r>
              <w:rPr>
                <w:rFonts w:cs="Arial Narrow"/>
                <w:sz w:val="22"/>
                <w:szCs w:val="22"/>
              </w:rPr>
              <w:br/>
            </w:r>
            <w:r>
              <w:rPr>
                <w:rFonts w:cs="Arial Narrow"/>
                <w:sz w:val="22"/>
                <w:szCs w:val="22"/>
              </w:rPr>
              <w:t xml:space="preserve">z długopisu oraz uchwytu samoprzylepnego połączonych bezpośrednio sprężynką. Może być </w:t>
            </w:r>
            <w:r>
              <w:rPr>
                <w:rFonts w:cs="Arial Narrow"/>
                <w:sz w:val="22"/>
                <w:szCs w:val="22"/>
              </w:rPr>
              <w:t>przyklejany zarówno na powierzchni pionowej jak i poziomej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7FD1B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15F45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B671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E2A0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40AF0553" w14:textId="7777777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D0345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26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A36162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Długopis wkład olejowy nowej generacji, mechanizm chowania wkładu, gumowana, ergonomiczna obudowa, linia pisania 0,27 mm, długość linii pisania 900 m – mix kolor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BB50F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DCCB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1F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7AB4C4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proofErr w:type="spellStart"/>
            <w:r>
              <w:rPr>
                <w:rFonts w:cs="Arial Narrow"/>
                <w:sz w:val="22"/>
                <w:szCs w:val="22"/>
              </w:rPr>
              <w:t>Rexgrip</w:t>
            </w:r>
            <w:proofErr w:type="spellEnd"/>
          </w:p>
          <w:p w14:paraId="3E759A58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Pilot</w:t>
            </w:r>
          </w:p>
        </w:tc>
      </w:tr>
      <w:tr w:rsidR="00F039A3" w14:paraId="7FA7E41B" w14:textId="7777777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C1573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27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9D83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Długopis z gumowym uchwytem, automatycznie chowany,  wymienny wkład, grubość linii pisania ok. 0,3 mm – mix kolor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AA86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69AB03A1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728A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E8CF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92CFD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793BA14C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proofErr w:type="spellStart"/>
            <w:r>
              <w:rPr>
                <w:rFonts w:cs="Arial Narrow"/>
                <w:sz w:val="22"/>
                <w:szCs w:val="22"/>
              </w:rPr>
              <w:t>d.rect</w:t>
            </w:r>
            <w:proofErr w:type="spellEnd"/>
          </w:p>
        </w:tc>
      </w:tr>
      <w:tr w:rsidR="00F039A3" w14:paraId="2ABD734B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6D79E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28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AB352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Długopis żelowy z przezroczystą obudową, </w:t>
            </w:r>
            <w:r>
              <w:rPr>
                <w:rFonts w:cs="Arial Narrow"/>
                <w:sz w:val="22"/>
                <w:szCs w:val="22"/>
              </w:rPr>
              <w:br/>
            </w:r>
            <w:r>
              <w:rPr>
                <w:rFonts w:cs="Arial Narrow"/>
                <w:sz w:val="22"/>
                <w:szCs w:val="22"/>
              </w:rPr>
              <w:t xml:space="preserve">z  wymiennym wkładem, z metalową końcówką, z gumowym </w:t>
            </w:r>
            <w:r>
              <w:rPr>
                <w:rFonts w:cs="Arial Narrow"/>
                <w:sz w:val="22"/>
                <w:szCs w:val="22"/>
              </w:rPr>
              <w:t>uchwytem – mix kolor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E3259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E46D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C07D0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891DA2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PILOT</w:t>
            </w:r>
          </w:p>
          <w:p w14:paraId="03428A3A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G-2 /05</w:t>
            </w:r>
          </w:p>
        </w:tc>
      </w:tr>
      <w:tr w:rsidR="00F039A3" w14:paraId="01E70DEF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CBBC5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29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BC55E6" w14:textId="77777777" w:rsidR="00F039A3" w:rsidRDefault="00813C77">
            <w:pPr>
              <w:widowControl/>
              <w:suppressAutoHyphens w:val="0"/>
              <w:spacing w:before="100" w:after="100"/>
              <w:textAlignment w:val="auto"/>
              <w:rPr>
                <w:rFonts w:eastAsia="Times New Roman" w:cs="Times New Roman"/>
                <w:color w:val="222222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color w:val="222222"/>
                <w:kern w:val="0"/>
                <w:sz w:val="22"/>
                <w:szCs w:val="22"/>
                <w:lang w:eastAsia="pl-PL" w:bidi="ar-SA"/>
              </w:rPr>
              <w:t xml:space="preserve">Długopis żelowy z przezroczystą obudową, igłowa końcówka daje niespotykaną precyzję pisania, pisanie po odwrocie druków samokopiujących np. faktur, gumka w kolorze tuszu ułatwia trzymanie długopisu, </w:t>
            </w:r>
            <w:r>
              <w:rPr>
                <w:rFonts w:eastAsia="Times New Roman" w:cs="Times New Roman"/>
                <w:color w:val="222222"/>
                <w:kern w:val="0"/>
                <w:sz w:val="22"/>
                <w:szCs w:val="22"/>
                <w:lang w:eastAsia="pl-PL" w:bidi="ar-SA"/>
              </w:rPr>
              <w:t>grubość linii pisania: 0,33 mm, długość linii pisania: 800 m, kolor: niebieski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383085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A419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A357E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04A81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Fun </w:t>
            </w:r>
            <w:proofErr w:type="spellStart"/>
            <w:r>
              <w:rPr>
                <w:rFonts w:cs="Arial Narrow"/>
                <w:sz w:val="22"/>
                <w:szCs w:val="22"/>
              </w:rPr>
              <w:t>gel</w:t>
            </w:r>
            <w:proofErr w:type="spellEnd"/>
            <w:r>
              <w:rPr>
                <w:rFonts w:cs="Arial Narrow"/>
                <w:sz w:val="22"/>
                <w:szCs w:val="22"/>
              </w:rPr>
              <w:t xml:space="preserve"> G-032 </w:t>
            </w:r>
            <w:proofErr w:type="spellStart"/>
            <w:r>
              <w:rPr>
                <w:rFonts w:cs="Arial Narrow"/>
                <w:sz w:val="22"/>
                <w:szCs w:val="22"/>
              </w:rPr>
              <w:t>rystor</w:t>
            </w:r>
            <w:proofErr w:type="spellEnd"/>
          </w:p>
        </w:tc>
      </w:tr>
      <w:tr w:rsidR="00F039A3" w14:paraId="0B7EDA20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0E3FDA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30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B4403F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Druk KW typ 402-5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1AE9E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bloczek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64B57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2691AC4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B262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300B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5D79CDB6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2C436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31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E0323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Druk PZ typ 362-2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BB4668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bloczek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8E4C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36BEE20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F1A75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E9AE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2A391AA9" w14:textId="777777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59CB4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32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97A36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Druk RW typ 354-8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234C5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bloczek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AF4A8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7FCAD22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D8D2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C8FE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0B259666" w14:textId="77777777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C09065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33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06C13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Dysk zewnętrzny 16 GB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EEF8A2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52F9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0DFA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FB02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4187627D" w14:textId="77777777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076C72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34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D81D65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Dysk zewnętrzny 32 GB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C6637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9FA2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DE65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B228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26879FCA" w14:textId="77777777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A3506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35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0D1F7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Dysk zewnętrzny 8 GB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3BFB6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E5E7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AE1A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BFCF7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74CE982D" w14:textId="77777777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09D6C2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36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0AA2A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Dziennik korespondencyjny (podawczy),</w:t>
            </w:r>
            <w:r>
              <w:rPr>
                <w:rFonts w:cs="Arial Narrow"/>
                <w:sz w:val="22"/>
                <w:szCs w:val="22"/>
              </w:rPr>
              <w:br/>
            </w:r>
            <w:r>
              <w:rPr>
                <w:rFonts w:cs="Arial Narrow"/>
                <w:sz w:val="22"/>
                <w:szCs w:val="22"/>
              </w:rPr>
              <w:t>twarda okładka, 300 kart.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CF75B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7A3FB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EA36C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4431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001B4DE4" w14:textId="77777777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0F9D9" w14:textId="77777777" w:rsidR="00F039A3" w:rsidRDefault="00813C7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6DCB48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Dziurkacz (30 kartek)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C4DA5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DB672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11A74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A2FDE" w14:textId="77777777" w:rsidR="00F039A3" w:rsidRDefault="00F039A3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3CB5194C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7C938" w14:textId="77777777" w:rsidR="00F039A3" w:rsidRDefault="00813C7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F3553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Flamaster z końcówką fibrową o grubości </w:t>
            </w:r>
            <w:r>
              <w:rPr>
                <w:rFonts w:cs="Arial Narrow"/>
                <w:sz w:val="22"/>
                <w:szCs w:val="22"/>
              </w:rPr>
              <w:br/>
            </w:r>
            <w:r>
              <w:rPr>
                <w:rFonts w:cs="Arial Narrow"/>
                <w:sz w:val="22"/>
                <w:szCs w:val="22"/>
              </w:rPr>
              <w:t xml:space="preserve">1,0 mm, tusz na bazie </w:t>
            </w:r>
            <w:r>
              <w:rPr>
                <w:rFonts w:cs="Arial Narrow"/>
                <w:sz w:val="22"/>
                <w:szCs w:val="22"/>
              </w:rPr>
              <w:t>wody, wentylowana skuwka, dostępny w 12 kolorach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D7A0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2670612D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CB90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6294B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0D8A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7B989136" w14:textId="7777777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85826" w14:textId="77777777" w:rsidR="00F039A3" w:rsidRDefault="00813C7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7A4DA0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Flamastry (12 szt. w op., mix kolorów)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09FDC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17F4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BD3A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29A5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0F94A95B" w14:textId="7777777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7C3FF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lastRenderedPageBreak/>
              <w:t>40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F6DF62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Flamastry (12 szt. w op., mix kolorów)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492F5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6B1A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38FAE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FE371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79FDA4B0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31B16B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41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039E6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proofErr w:type="spellStart"/>
            <w:r>
              <w:rPr>
                <w:rFonts w:cs="Arial Narrow"/>
                <w:sz w:val="22"/>
                <w:szCs w:val="22"/>
              </w:rPr>
              <w:t>Foliopis</w:t>
            </w:r>
            <w:proofErr w:type="spellEnd"/>
            <w:r>
              <w:rPr>
                <w:rFonts w:cs="Arial Narrow"/>
                <w:sz w:val="22"/>
                <w:szCs w:val="22"/>
              </w:rPr>
              <w:t xml:space="preserve"> permanentny do opisywania płyt CD/DVD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A1933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55A20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3F36B57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30DCBA4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1F42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154C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6F16E632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3EAB4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42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FAB1F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Grafity do </w:t>
            </w:r>
            <w:r>
              <w:rPr>
                <w:rFonts w:cs="Arial Narrow"/>
                <w:sz w:val="22"/>
                <w:szCs w:val="22"/>
              </w:rPr>
              <w:t>ołówków automatycznych o wyjątkowej wytrzymałości na złamanie, precyzyjnej linii pisma głębokiej czerni. Kasetka z tworzywa sztucznego zawiera 12 grafitów o grubości 0,5 mm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0492CA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opakowanie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010A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B6BC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3537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6920E8FB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A1090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43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AA3CA7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Gąbka/</w:t>
            </w:r>
            <w:proofErr w:type="spellStart"/>
            <w:r>
              <w:rPr>
                <w:rFonts w:cs="Arial Narrow"/>
                <w:sz w:val="22"/>
                <w:szCs w:val="22"/>
              </w:rPr>
              <w:t>maczałka</w:t>
            </w:r>
            <w:proofErr w:type="spellEnd"/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5B26E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ADEA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DA64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1EA2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33E89881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6C6F7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44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BCD24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Gumka biała do ścierania </w:t>
            </w:r>
            <w:r>
              <w:rPr>
                <w:rFonts w:cs="Arial Narrow"/>
                <w:sz w:val="22"/>
                <w:szCs w:val="22"/>
              </w:rPr>
              <w:t>ołówków i kredek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9CF00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6DC3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9AD9B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9F00A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3D579E6A" w14:textId="77777777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F602C" w14:textId="77777777" w:rsidR="00F039A3" w:rsidRDefault="00813C7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896857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Gumki recepturki opak. 60 g.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74A680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opakowanie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244EA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9069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EF77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51C75F8A" w14:textId="77777777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6525CB" w14:textId="77777777" w:rsidR="00F039A3" w:rsidRDefault="00813C7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7BC0D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proofErr w:type="spellStart"/>
            <w:r>
              <w:rPr>
                <w:rFonts w:cs="Arial Narrow"/>
                <w:sz w:val="22"/>
                <w:szCs w:val="22"/>
              </w:rPr>
              <w:t>Holdery</w:t>
            </w:r>
            <w:proofErr w:type="spellEnd"/>
            <w:r>
              <w:rPr>
                <w:rFonts w:cs="Arial Narrow"/>
                <w:sz w:val="22"/>
                <w:szCs w:val="22"/>
              </w:rPr>
              <w:t xml:space="preserve"> wykonane z przezroczystego tworzywa typu </w:t>
            </w:r>
            <w:proofErr w:type="spellStart"/>
            <w:r>
              <w:rPr>
                <w:rFonts w:cs="Arial Narrow"/>
                <w:sz w:val="22"/>
                <w:szCs w:val="22"/>
              </w:rPr>
              <w:t>plexi</w:t>
            </w:r>
            <w:proofErr w:type="spellEnd"/>
            <w:r>
              <w:rPr>
                <w:rFonts w:cs="Arial Narrow"/>
                <w:sz w:val="22"/>
                <w:szCs w:val="22"/>
              </w:rPr>
              <w:t xml:space="preserve"> (poziome) z taśmą na szyję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640B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670DD8BD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0BB3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A8CF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F8A3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0F8BECC5" w14:textId="7777777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A90400" w14:textId="77777777" w:rsidR="00F039A3" w:rsidRDefault="00813C7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B7028" w14:textId="77777777" w:rsidR="00F039A3" w:rsidRDefault="00813C77">
            <w:pPr>
              <w:pStyle w:val="Standard"/>
              <w:snapToGrid w:val="0"/>
              <w:rPr>
                <w:rFonts w:eastAsia="SimSun, 宋体" w:cs="Tahoma"/>
                <w:sz w:val="22"/>
                <w:szCs w:val="22"/>
              </w:rPr>
            </w:pPr>
            <w:r>
              <w:rPr>
                <w:rFonts w:eastAsia="SimSun, 宋体" w:cs="Tahoma"/>
                <w:sz w:val="22"/>
                <w:szCs w:val="22"/>
              </w:rPr>
              <w:t>Kalendarz dzienny A5</w:t>
            </w:r>
          </w:p>
          <w:p w14:paraId="4CDA878C" w14:textId="77777777" w:rsidR="00F039A3" w:rsidRDefault="00813C77">
            <w:pPr>
              <w:pStyle w:val="Standard"/>
              <w:snapToGrid w:val="0"/>
              <w:rPr>
                <w:rFonts w:eastAsia="SimSun, 宋体" w:cs="Tahoma"/>
                <w:sz w:val="22"/>
                <w:szCs w:val="22"/>
              </w:rPr>
            </w:pPr>
            <w:r>
              <w:rPr>
                <w:rFonts w:eastAsia="SimSun, 宋体" w:cs="Tahoma"/>
                <w:sz w:val="22"/>
                <w:szCs w:val="22"/>
              </w:rPr>
              <w:t>(jeden dzień na jednej kartce, mix kolorów)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ED79A" w14:textId="77777777" w:rsidR="00F039A3" w:rsidRDefault="00813C77">
            <w:pPr>
              <w:pStyle w:val="Standard"/>
              <w:snapToGrid w:val="0"/>
              <w:jc w:val="center"/>
              <w:rPr>
                <w:rFonts w:eastAsia="SimSun, 宋体" w:cs="Arial Narrow"/>
                <w:sz w:val="22"/>
                <w:szCs w:val="22"/>
              </w:rPr>
            </w:pPr>
            <w:r>
              <w:rPr>
                <w:rFonts w:eastAsia="SimSun, 宋体"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235AA" w14:textId="77777777" w:rsidR="00F039A3" w:rsidRDefault="00F039A3">
            <w:pPr>
              <w:pStyle w:val="Standard"/>
              <w:snapToGrid w:val="0"/>
              <w:jc w:val="center"/>
              <w:rPr>
                <w:rFonts w:eastAsia="SimSun, 宋体" w:cs="Tahoma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1AB60" w14:textId="77777777" w:rsidR="00F039A3" w:rsidRDefault="00F039A3">
            <w:pPr>
              <w:pStyle w:val="Standard"/>
              <w:snapToGrid w:val="0"/>
              <w:jc w:val="center"/>
              <w:rPr>
                <w:rFonts w:eastAsia="SimSun, 宋体" w:cs="Tahoma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85BF1" w14:textId="77777777" w:rsidR="00F039A3" w:rsidRDefault="00F039A3">
            <w:pPr>
              <w:pStyle w:val="Standard"/>
              <w:snapToGrid w:val="0"/>
              <w:jc w:val="center"/>
              <w:rPr>
                <w:rFonts w:eastAsia="SimSun, 宋体" w:cs="Tahoma"/>
                <w:sz w:val="22"/>
                <w:szCs w:val="22"/>
              </w:rPr>
            </w:pPr>
          </w:p>
        </w:tc>
      </w:tr>
      <w:tr w:rsidR="00F039A3" w14:paraId="23282A76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6E83C" w14:textId="77777777" w:rsidR="00F039A3" w:rsidRDefault="00813C7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7EEC8" w14:textId="77777777" w:rsidR="00F039A3" w:rsidRDefault="00813C77">
            <w:pPr>
              <w:pStyle w:val="Standard"/>
              <w:snapToGrid w:val="0"/>
              <w:rPr>
                <w:rFonts w:eastAsia="SimSun, 宋体" w:cs="Tahoma"/>
                <w:sz w:val="22"/>
                <w:szCs w:val="22"/>
              </w:rPr>
            </w:pPr>
            <w:r>
              <w:rPr>
                <w:rFonts w:eastAsia="SimSun, 宋体" w:cs="Tahoma"/>
                <w:sz w:val="22"/>
                <w:szCs w:val="22"/>
              </w:rPr>
              <w:t>Kalendarz dzienny B5</w:t>
            </w:r>
          </w:p>
          <w:p w14:paraId="15605636" w14:textId="77777777" w:rsidR="00F039A3" w:rsidRDefault="00813C77">
            <w:pPr>
              <w:pStyle w:val="Standard"/>
              <w:snapToGrid w:val="0"/>
              <w:rPr>
                <w:rFonts w:eastAsia="SimSun, 宋体" w:cs="Tahoma"/>
                <w:sz w:val="22"/>
                <w:szCs w:val="22"/>
              </w:rPr>
            </w:pPr>
            <w:r>
              <w:rPr>
                <w:rFonts w:eastAsia="SimSun, 宋体" w:cs="Tahoma"/>
                <w:sz w:val="22"/>
                <w:szCs w:val="22"/>
              </w:rPr>
              <w:t>(jeden dzień na jednej kartce)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80A25" w14:textId="77777777" w:rsidR="00F039A3" w:rsidRDefault="00813C77">
            <w:pPr>
              <w:pStyle w:val="Standard"/>
              <w:snapToGrid w:val="0"/>
              <w:jc w:val="center"/>
              <w:rPr>
                <w:rFonts w:eastAsia="SimSun, 宋体" w:cs="Arial Narrow"/>
                <w:sz w:val="22"/>
                <w:szCs w:val="22"/>
              </w:rPr>
            </w:pPr>
            <w:r>
              <w:rPr>
                <w:rFonts w:eastAsia="SimSun, 宋体"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09ED95" w14:textId="77777777" w:rsidR="00F039A3" w:rsidRDefault="00F039A3">
            <w:pPr>
              <w:pStyle w:val="Standard"/>
              <w:snapToGrid w:val="0"/>
              <w:jc w:val="center"/>
              <w:rPr>
                <w:rFonts w:eastAsia="SimSun, 宋体" w:cs="Tahoma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EC3331" w14:textId="77777777" w:rsidR="00F039A3" w:rsidRDefault="00F039A3">
            <w:pPr>
              <w:pStyle w:val="Standard"/>
              <w:snapToGrid w:val="0"/>
              <w:jc w:val="center"/>
              <w:rPr>
                <w:rFonts w:eastAsia="SimSun, 宋体" w:cs="Tahoma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748BE8" w14:textId="77777777" w:rsidR="00F039A3" w:rsidRDefault="00F039A3">
            <w:pPr>
              <w:pStyle w:val="Standard"/>
              <w:snapToGrid w:val="0"/>
              <w:jc w:val="center"/>
              <w:rPr>
                <w:rFonts w:eastAsia="SimSun, 宋体" w:cs="Tahoma"/>
                <w:sz w:val="22"/>
                <w:szCs w:val="22"/>
              </w:rPr>
            </w:pPr>
          </w:p>
        </w:tc>
      </w:tr>
      <w:tr w:rsidR="00F039A3" w14:paraId="549D5E43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F1A8EA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49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E9EDC1" w14:textId="77777777" w:rsidR="00F039A3" w:rsidRDefault="00813C77">
            <w:pPr>
              <w:pStyle w:val="Standard"/>
              <w:snapToGrid w:val="0"/>
              <w:rPr>
                <w:rFonts w:eastAsia="SimSun, 宋体" w:cs="Tahoma"/>
                <w:sz w:val="22"/>
                <w:szCs w:val="22"/>
              </w:rPr>
            </w:pPr>
            <w:r>
              <w:rPr>
                <w:rFonts w:eastAsia="SimSun, 宋体" w:cs="Tahoma"/>
                <w:sz w:val="22"/>
                <w:szCs w:val="22"/>
              </w:rPr>
              <w:t>Kalendarz stojący biurkowy 7 dni tygodnia na jednej kartce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52C94D" w14:textId="77777777" w:rsidR="00F039A3" w:rsidRDefault="00813C77">
            <w:pPr>
              <w:pStyle w:val="Standard"/>
              <w:snapToGrid w:val="0"/>
              <w:jc w:val="center"/>
              <w:rPr>
                <w:rFonts w:eastAsia="SimSun, 宋体" w:cs="Arial Narrow"/>
                <w:sz w:val="22"/>
                <w:szCs w:val="22"/>
              </w:rPr>
            </w:pPr>
            <w:r>
              <w:rPr>
                <w:rFonts w:eastAsia="SimSun, 宋体"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014DB0" w14:textId="77777777" w:rsidR="00F039A3" w:rsidRDefault="00F039A3">
            <w:pPr>
              <w:pStyle w:val="Standard"/>
              <w:snapToGrid w:val="0"/>
              <w:jc w:val="center"/>
              <w:rPr>
                <w:rFonts w:eastAsia="SimSun, 宋体" w:cs="Tahoma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0E340C" w14:textId="77777777" w:rsidR="00F039A3" w:rsidRDefault="00F039A3">
            <w:pPr>
              <w:pStyle w:val="Standard"/>
              <w:snapToGrid w:val="0"/>
              <w:jc w:val="center"/>
              <w:rPr>
                <w:rFonts w:eastAsia="SimSun, 宋体" w:cs="Tahoma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FABC5" w14:textId="77777777" w:rsidR="00F039A3" w:rsidRDefault="00F039A3">
            <w:pPr>
              <w:pStyle w:val="Standard"/>
              <w:snapToGrid w:val="0"/>
              <w:jc w:val="center"/>
              <w:rPr>
                <w:rFonts w:eastAsia="SimSun, 宋体" w:cs="Tahoma"/>
                <w:sz w:val="22"/>
                <w:szCs w:val="22"/>
              </w:rPr>
            </w:pPr>
          </w:p>
        </w:tc>
      </w:tr>
      <w:tr w:rsidR="00F039A3" w14:paraId="7798DBEC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604EF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50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82170" w14:textId="77777777" w:rsidR="00F039A3" w:rsidRDefault="00813C77">
            <w:pPr>
              <w:pStyle w:val="Standard"/>
              <w:snapToGrid w:val="0"/>
              <w:rPr>
                <w:rFonts w:eastAsia="SimSun, 宋体" w:cs="Tahoma"/>
                <w:sz w:val="22"/>
                <w:szCs w:val="22"/>
              </w:rPr>
            </w:pPr>
            <w:r>
              <w:rPr>
                <w:rFonts w:eastAsia="SimSun, 宋体" w:cs="Tahoma"/>
                <w:sz w:val="22"/>
                <w:szCs w:val="22"/>
              </w:rPr>
              <w:t>Kalendarz wiszący, trójdzielny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78CA6" w14:textId="77777777" w:rsidR="00F039A3" w:rsidRDefault="00813C77">
            <w:pPr>
              <w:pStyle w:val="Standard"/>
              <w:snapToGrid w:val="0"/>
              <w:jc w:val="center"/>
              <w:rPr>
                <w:rFonts w:eastAsia="SimSun, 宋体" w:cs="Arial Narrow"/>
                <w:sz w:val="22"/>
                <w:szCs w:val="22"/>
              </w:rPr>
            </w:pPr>
            <w:r>
              <w:rPr>
                <w:rFonts w:eastAsia="SimSun, 宋体"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B704E" w14:textId="77777777" w:rsidR="00F039A3" w:rsidRDefault="00F039A3">
            <w:pPr>
              <w:pStyle w:val="Standard"/>
              <w:snapToGrid w:val="0"/>
              <w:jc w:val="center"/>
              <w:rPr>
                <w:rFonts w:eastAsia="SimSun, 宋体" w:cs="Tahoma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03C6C" w14:textId="77777777" w:rsidR="00F039A3" w:rsidRDefault="00F039A3">
            <w:pPr>
              <w:pStyle w:val="Standard"/>
              <w:snapToGrid w:val="0"/>
              <w:jc w:val="center"/>
              <w:rPr>
                <w:rFonts w:eastAsia="SimSun, 宋体" w:cs="Tahoma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ADE24" w14:textId="77777777" w:rsidR="00F039A3" w:rsidRDefault="00F039A3">
            <w:pPr>
              <w:pStyle w:val="Standard"/>
              <w:snapToGrid w:val="0"/>
              <w:jc w:val="center"/>
              <w:rPr>
                <w:rFonts w:eastAsia="SimSun, 宋体" w:cs="Tahoma"/>
                <w:sz w:val="22"/>
                <w:szCs w:val="22"/>
              </w:rPr>
            </w:pPr>
          </w:p>
        </w:tc>
      </w:tr>
      <w:tr w:rsidR="00F039A3" w14:paraId="3BA9CCCA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9EC90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51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525A8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Kalkulator VECTOR CD-1181II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F27399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499F0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3767BA3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EEF6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12F0B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1B1F8399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222437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52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45315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Kalkulator VECTOR </w:t>
            </w:r>
            <w:r>
              <w:rPr>
                <w:rFonts w:cs="Arial Narrow"/>
                <w:sz w:val="22"/>
                <w:szCs w:val="22"/>
              </w:rPr>
              <w:t>DK-206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42545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69D5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151EBAD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F2B8B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488C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63AA5CFE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8477F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53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AB8E7C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Kalkulator CITIZEN SDC-368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85D921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795A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569F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EB5A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73C705CB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BE5A03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54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FECF2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Kalkulator CASIO MJ-120TG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1E12C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825F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5F59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B487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7DB0D990" w14:textId="77777777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286B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55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96B75" w14:textId="77777777" w:rsidR="00F039A3" w:rsidRDefault="00F039A3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</w:p>
          <w:p w14:paraId="595C587F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Karty drogowe SM 101</w:t>
            </w:r>
          </w:p>
          <w:p w14:paraId="46BBD6AE" w14:textId="77777777" w:rsidR="00F039A3" w:rsidRDefault="00F039A3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7A32F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bloczek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AC10F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4049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FD58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0BF0DC23" w14:textId="7777777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76B04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56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13C1D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Klej biurowy w sztyfcie, waga 20g, nietoksyczny, lepki, klejący papier, karton, tekstylia, papier kredowy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9BFF33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9A192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2B30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5BA5B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3D9345EB" w14:textId="7777777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9D3DA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57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12151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Klej uniwersalny, bezzapachowy w płynie, końcówka umożliwia precyzyjne nakładanie: punktowe, liniowe, powierzchniowe, poj. 35 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E8196F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49EA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732A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EFD2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12EAD1B3" w14:textId="77777777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E2668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58</w:t>
            </w:r>
          </w:p>
        </w:tc>
        <w:tc>
          <w:tcPr>
            <w:tcW w:w="4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443C0C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Klip (rozmiar 18, 25, 32)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07126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opakowanie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C1A20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7C71137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3EBC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85F3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0ED1810F" w14:textId="77777777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B8363" w14:textId="77777777" w:rsidR="00F039A3" w:rsidRDefault="00F039A3"/>
        </w:tc>
        <w:tc>
          <w:tcPr>
            <w:tcW w:w="4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C521D" w14:textId="77777777" w:rsidR="00F039A3" w:rsidRDefault="00F039A3"/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972AFB" w14:textId="77777777" w:rsidR="00F039A3" w:rsidRDefault="00F039A3"/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8B02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5B6BBC1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1C717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A90C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313AEB74" w14:textId="77777777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50D09A" w14:textId="77777777" w:rsidR="00F039A3" w:rsidRDefault="00F039A3"/>
        </w:tc>
        <w:tc>
          <w:tcPr>
            <w:tcW w:w="4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F679B" w14:textId="77777777" w:rsidR="00F039A3" w:rsidRDefault="00F039A3"/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7FF9" w14:textId="77777777" w:rsidR="00F039A3" w:rsidRDefault="00F039A3"/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38450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43BDFC8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8CD99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3BEC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4D9B56B8" w14:textId="7777777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679117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59</w:t>
            </w:r>
          </w:p>
        </w:tc>
        <w:tc>
          <w:tcPr>
            <w:tcW w:w="4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5F1ED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Klip (rozmiar 41, 51)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EF161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opakowanie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CEFFD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1A38A5D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F8D7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23C07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466DC9DC" w14:textId="7777777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AA13E" w14:textId="77777777" w:rsidR="00F039A3" w:rsidRDefault="00F039A3"/>
        </w:tc>
        <w:tc>
          <w:tcPr>
            <w:tcW w:w="4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E89D8B" w14:textId="77777777" w:rsidR="00F039A3" w:rsidRDefault="00F039A3"/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0A50D" w14:textId="77777777" w:rsidR="00F039A3" w:rsidRDefault="00F039A3"/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8CF7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023C103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74E8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D23A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15785CA4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5D0FD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60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F7279" w14:textId="77777777" w:rsidR="00F039A3" w:rsidRDefault="00813C77">
            <w:pPr>
              <w:pStyle w:val="Standard"/>
              <w:snapToGrid w:val="0"/>
            </w:pPr>
            <w:r>
              <w:rPr>
                <w:rFonts w:cs="Arial Narrow"/>
                <w:sz w:val="22"/>
                <w:szCs w:val="22"/>
              </w:rPr>
              <w:t>Koperta formatu C-4 (229 mm x 324 mm), samoklejąca, wykonana z papieru białego offsetowego o gramaturze nie niższej niż 90g/m</w:t>
            </w:r>
            <w:r>
              <w:rPr>
                <w:rFonts w:cs="Arial Narrow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cs="Arial Narrow"/>
                <w:sz w:val="22"/>
                <w:szCs w:val="22"/>
              </w:rPr>
              <w:t>(250 szt.)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74978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opakowanie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A85A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6BB6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EF2C0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02617148" w14:textId="7777777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6B933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61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BA727" w14:textId="77777777" w:rsidR="00F039A3" w:rsidRDefault="00813C77">
            <w:pPr>
              <w:pStyle w:val="Standard"/>
              <w:snapToGrid w:val="0"/>
            </w:pPr>
            <w:r>
              <w:rPr>
                <w:rFonts w:cs="Arial Narrow"/>
                <w:sz w:val="22"/>
                <w:szCs w:val="22"/>
              </w:rPr>
              <w:t xml:space="preserve">Koperta formatu C-5 (162 mm x 229 mm), samoklejąca, wykonana z </w:t>
            </w:r>
            <w:r>
              <w:rPr>
                <w:rFonts w:cs="Arial Narrow"/>
                <w:sz w:val="22"/>
                <w:szCs w:val="22"/>
              </w:rPr>
              <w:t>papieru białego offsetowego o gramaturze nie niższej niż 75g/m</w:t>
            </w:r>
            <w:r>
              <w:rPr>
                <w:rFonts w:cs="Arial Narrow"/>
                <w:sz w:val="22"/>
                <w:szCs w:val="22"/>
                <w:vertAlign w:val="superscript"/>
              </w:rPr>
              <w:t>2</w:t>
            </w:r>
            <w:r>
              <w:rPr>
                <w:rFonts w:cs="Arial Narrow"/>
                <w:sz w:val="22"/>
                <w:szCs w:val="22"/>
              </w:rPr>
              <w:t xml:space="preserve"> </w:t>
            </w:r>
            <w:r>
              <w:rPr>
                <w:rFonts w:cs="Arial Narrow"/>
                <w:sz w:val="22"/>
                <w:szCs w:val="22"/>
              </w:rPr>
              <w:lastRenderedPageBreak/>
              <w:t>(500 szt.)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863E7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lastRenderedPageBreak/>
              <w:t>opakowanie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D5B8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C1B6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36F4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456DCA1C" w14:textId="77777777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3933F" w14:textId="77777777" w:rsidR="00F039A3" w:rsidRDefault="00813C7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74CBA8" w14:textId="77777777" w:rsidR="00F039A3" w:rsidRDefault="00813C77">
            <w:pPr>
              <w:pStyle w:val="Standard"/>
              <w:snapToGrid w:val="0"/>
            </w:pPr>
            <w:r>
              <w:rPr>
                <w:rFonts w:cs="Arial Narrow"/>
                <w:sz w:val="22"/>
                <w:szCs w:val="22"/>
              </w:rPr>
              <w:t>Koperta formatu C-6 (114 mm x 324 mm), samoklejąca, bez nadruków, wykonana z papieru białego offsetowego o gramaturze nie niższej niż 75g/m</w:t>
            </w:r>
            <w:r>
              <w:rPr>
                <w:rFonts w:cs="Arial Narrow"/>
                <w:sz w:val="22"/>
                <w:szCs w:val="22"/>
                <w:vertAlign w:val="superscript"/>
              </w:rPr>
              <w:t>2</w:t>
            </w:r>
            <w:r>
              <w:rPr>
                <w:rFonts w:cs="Arial Narrow"/>
                <w:sz w:val="22"/>
                <w:szCs w:val="22"/>
              </w:rPr>
              <w:t xml:space="preserve"> (1000 </w:t>
            </w:r>
            <w:proofErr w:type="spellStart"/>
            <w:r>
              <w:rPr>
                <w:rFonts w:cs="Arial Narrow"/>
                <w:sz w:val="22"/>
                <w:szCs w:val="22"/>
              </w:rPr>
              <w:t>szt</w:t>
            </w:r>
            <w:proofErr w:type="spellEnd"/>
            <w:r>
              <w:rPr>
                <w:rFonts w:cs="Arial Narrow"/>
                <w:sz w:val="22"/>
                <w:szCs w:val="22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B5A880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opakowanie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E006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166D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2817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0BD98537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EF7522" w14:textId="77777777" w:rsidR="00F039A3" w:rsidRDefault="00813C7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6D4E7A" w14:textId="77777777" w:rsidR="00F039A3" w:rsidRDefault="00813C77">
            <w:pPr>
              <w:pStyle w:val="Standard"/>
              <w:snapToGrid w:val="0"/>
            </w:pPr>
            <w:r>
              <w:rPr>
                <w:rFonts w:cs="Arial Narrow"/>
                <w:sz w:val="22"/>
                <w:szCs w:val="22"/>
              </w:rPr>
              <w:t xml:space="preserve">Koperta formatu DL okno prawe (110 mm x 220 mm ) samoklejąca, bez nadruków, wykonana </w:t>
            </w:r>
            <w:r>
              <w:rPr>
                <w:rFonts w:cs="Arial Narrow"/>
                <w:sz w:val="22"/>
                <w:szCs w:val="22"/>
              </w:rPr>
              <w:br/>
            </w:r>
            <w:r>
              <w:rPr>
                <w:rFonts w:cs="Arial Narrow"/>
                <w:sz w:val="22"/>
                <w:szCs w:val="22"/>
              </w:rPr>
              <w:t>z papieru białego offsetowego o gramaturze nie niższej niż 75g/m</w:t>
            </w:r>
            <w:r>
              <w:rPr>
                <w:rFonts w:cs="Arial Narrow"/>
                <w:sz w:val="22"/>
                <w:szCs w:val="22"/>
                <w:vertAlign w:val="superscript"/>
              </w:rPr>
              <w:t>2</w:t>
            </w:r>
            <w:r>
              <w:rPr>
                <w:rFonts w:cs="Arial Narrow"/>
                <w:sz w:val="22"/>
                <w:szCs w:val="22"/>
              </w:rPr>
              <w:t xml:space="preserve"> (1000 </w:t>
            </w:r>
            <w:proofErr w:type="spellStart"/>
            <w:r>
              <w:rPr>
                <w:rFonts w:cs="Arial Narrow"/>
                <w:sz w:val="22"/>
                <w:szCs w:val="22"/>
              </w:rPr>
              <w:t>szt</w:t>
            </w:r>
            <w:proofErr w:type="spellEnd"/>
            <w:r>
              <w:rPr>
                <w:rFonts w:cs="Arial Narrow"/>
                <w:sz w:val="22"/>
                <w:szCs w:val="22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686FD8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opakowanie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977CE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0403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CBD5E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126CAA10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D84C59" w14:textId="77777777" w:rsidR="00F039A3" w:rsidRDefault="00813C7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5C31B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Koperta na CD z okienkiem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4AB54E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A4AA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AEAFE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9FE6F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012D2869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C4E5ED" w14:textId="77777777" w:rsidR="00F039A3" w:rsidRDefault="00813C7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5A531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Koperta z </w:t>
            </w:r>
            <w:r>
              <w:rPr>
                <w:rFonts w:cs="Arial Narrow"/>
                <w:sz w:val="22"/>
                <w:szCs w:val="22"/>
              </w:rPr>
              <w:t>rozszerzanym bokami i spodem B4, idealne do wysyłania większej ilości korespondencji, samoklejąca z paskiem, biała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8F1874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A9D0D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D928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A6D3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3406455D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73EB8F" w14:textId="77777777" w:rsidR="00F039A3" w:rsidRDefault="00813C7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209542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Korektor w płynie z pędzelkiem lub gąbką, pojemność 20 ml, szybkoschnący idealnie kryjący bez ozonu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ACEC7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BA54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F0476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ED24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04C084F9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9FCA83" w14:textId="77777777" w:rsidR="00F039A3" w:rsidRDefault="00813C7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28F99A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Korektor w taśmie dł. 8 m, szer. taśmy 5 mm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C6615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5050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13FDB4E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10FA7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64D80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7E6108D7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A04AB" w14:textId="77777777" w:rsidR="00F039A3" w:rsidRDefault="00813C7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20783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Koszulki A4 na dokumenty (błyszczące, gładkie) pasujące do każdego segregatora. Otwieranie </w:t>
            </w:r>
            <w:r>
              <w:rPr>
                <w:rFonts w:cs="Arial Narrow"/>
                <w:sz w:val="22"/>
                <w:szCs w:val="22"/>
              </w:rPr>
              <w:br/>
            </w:r>
            <w:r>
              <w:rPr>
                <w:rFonts w:cs="Arial Narrow"/>
                <w:sz w:val="22"/>
                <w:szCs w:val="22"/>
              </w:rPr>
              <w:t>z góry. Pakowane po 100 sztuk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6FBF0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opakowanie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C0DB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17E68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46F5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4EFFF003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D19F0" w14:textId="77777777" w:rsidR="00F039A3" w:rsidRDefault="00813C7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8F384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Koszulki A5 na dokumenty (błyszczące, gładkie) </w:t>
            </w:r>
            <w:r>
              <w:rPr>
                <w:rFonts w:cs="Arial Narrow"/>
                <w:sz w:val="22"/>
                <w:szCs w:val="22"/>
              </w:rPr>
              <w:t>pasujące do każdego segregatora. Otwieranie z góry. Pakowane po 100 sztuk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2D502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opakowanie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2A78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73002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8AA0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69CA0E5D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78DB6" w14:textId="77777777" w:rsidR="00F039A3" w:rsidRDefault="00813C7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46B29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Książka kontroli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C00140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FCC9B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4618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AE5A4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6E4F93BA" w14:textId="77777777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95E4F3" w14:textId="77777777" w:rsidR="00F039A3" w:rsidRDefault="00813C7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CE59E" w14:textId="77777777" w:rsidR="00F039A3" w:rsidRDefault="00813C77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cs="Times New Roman"/>
                <w:sz w:val="22"/>
                <w:szCs w:val="22"/>
              </w:rPr>
              <w:t xml:space="preserve">Linijka skalówka </w:t>
            </w:r>
            <w:r>
              <w:rPr>
                <w:rFonts w:eastAsia="Times New Roman" w:cs="Times New Roman"/>
                <w:color w:val="222222"/>
                <w:kern w:val="0"/>
                <w:sz w:val="22"/>
                <w:szCs w:val="22"/>
                <w:lang w:eastAsia="pl-PL" w:bidi="ar-SA"/>
              </w:rPr>
              <w:t xml:space="preserve">Urbanistyczna, skale naniesione trwale i odporne na ścieranie, wykonana z białego tworzywa, nadrukowane 6 </w:t>
            </w:r>
            <w:r>
              <w:rPr>
                <w:rFonts w:eastAsia="Times New Roman" w:cs="Times New Roman"/>
                <w:color w:val="222222"/>
                <w:kern w:val="0"/>
                <w:sz w:val="22"/>
                <w:szCs w:val="22"/>
                <w:lang w:eastAsia="pl-PL" w:bidi="ar-SA"/>
              </w:rPr>
              <w:t xml:space="preserve">precyzyjnych </w:t>
            </w:r>
            <w:proofErr w:type="spellStart"/>
            <w:r>
              <w:rPr>
                <w:rFonts w:eastAsia="Times New Roman" w:cs="Times New Roman"/>
                <w:color w:val="222222"/>
                <w:kern w:val="0"/>
                <w:sz w:val="22"/>
                <w:szCs w:val="22"/>
                <w:lang w:eastAsia="pl-PL" w:bidi="ar-SA"/>
              </w:rPr>
              <w:t>skal</w:t>
            </w:r>
            <w:proofErr w:type="spellEnd"/>
            <w:r>
              <w:rPr>
                <w:rFonts w:eastAsia="Times New Roman" w:cs="Times New Roman"/>
                <w:color w:val="222222"/>
                <w:kern w:val="0"/>
                <w:sz w:val="22"/>
                <w:szCs w:val="22"/>
                <w:lang w:eastAsia="pl-PL" w:bidi="ar-SA"/>
              </w:rPr>
              <w:t>, długość 30 cm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19FB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9D81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4FB9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74EA5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41453044" w14:textId="7777777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5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32B45" w14:textId="77777777" w:rsidR="00F039A3" w:rsidRDefault="00813C7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45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FFB11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Linijka wykonana z przeźroczystego polistyrenu. Estetyczne wykończenie. Precyzyjna podziałka (20 cm, 30 cm, 50 cm)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F7E8A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632E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C69D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447D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5B149C13" w14:textId="7777777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5971C7" w14:textId="77777777" w:rsidR="00F039A3" w:rsidRDefault="00F039A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EA74E" w14:textId="77777777" w:rsidR="00F039A3" w:rsidRDefault="00F039A3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14FDC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9909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CE48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723C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76BD41C1" w14:textId="7777777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47EBC" w14:textId="77777777" w:rsidR="00F039A3" w:rsidRDefault="00F039A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6ED979" w14:textId="77777777" w:rsidR="00F039A3" w:rsidRDefault="00F039A3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99D55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9B4BE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B546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A0CBF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7864EA64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07B74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73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CF22D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Ładowarka z czterema akumulatorami AA 2450 </w:t>
            </w:r>
            <w:proofErr w:type="spellStart"/>
            <w:r>
              <w:rPr>
                <w:rFonts w:cs="Arial Narrow"/>
                <w:sz w:val="22"/>
                <w:szCs w:val="22"/>
              </w:rPr>
              <w:t>mAh</w:t>
            </w:r>
            <w:proofErr w:type="spellEnd"/>
            <w:r>
              <w:rPr>
                <w:rFonts w:cs="Arial Narrow"/>
                <w:sz w:val="22"/>
                <w:szCs w:val="22"/>
              </w:rPr>
              <w:t xml:space="preserve">, ładuje </w:t>
            </w:r>
            <w:r>
              <w:rPr>
                <w:rFonts w:cs="Arial Narrow"/>
                <w:sz w:val="22"/>
                <w:szCs w:val="22"/>
              </w:rPr>
              <w:t>akumulatory niklowo wodorkowe (</w:t>
            </w:r>
            <w:proofErr w:type="spellStart"/>
            <w:r>
              <w:rPr>
                <w:rFonts w:cs="Arial Narrow"/>
                <w:sz w:val="22"/>
                <w:szCs w:val="22"/>
              </w:rPr>
              <w:t>NiMH</w:t>
            </w:r>
            <w:proofErr w:type="spellEnd"/>
            <w:r>
              <w:rPr>
                <w:rFonts w:cs="Arial Narrow"/>
                <w:sz w:val="22"/>
                <w:szCs w:val="22"/>
              </w:rPr>
              <w:t>) w rozmiarze AA i AAA, posiada 2 podwójne kanały ładowania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36471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1107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0FDF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6BE60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21386601" w14:textId="7777777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80F996" w14:textId="77777777" w:rsidR="00F039A3" w:rsidRDefault="00813C7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3C1B0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Ładowarka z czterema akumulatorami AA 2650 </w:t>
            </w:r>
            <w:proofErr w:type="spellStart"/>
            <w:r>
              <w:rPr>
                <w:rFonts w:cs="Arial Narrow"/>
                <w:sz w:val="22"/>
                <w:szCs w:val="22"/>
              </w:rPr>
              <w:t>mAh</w:t>
            </w:r>
            <w:proofErr w:type="spellEnd"/>
            <w:r>
              <w:rPr>
                <w:rFonts w:cs="Arial Narrow"/>
                <w:sz w:val="22"/>
                <w:szCs w:val="22"/>
              </w:rPr>
              <w:t xml:space="preserve">, przeznaczona do ładowania od jednej do czterech baterii typu AA lub AAA, dodatkowo pozwala też </w:t>
            </w:r>
            <w:r>
              <w:rPr>
                <w:rFonts w:cs="Arial Narrow"/>
                <w:sz w:val="22"/>
                <w:szCs w:val="22"/>
              </w:rPr>
              <w:t>ładować baterie typu 9V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A60BD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E30C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19DA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9F06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5940E495" w14:textId="77777777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DEBE3" w14:textId="77777777" w:rsidR="00F039A3" w:rsidRDefault="00813C7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3F2DCC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Magnesy do tablic </w:t>
            </w:r>
            <w:proofErr w:type="spellStart"/>
            <w:r>
              <w:rPr>
                <w:rFonts w:cs="Arial Narrow"/>
                <w:sz w:val="22"/>
                <w:szCs w:val="22"/>
              </w:rPr>
              <w:t>op</w:t>
            </w:r>
            <w:proofErr w:type="spellEnd"/>
            <w:r>
              <w:rPr>
                <w:rFonts w:cs="Arial Narrow"/>
                <w:sz w:val="22"/>
                <w:szCs w:val="22"/>
              </w:rPr>
              <w:t xml:space="preserve">/20 </w:t>
            </w:r>
            <w:proofErr w:type="spellStart"/>
            <w:r>
              <w:rPr>
                <w:rFonts w:cs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CA5C7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op./10 szt.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0A5C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3842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197F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024BFF7E" w14:textId="7777777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E04E4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76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E73B9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Marker permanentny, szybkoschnący, wodoodporny tusz, do pisania po metalu, szkle, plastiku, gumie, grubym papierze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8A5253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853D5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8F818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A18F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7E9CC9AF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536C0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77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24383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Mata pod krzesło na twarde </w:t>
            </w:r>
            <w:r>
              <w:rPr>
                <w:rFonts w:cs="Arial Narrow"/>
                <w:sz w:val="22"/>
                <w:szCs w:val="22"/>
              </w:rPr>
              <w:t xml:space="preserve">podłogi, wym. 90x120 cm, przeźroczysta, wykonana </w:t>
            </w:r>
            <w:r>
              <w:rPr>
                <w:rFonts w:cs="Arial Narrow"/>
                <w:sz w:val="22"/>
                <w:szCs w:val="22"/>
              </w:rPr>
              <w:br/>
            </w:r>
            <w:r>
              <w:rPr>
                <w:rFonts w:cs="Arial Narrow"/>
                <w:sz w:val="22"/>
                <w:szCs w:val="22"/>
              </w:rPr>
              <w:t xml:space="preserve">z miękkiego PCV 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C4C851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5891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9240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6FC6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5651127D" w14:textId="77777777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5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24478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78</w:t>
            </w:r>
          </w:p>
        </w:tc>
        <w:tc>
          <w:tcPr>
            <w:tcW w:w="45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9A035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Nożyczki biurowe wykonane ze stali nierdzewnej. Rączki plastikowe w kolorze czarnym lub bursztynu. Rozmiar 15 cm, 18 cm, 21,5 cm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411AE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726E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DA03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889F3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2424A448" w14:textId="77777777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F3BDE" w14:textId="77777777" w:rsidR="00F039A3" w:rsidRDefault="00F039A3"/>
        </w:tc>
        <w:tc>
          <w:tcPr>
            <w:tcW w:w="4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8BA85" w14:textId="77777777" w:rsidR="00F039A3" w:rsidRDefault="00F039A3"/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8585B" w14:textId="77777777" w:rsidR="00F039A3" w:rsidRDefault="00F039A3"/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2854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0F10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C794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23C04C78" w14:textId="77777777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BF26B0" w14:textId="77777777" w:rsidR="00F039A3" w:rsidRDefault="00F039A3"/>
        </w:tc>
        <w:tc>
          <w:tcPr>
            <w:tcW w:w="4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C012F" w14:textId="77777777" w:rsidR="00F039A3" w:rsidRDefault="00F039A3"/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63A58" w14:textId="77777777" w:rsidR="00F039A3" w:rsidRDefault="00F039A3"/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2CB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648A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DB0B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1971C321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26D17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79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FC87F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Ołówek </w:t>
            </w:r>
            <w:r>
              <w:rPr>
                <w:rFonts w:cs="Arial Narrow"/>
                <w:sz w:val="22"/>
                <w:szCs w:val="22"/>
              </w:rPr>
              <w:t xml:space="preserve">automatyczny z obracanym systemem wysuwania i chowania wkładu. Specjalny mechanizm ładowania wkładu dopasowuje nacisk pisania i redukuje możliwość złamania grafitu. </w:t>
            </w:r>
            <w:r>
              <w:rPr>
                <w:rFonts w:cs="Arial Narrow"/>
                <w:sz w:val="22"/>
                <w:szCs w:val="22"/>
              </w:rPr>
              <w:lastRenderedPageBreak/>
              <w:t>Grubość linii HB 0,5 mm.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9B925E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lastRenderedPageBreak/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4AFF0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5C7E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543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64574617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78EF9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80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4B2F6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Ołówek trójkątny HB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24C4D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D6040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498F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4E211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798DDA88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8D40C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81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B9538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Ołówek </w:t>
            </w:r>
            <w:r>
              <w:rPr>
                <w:rFonts w:cs="Arial Narrow"/>
                <w:sz w:val="22"/>
                <w:szCs w:val="22"/>
              </w:rPr>
              <w:t>drewniany miękki B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85C69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E1B8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F3261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A348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7F022E96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59C26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82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44AAD" w14:textId="77777777" w:rsidR="00F039A3" w:rsidRDefault="00813C77">
            <w:pPr>
              <w:pStyle w:val="Standard"/>
              <w:snapToGrid w:val="0"/>
            </w:pPr>
            <w:r>
              <w:rPr>
                <w:rFonts w:cs="Arial Narrow"/>
                <w:sz w:val="22"/>
                <w:szCs w:val="22"/>
              </w:rPr>
              <w:t>Papier ksero A-3 o gramaturze 80g/m</w:t>
            </w:r>
            <w:r>
              <w:rPr>
                <w:rFonts w:eastAsia="SimSun, 宋体" w:cs="Tahoma"/>
                <w:sz w:val="22"/>
                <w:szCs w:val="22"/>
              </w:rPr>
              <w:t>²</w:t>
            </w:r>
            <w:r>
              <w:rPr>
                <w:rFonts w:eastAsia="SimSun, 宋体" w:cs="Arial Narrow"/>
                <w:sz w:val="22"/>
                <w:szCs w:val="22"/>
              </w:rPr>
              <w:t>-białość CIE 146 do wydruków kolorowych, czarno-białych i kopiowania, ryza 500 arkuszy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1A5C4" w14:textId="77777777" w:rsidR="00F039A3" w:rsidRDefault="00F039A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14:paraId="2B711EA8" w14:textId="77777777" w:rsidR="00F039A3" w:rsidRDefault="00813C7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ryza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1CD54" w14:textId="77777777" w:rsidR="00F039A3" w:rsidRDefault="00F039A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1ECF22" w14:textId="77777777" w:rsidR="00F039A3" w:rsidRDefault="00F039A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FD06FE" w14:textId="77777777" w:rsidR="00F039A3" w:rsidRDefault="00F039A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039A3" w14:paraId="25384588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23B6A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83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DFBFE" w14:textId="77777777" w:rsidR="00F039A3" w:rsidRDefault="00813C77">
            <w:pPr>
              <w:pStyle w:val="Standard"/>
              <w:snapToGrid w:val="0"/>
            </w:pPr>
            <w:r>
              <w:rPr>
                <w:rFonts w:eastAsia="SimSun, 宋体" w:cs="Tahoma"/>
                <w:sz w:val="22"/>
                <w:szCs w:val="22"/>
              </w:rPr>
              <w:t>Papier ksero A-4  gramatura 80g/m</w:t>
            </w:r>
            <w:r>
              <w:rPr>
                <w:rFonts w:eastAsia="SimSun, 宋体" w:cs="Tahoma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eastAsia="SimSun, 宋体" w:cs="Tahoma"/>
                <w:sz w:val="22"/>
                <w:szCs w:val="22"/>
              </w:rPr>
              <w:t>, ryza 500 arkuszy jasno niebieski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918BE" w14:textId="77777777" w:rsidR="00F039A3" w:rsidRDefault="00813C77">
            <w:pPr>
              <w:pStyle w:val="Standard"/>
              <w:snapToGrid w:val="0"/>
              <w:jc w:val="center"/>
              <w:rPr>
                <w:rFonts w:eastAsia="SimSun, 宋体" w:cs="Tahoma"/>
                <w:sz w:val="22"/>
                <w:szCs w:val="22"/>
              </w:rPr>
            </w:pPr>
            <w:r>
              <w:rPr>
                <w:rFonts w:eastAsia="SimSun, 宋体" w:cs="Tahoma"/>
                <w:sz w:val="22"/>
                <w:szCs w:val="22"/>
              </w:rPr>
              <w:t>ryza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6DFDB" w14:textId="77777777" w:rsidR="00F039A3" w:rsidRDefault="00F039A3">
            <w:pPr>
              <w:pStyle w:val="Standard"/>
              <w:snapToGrid w:val="0"/>
              <w:jc w:val="center"/>
              <w:rPr>
                <w:rFonts w:eastAsia="SimSun, 宋体" w:cs="Tahoma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269C31" w14:textId="77777777" w:rsidR="00F039A3" w:rsidRDefault="00F039A3">
            <w:pPr>
              <w:pStyle w:val="Standard"/>
              <w:snapToGrid w:val="0"/>
              <w:jc w:val="center"/>
              <w:rPr>
                <w:rFonts w:eastAsia="SimSun, 宋体" w:cs="Tahoma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42D027" w14:textId="77777777" w:rsidR="00F039A3" w:rsidRDefault="00F039A3">
            <w:pPr>
              <w:pStyle w:val="Standard"/>
              <w:snapToGrid w:val="0"/>
              <w:jc w:val="center"/>
              <w:rPr>
                <w:rFonts w:eastAsia="SimSun, 宋体" w:cs="Tahoma"/>
                <w:sz w:val="22"/>
                <w:szCs w:val="22"/>
              </w:rPr>
            </w:pPr>
          </w:p>
        </w:tc>
      </w:tr>
      <w:tr w:rsidR="00F039A3" w14:paraId="77DE2840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03251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84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74B4F" w14:textId="77777777" w:rsidR="00F039A3" w:rsidRDefault="00813C77">
            <w:pPr>
              <w:pStyle w:val="Standard"/>
              <w:snapToGrid w:val="0"/>
            </w:pPr>
            <w:r>
              <w:rPr>
                <w:rFonts w:cs="Arial Narrow"/>
                <w:sz w:val="22"/>
                <w:szCs w:val="22"/>
              </w:rPr>
              <w:t>Papier ksero A-4 o gramaturze 80mg/m</w:t>
            </w:r>
            <w:r>
              <w:rPr>
                <w:rFonts w:eastAsia="SimSun, 宋体" w:cs="Tahoma"/>
                <w:sz w:val="22"/>
                <w:szCs w:val="22"/>
              </w:rPr>
              <w:t>²</w:t>
            </w:r>
            <w:r>
              <w:rPr>
                <w:rFonts w:eastAsia="SimSun, 宋体" w:cs="Arial Narrow"/>
                <w:sz w:val="22"/>
                <w:szCs w:val="22"/>
              </w:rPr>
              <w:t>-białość CIE 161 do wydruków kolorowych czarno-białych i kopiowania (ryza 500 ark.)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0CF2C" w14:textId="77777777" w:rsidR="00F039A3" w:rsidRDefault="00F039A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14:paraId="4E988AAC" w14:textId="77777777" w:rsidR="00F039A3" w:rsidRDefault="00813C7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ryza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0CD175" w14:textId="77777777" w:rsidR="00F039A3" w:rsidRDefault="00F039A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C61B2" w14:textId="77777777" w:rsidR="00F039A3" w:rsidRDefault="00F039A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CF4F4" w14:textId="77777777" w:rsidR="00F039A3" w:rsidRDefault="00F039A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039A3" w14:paraId="13FC35DC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B29DF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85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204FC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Pinezki kołeczki plastikowe wykonane z tworzywa sztucznego. Pakowane po 100 szt.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6217F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opakowanie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FFD8D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E391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1462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273A8AE0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AAF28B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86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78C1F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Płyta CD-R 80 </w:t>
            </w:r>
            <w:r>
              <w:rPr>
                <w:rFonts w:cs="Arial Narrow"/>
                <w:sz w:val="22"/>
                <w:szCs w:val="22"/>
              </w:rPr>
              <w:t>Min/700 MB 52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761FF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73A3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1543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925C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7B40855E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E6F79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87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371BFE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Płyta CD-RW 80 Min/700 MB 31 </w:t>
            </w:r>
            <w:proofErr w:type="spellStart"/>
            <w:r>
              <w:rPr>
                <w:rFonts w:cs="Arial Narrow"/>
                <w:sz w:val="22"/>
                <w:szCs w:val="22"/>
              </w:rPr>
              <w:t>slim</w:t>
            </w:r>
            <w:proofErr w:type="spellEnd"/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9D177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5952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8BC1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5531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2621EBF3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497150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88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8D082B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Płyta DVD-R 4,7 GB x 8 w płaskich pudełkach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F2812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311B3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ED332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FCE1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5C96348C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58777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89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0AD74B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Podajnik biurkowy do taśmy przeźroczysty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223D9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6203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F86E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7DF8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1DEC7840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AD327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90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32F0C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Poduszka do stempli wym. 16 x 9 cm (niebieska)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0BBD2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246A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E171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8A8B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3E1FA19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E02F3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91</w:t>
            </w:r>
          </w:p>
        </w:tc>
        <w:tc>
          <w:tcPr>
            <w:tcW w:w="45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53D3A1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Poduszka do stempli z uchwytem ułatwiającym otwieranie (rozmiar 9x5 cm, 11x7 cm, 16x9 cm)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ABFE5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D0B06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680CFF3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A7D4F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20ED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3074AF1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74877" w14:textId="77777777" w:rsidR="00F039A3" w:rsidRDefault="00F039A3"/>
        </w:tc>
        <w:tc>
          <w:tcPr>
            <w:tcW w:w="4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F3EDED" w14:textId="77777777" w:rsidR="00F039A3" w:rsidRDefault="00F039A3"/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FB57C4" w14:textId="77777777" w:rsidR="00F039A3" w:rsidRDefault="00F039A3"/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2DCA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02B80CC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CFB9E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CFF2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7FD58649" w14:textId="7777777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EDDBB" w14:textId="77777777" w:rsidR="00F039A3" w:rsidRDefault="00F039A3"/>
        </w:tc>
        <w:tc>
          <w:tcPr>
            <w:tcW w:w="4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CFB84" w14:textId="77777777" w:rsidR="00F039A3" w:rsidRDefault="00F039A3"/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9D3B8" w14:textId="77777777" w:rsidR="00F039A3" w:rsidRDefault="00F039A3"/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BE85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095E7D0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E1F7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A40D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4AF93FAB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DA218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92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04B0E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Pojemnik kartonowy na czasopisma szer. grzbietu 80 mm, wymiary 245x80x320 mm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C5E36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6F67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AEE1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4C58D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50570C82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C5DDC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93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9997E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Polecenie przelewu wpłata gotówkowa – 2 </w:t>
            </w:r>
            <w:r>
              <w:rPr>
                <w:rFonts w:cs="Arial Narrow"/>
                <w:sz w:val="22"/>
                <w:szCs w:val="22"/>
              </w:rPr>
              <w:t xml:space="preserve">odcinkowe (100 </w:t>
            </w:r>
            <w:proofErr w:type="spellStart"/>
            <w:r>
              <w:rPr>
                <w:rFonts w:cs="Arial Narrow"/>
                <w:sz w:val="22"/>
                <w:szCs w:val="22"/>
              </w:rPr>
              <w:t>kpl</w:t>
            </w:r>
            <w:proofErr w:type="spellEnd"/>
            <w:r>
              <w:rPr>
                <w:rFonts w:cs="Arial Narrow"/>
                <w:sz w:val="22"/>
                <w:szCs w:val="22"/>
              </w:rPr>
              <w:t>.) A6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21EB6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bloczek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0FED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D45F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1CFA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0941F4FB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7B9D5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94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0FBB8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Preparat w żelu z </w:t>
            </w:r>
            <w:proofErr w:type="spellStart"/>
            <w:r>
              <w:rPr>
                <w:rFonts w:cs="Arial Narrow"/>
                <w:sz w:val="22"/>
                <w:szCs w:val="22"/>
              </w:rPr>
              <w:t>czyścikiem</w:t>
            </w:r>
            <w:proofErr w:type="spellEnd"/>
            <w:r>
              <w:rPr>
                <w:rFonts w:cs="Arial Narrow"/>
                <w:sz w:val="22"/>
                <w:szCs w:val="22"/>
              </w:rPr>
              <w:t xml:space="preserve"> do czyszczenia laptopów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5856E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CA0A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7C22C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DF1C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44008382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FFACE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95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57E75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Przybornik na biurko  6 komór przeźroczysty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15599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DBB9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2E7E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6498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18971B13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1F189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96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BF068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Przybornik na biurko walec z szufladkami, rozsuwane szufladki ułatwiają pracę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2A53D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29FEB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E499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9F0C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7BF898ED" w14:textId="77777777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5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66963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97</w:t>
            </w:r>
          </w:p>
        </w:tc>
        <w:tc>
          <w:tcPr>
            <w:tcW w:w="45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5F1BA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Pudło archiwizacyjne – </w:t>
            </w:r>
            <w:proofErr w:type="spellStart"/>
            <w:r>
              <w:rPr>
                <w:rFonts w:cs="Arial Narrow"/>
                <w:sz w:val="22"/>
                <w:szCs w:val="22"/>
              </w:rPr>
              <w:t>boxy</w:t>
            </w:r>
            <w:proofErr w:type="spellEnd"/>
            <w:r>
              <w:rPr>
                <w:rFonts w:cs="Arial Narrow"/>
                <w:sz w:val="22"/>
                <w:szCs w:val="22"/>
              </w:rPr>
              <w:t xml:space="preserve"> 80, 100,150,200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742AB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15424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299CABC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76F99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1D8D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68E14C1A" w14:textId="77777777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0FC0B9" w14:textId="77777777" w:rsidR="00F039A3" w:rsidRDefault="00F039A3"/>
        </w:tc>
        <w:tc>
          <w:tcPr>
            <w:tcW w:w="4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14029" w14:textId="77777777" w:rsidR="00F039A3" w:rsidRDefault="00F039A3"/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765A0" w14:textId="77777777" w:rsidR="00F039A3" w:rsidRDefault="00F039A3"/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2610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72C0077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BC24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96B2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276F13DD" w14:textId="77777777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316879" w14:textId="77777777" w:rsidR="00F039A3" w:rsidRDefault="00F039A3"/>
        </w:tc>
        <w:tc>
          <w:tcPr>
            <w:tcW w:w="4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1BA6E" w14:textId="77777777" w:rsidR="00F039A3" w:rsidRDefault="00F039A3"/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9EAF3" w14:textId="77777777" w:rsidR="00F039A3" w:rsidRDefault="00F039A3"/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72FB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1E8E453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3131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15D8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1823C224" w14:textId="77777777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59C1C0" w14:textId="77777777" w:rsidR="00F039A3" w:rsidRDefault="00F039A3"/>
        </w:tc>
        <w:tc>
          <w:tcPr>
            <w:tcW w:w="4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6AD2FD" w14:textId="77777777" w:rsidR="00F039A3" w:rsidRDefault="00F039A3"/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D3802" w14:textId="77777777" w:rsidR="00F039A3" w:rsidRDefault="00F039A3"/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A878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17BF42D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39CC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1548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6DA08854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B9A6C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98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BFF5AE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Pudło archiwizacyjne na segregator A4/75mm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0E2E3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CEDA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66C5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85BA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0C687AE8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AF1FB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99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20093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Pudło archiwizacyjne na teczki zawieszane (A4) wym. 345x120x245 mm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CF1CC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51C9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7967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B42E7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68A8B4BF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FD5AC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100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4F495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Rozliczenie zaliczki typ </w:t>
            </w:r>
            <w:r>
              <w:rPr>
                <w:rFonts w:cs="Arial Narrow"/>
                <w:sz w:val="22"/>
                <w:szCs w:val="22"/>
              </w:rPr>
              <w:t>409-5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7F4CF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bloczki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78CA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AD7C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3C3B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2E8708BA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AFF18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101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9114A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proofErr w:type="spellStart"/>
            <w:r>
              <w:rPr>
                <w:rFonts w:cs="Arial Narrow"/>
                <w:sz w:val="22"/>
                <w:szCs w:val="22"/>
              </w:rPr>
              <w:t>Rozszywacz</w:t>
            </w:r>
            <w:proofErr w:type="spellEnd"/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6907FE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64796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183D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B7D6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20DE72A1" w14:textId="7777777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68A69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102</w:t>
            </w:r>
          </w:p>
        </w:tc>
        <w:tc>
          <w:tcPr>
            <w:tcW w:w="45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D89285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Segregator A4 /75 z mechanizmem ekonomiczny. Oklejony na zewnątrz </w:t>
            </w:r>
            <w:proofErr w:type="spellStart"/>
            <w:r>
              <w:rPr>
                <w:rFonts w:cs="Arial Narrow"/>
                <w:sz w:val="22"/>
                <w:szCs w:val="22"/>
              </w:rPr>
              <w:t>poliolefiną</w:t>
            </w:r>
            <w:proofErr w:type="spellEnd"/>
            <w:r>
              <w:rPr>
                <w:rFonts w:cs="Arial Narrow"/>
                <w:sz w:val="22"/>
                <w:szCs w:val="22"/>
              </w:rPr>
              <w:t xml:space="preserve">, wewnątrz papierem. Dwustronna etykieta na grzbiecie. Na grzbiecie otwór na palec. Na dolnych krawędziach metalowe okucia. Dwa </w:t>
            </w:r>
            <w:r>
              <w:rPr>
                <w:rFonts w:cs="Arial Narrow"/>
                <w:sz w:val="22"/>
                <w:szCs w:val="22"/>
              </w:rPr>
              <w:t xml:space="preserve">otwory na przedniej okładce.  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9D0E1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F3C6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D0E2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442F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4BA8AC15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proofErr w:type="spellStart"/>
            <w:r>
              <w:rPr>
                <w:rFonts w:cs="Arial Narrow"/>
                <w:sz w:val="22"/>
                <w:szCs w:val="22"/>
              </w:rPr>
              <w:t>Esselte</w:t>
            </w:r>
            <w:proofErr w:type="spellEnd"/>
          </w:p>
        </w:tc>
      </w:tr>
      <w:tr w:rsidR="00F039A3" w14:paraId="0C09BEC1" w14:textId="77777777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04B87" w14:textId="77777777" w:rsidR="00F039A3" w:rsidRDefault="00F039A3"/>
        </w:tc>
        <w:tc>
          <w:tcPr>
            <w:tcW w:w="4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E4700" w14:textId="77777777" w:rsidR="00F039A3" w:rsidRDefault="00F039A3"/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66D05" w14:textId="77777777" w:rsidR="00F039A3" w:rsidRDefault="00F039A3"/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11E2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D8C2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604B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0F10A154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Datura</w:t>
            </w:r>
          </w:p>
        </w:tc>
      </w:tr>
      <w:tr w:rsidR="00F039A3" w14:paraId="4E0A6C12" w14:textId="77777777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79E2B" w14:textId="77777777" w:rsidR="00F039A3" w:rsidRDefault="00F039A3"/>
        </w:tc>
        <w:tc>
          <w:tcPr>
            <w:tcW w:w="4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BD056" w14:textId="77777777" w:rsidR="00F039A3" w:rsidRDefault="00F039A3"/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41855" w14:textId="77777777" w:rsidR="00F039A3" w:rsidRDefault="00F039A3"/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64B5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5605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D9644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proofErr w:type="spellStart"/>
            <w:r>
              <w:rPr>
                <w:rFonts w:cs="Arial Narrow"/>
                <w:sz w:val="22"/>
                <w:szCs w:val="22"/>
              </w:rPr>
              <w:t>Donau</w:t>
            </w:r>
            <w:proofErr w:type="spellEnd"/>
          </w:p>
        </w:tc>
      </w:tr>
      <w:tr w:rsidR="00F039A3" w14:paraId="33E096A1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0BF51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103</w:t>
            </w:r>
          </w:p>
        </w:tc>
        <w:tc>
          <w:tcPr>
            <w:tcW w:w="45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8328F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Segregator A4/50 z mechanizmem ekonomiczny. Oklejony na zewnątrz </w:t>
            </w:r>
            <w:proofErr w:type="spellStart"/>
            <w:r>
              <w:rPr>
                <w:rFonts w:cs="Arial Narrow"/>
                <w:sz w:val="22"/>
                <w:szCs w:val="22"/>
              </w:rPr>
              <w:t>poliolefiną</w:t>
            </w:r>
            <w:proofErr w:type="spellEnd"/>
            <w:r>
              <w:rPr>
                <w:rFonts w:cs="Arial Narrow"/>
                <w:sz w:val="22"/>
                <w:szCs w:val="22"/>
              </w:rPr>
              <w:t xml:space="preserve">, wewnątrz papierem. Dwustronna etykieta na grzbiecie. Na grzbiecie otwór na palec. Na </w:t>
            </w:r>
            <w:r>
              <w:rPr>
                <w:rFonts w:cs="Arial Narrow"/>
                <w:sz w:val="22"/>
                <w:szCs w:val="22"/>
              </w:rPr>
              <w:t>dolnych krawędziach metalowe okucia. Dwa otwory na przedniej okładce.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8714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1BFE106D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8ED7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434A5C6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16C7863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7447D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F5D45C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proofErr w:type="spellStart"/>
            <w:r>
              <w:rPr>
                <w:rFonts w:cs="Arial Narrow"/>
                <w:sz w:val="22"/>
                <w:szCs w:val="22"/>
              </w:rPr>
              <w:t>Esselte</w:t>
            </w:r>
            <w:proofErr w:type="spellEnd"/>
          </w:p>
        </w:tc>
      </w:tr>
      <w:tr w:rsidR="00F039A3" w14:paraId="72FFA173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F63B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4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183C0" w14:textId="77777777" w:rsidR="00F039A3" w:rsidRDefault="00F039A3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84AE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E0D7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4907FCCE" w14:textId="77777777" w:rsidR="00F039A3" w:rsidRDefault="00F039A3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7A39E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0B8525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Datura</w:t>
            </w:r>
          </w:p>
        </w:tc>
      </w:tr>
      <w:tr w:rsidR="00F039A3" w14:paraId="5B2490B0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19DC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4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ED5CE" w14:textId="77777777" w:rsidR="00F039A3" w:rsidRDefault="00F039A3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CF2A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536E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D7EDA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C5AA57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proofErr w:type="spellStart"/>
            <w:r>
              <w:rPr>
                <w:rFonts w:cs="Arial Narrow"/>
                <w:sz w:val="22"/>
                <w:szCs w:val="22"/>
              </w:rPr>
              <w:t>Donau</w:t>
            </w:r>
            <w:proofErr w:type="spellEnd"/>
          </w:p>
        </w:tc>
      </w:tr>
      <w:tr w:rsidR="00F039A3" w14:paraId="6609D20E" w14:textId="77777777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F9BE9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104</w:t>
            </w:r>
          </w:p>
        </w:tc>
        <w:tc>
          <w:tcPr>
            <w:tcW w:w="45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D09AB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Segregator A5/75 z mechanizmem dźwigowym, oklejony na zewnątrz i wewnątrz </w:t>
            </w:r>
            <w:proofErr w:type="spellStart"/>
            <w:r>
              <w:rPr>
                <w:rFonts w:cs="Arial Narrow"/>
                <w:sz w:val="22"/>
                <w:szCs w:val="22"/>
              </w:rPr>
              <w:t>poliolefiną</w:t>
            </w:r>
            <w:proofErr w:type="spellEnd"/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88BEA9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7358F" w14:textId="77777777" w:rsidR="00F039A3" w:rsidRDefault="00F039A3">
            <w:pPr>
              <w:pStyle w:val="Standard"/>
              <w:snapToGrid w:val="0"/>
              <w:jc w:val="right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9E7276" w14:textId="77777777" w:rsidR="00F039A3" w:rsidRDefault="00F039A3">
            <w:pPr>
              <w:pStyle w:val="Standard"/>
              <w:snapToGrid w:val="0"/>
              <w:jc w:val="right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99E597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proofErr w:type="spellStart"/>
            <w:r>
              <w:rPr>
                <w:rFonts w:cs="Arial Narrow"/>
                <w:sz w:val="22"/>
                <w:szCs w:val="22"/>
              </w:rPr>
              <w:t>Esselte</w:t>
            </w:r>
            <w:proofErr w:type="spellEnd"/>
          </w:p>
        </w:tc>
      </w:tr>
      <w:tr w:rsidR="00F039A3" w14:paraId="2A25C9CB" w14:textId="77777777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CC5B3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4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36D86" w14:textId="77777777" w:rsidR="00F039A3" w:rsidRDefault="00F039A3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D77C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892626" w14:textId="77777777" w:rsidR="00F039A3" w:rsidRDefault="00F039A3">
            <w:pPr>
              <w:pStyle w:val="Standard"/>
              <w:snapToGrid w:val="0"/>
              <w:jc w:val="right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894843" w14:textId="77777777" w:rsidR="00F039A3" w:rsidRDefault="00F039A3">
            <w:pPr>
              <w:pStyle w:val="Standard"/>
              <w:snapToGrid w:val="0"/>
              <w:jc w:val="right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A5FE9D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Datura</w:t>
            </w:r>
          </w:p>
        </w:tc>
      </w:tr>
      <w:tr w:rsidR="00F039A3" w14:paraId="5B23841A" w14:textId="77777777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BB34D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4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793AB" w14:textId="77777777" w:rsidR="00F039A3" w:rsidRDefault="00F039A3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8E65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A05BB" w14:textId="77777777" w:rsidR="00F039A3" w:rsidRDefault="00F039A3">
            <w:pPr>
              <w:pStyle w:val="Standard"/>
              <w:snapToGrid w:val="0"/>
              <w:jc w:val="right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CA9427" w14:textId="77777777" w:rsidR="00F039A3" w:rsidRDefault="00F039A3">
            <w:pPr>
              <w:pStyle w:val="Standard"/>
              <w:snapToGrid w:val="0"/>
              <w:jc w:val="right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A25F00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proofErr w:type="spellStart"/>
            <w:r>
              <w:rPr>
                <w:rFonts w:cs="Arial Narrow"/>
                <w:sz w:val="22"/>
                <w:szCs w:val="22"/>
              </w:rPr>
              <w:t>Donau</w:t>
            </w:r>
            <w:proofErr w:type="spellEnd"/>
          </w:p>
        </w:tc>
      </w:tr>
      <w:tr w:rsidR="00F039A3" w14:paraId="42B4061D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8FB202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105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CEB64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Separatory kartonowe wym. 240 x 105 mm, pakowane po 100 szt. - mix kolor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F2E20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op. /100 szt.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9507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028E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E6A6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7ADA499C" w14:textId="7777777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B4CE5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106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1B62C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Skoroszyt miękki z wąsami. Wygodny do przechowywania i prezentowania dokumentów o formacie A4. Przezroczysta przednia okładka umożliwia szybkie </w:t>
            </w:r>
            <w:r>
              <w:rPr>
                <w:rFonts w:cs="Arial Narrow"/>
                <w:sz w:val="22"/>
                <w:szCs w:val="22"/>
              </w:rPr>
              <w:t>odszukiwania odpowiedniego skoroszytu. Wykonany z folii PP. Mix kolorów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68CAE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A8C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9E12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EBA3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100DBE97" w14:textId="7777777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6D504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107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6D14B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Skoroszyt zawieszkowy (oczko)  wykonany </w:t>
            </w:r>
            <w:r>
              <w:rPr>
                <w:rFonts w:cs="Arial Narrow"/>
                <w:sz w:val="22"/>
                <w:szCs w:val="22"/>
              </w:rPr>
              <w:br/>
            </w:r>
            <w:r>
              <w:rPr>
                <w:rFonts w:cs="Arial Narrow"/>
                <w:sz w:val="22"/>
                <w:szCs w:val="22"/>
              </w:rPr>
              <w:t>z twardej i sztywnej tektury. Format A4. Kolor biały, gramatura (350 g).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81817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10F4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430B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CF9F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38EA9CFE" w14:textId="7777777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55C20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108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C3D73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Skoroszyt zawieszkowy (oczko½) </w:t>
            </w:r>
            <w:r>
              <w:rPr>
                <w:rFonts w:cs="Arial Narrow"/>
                <w:sz w:val="22"/>
                <w:szCs w:val="22"/>
              </w:rPr>
              <w:t xml:space="preserve">wykonany </w:t>
            </w:r>
            <w:r>
              <w:rPr>
                <w:rFonts w:cs="Arial Narrow"/>
                <w:sz w:val="22"/>
                <w:szCs w:val="22"/>
              </w:rPr>
              <w:br/>
            </w:r>
            <w:r>
              <w:rPr>
                <w:rFonts w:cs="Arial Narrow"/>
                <w:sz w:val="22"/>
                <w:szCs w:val="22"/>
              </w:rPr>
              <w:t>z twardej i sztywnej tektury. Format A4. Kolor biały, gramatura (350 g).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E2823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6ABD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1C45B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BE7D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3FFB6F02" w14:textId="7777777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58D59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109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5C5756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Skoroszyty wpinane formatu A4 z otworami umożliwiającymi wpięcie do segregatora. Tylna okładka kolorowa, przednia przezroczysta. Wysuwany, papierowy </w:t>
            </w:r>
            <w:r>
              <w:rPr>
                <w:rFonts w:cs="Arial Narrow"/>
                <w:sz w:val="22"/>
                <w:szCs w:val="22"/>
              </w:rPr>
              <w:t>pasek do opisu zawartości. Wykonane z folii PCV. Mix kolorów. Skoroszyt wykonany z tekstury bezkwasowej.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F6D70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62A7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7193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EA5C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6E7C9699" w14:textId="7777777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E68C9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110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69E52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Skorowidz A5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46537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BB60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39C2726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C713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F94C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59E82265" w14:textId="7777777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A5DC6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111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DC47DF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Spinacze metalowe, zaokrąglone 28mm/100 </w:t>
            </w:r>
            <w:proofErr w:type="spellStart"/>
            <w:r>
              <w:rPr>
                <w:rFonts w:cs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E3924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małe opakowanie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2C8C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C9A8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14E5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41B00624" w14:textId="7777777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C6A03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112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BCF73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Sprężone powietrze  poj. 400 ml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27139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EA10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2605479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92E5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3DDC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1BEB1CBE" w14:textId="7777777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86DAB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113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C403C0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Stojak na rulony z 20 przegródkami do przechowywania dużych zwiniętych dokumentów (plany, mapy)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0B34B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B163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10313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DFBA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7FF86C1A" w14:textId="7777777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BA62EB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114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718631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Sznurek do przewiązywania akt, biały, syntetyczny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6082C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E4824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66FF9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7176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4716D45E" w14:textId="7777777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8246B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115</w:t>
            </w:r>
          </w:p>
        </w:tc>
        <w:tc>
          <w:tcPr>
            <w:tcW w:w="45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A0A30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Tablica korkowa w ramie drewnianej</w:t>
            </w:r>
          </w:p>
          <w:p w14:paraId="2CE5D43E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lastRenderedPageBreak/>
              <w:t xml:space="preserve">90 x 60; 120 x 90; 150 x </w:t>
            </w:r>
            <w:r>
              <w:rPr>
                <w:rFonts w:cs="Arial Narrow"/>
                <w:sz w:val="22"/>
                <w:szCs w:val="22"/>
              </w:rPr>
              <w:t>90; 180 x 90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C0B38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lastRenderedPageBreak/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171BC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7E90FF6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A3CE8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76B2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79A1FCC6" w14:textId="7777777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DF749" w14:textId="77777777" w:rsidR="00F039A3" w:rsidRDefault="00F039A3"/>
        </w:tc>
        <w:tc>
          <w:tcPr>
            <w:tcW w:w="4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47CE4" w14:textId="77777777" w:rsidR="00F039A3" w:rsidRDefault="00F039A3"/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181AB5" w14:textId="77777777" w:rsidR="00F039A3" w:rsidRDefault="00F039A3"/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C5707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1D784F7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E221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BF72C1" w14:textId="77777777" w:rsidR="00F039A3" w:rsidRDefault="00F039A3">
            <w:pPr>
              <w:pStyle w:val="Standard"/>
            </w:pPr>
          </w:p>
        </w:tc>
      </w:tr>
      <w:tr w:rsidR="00F039A3" w14:paraId="789354FC" w14:textId="7777777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B2DA4" w14:textId="77777777" w:rsidR="00F039A3" w:rsidRDefault="00F039A3"/>
        </w:tc>
        <w:tc>
          <w:tcPr>
            <w:tcW w:w="4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2D434" w14:textId="77777777" w:rsidR="00F039A3" w:rsidRDefault="00F039A3"/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3B0C0" w14:textId="77777777" w:rsidR="00F039A3" w:rsidRDefault="00F039A3"/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071C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7A0958F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A824F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9E50EC" w14:textId="77777777" w:rsidR="00F039A3" w:rsidRDefault="00F039A3">
            <w:pPr>
              <w:pStyle w:val="Standard"/>
            </w:pPr>
          </w:p>
        </w:tc>
      </w:tr>
      <w:tr w:rsidR="00F039A3" w14:paraId="505297AF" w14:textId="7777777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02D13" w14:textId="77777777" w:rsidR="00F039A3" w:rsidRDefault="00F039A3"/>
        </w:tc>
        <w:tc>
          <w:tcPr>
            <w:tcW w:w="4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E108A" w14:textId="77777777" w:rsidR="00F039A3" w:rsidRDefault="00F039A3"/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D416B" w14:textId="77777777" w:rsidR="00F039A3" w:rsidRDefault="00F039A3"/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3840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4F3DF34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B2E6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115EA" w14:textId="77777777" w:rsidR="00F039A3" w:rsidRDefault="00F039A3">
            <w:pPr>
              <w:pStyle w:val="Standard"/>
            </w:pPr>
          </w:p>
        </w:tc>
      </w:tr>
      <w:tr w:rsidR="00F039A3" w14:paraId="71A2F776" w14:textId="7777777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20113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116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FE9F9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Tacka biurowa na dokumenty formatu A4, </w:t>
            </w:r>
            <w:r>
              <w:rPr>
                <w:rFonts w:cs="Arial Narrow"/>
                <w:sz w:val="22"/>
                <w:szCs w:val="22"/>
              </w:rPr>
              <w:br/>
            </w:r>
            <w:r>
              <w:rPr>
                <w:rFonts w:cs="Arial Narrow"/>
                <w:sz w:val="22"/>
                <w:szCs w:val="22"/>
              </w:rPr>
              <w:t>którą można ustawiać w stosy - przezroczysta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FFFEE0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1B64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BD3D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B6C9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50A6BF3B" w14:textId="7777777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C52B2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117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FD2EA2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Taśma dwustronna 50/10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F2F0FD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4089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6A99FA8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D8C1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4809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07AC2614" w14:textId="7777777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31D1E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118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0C3D8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Taśma pakowa 48/50 brązowa - akrylowa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5F4EF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248E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51E34B6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FF8C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7754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6A970538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D8097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119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7B0AF4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Taśma </w:t>
            </w:r>
            <w:r>
              <w:rPr>
                <w:rFonts w:cs="Arial Narrow"/>
                <w:sz w:val="22"/>
                <w:szCs w:val="22"/>
              </w:rPr>
              <w:t>pakowa kauczuk naturalny przezroczysty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601445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F68EE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  <w:p w14:paraId="5CD52D1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2F271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B7A7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522C16E5" w14:textId="77777777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02031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120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CFD265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Taśma samoprzylepna przezroczysta, nieżółknąca z upływem czasu, o wymiarach: 18 mm x 20 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710F6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25D8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B95D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FDB4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1D0B4E97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742CF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121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4ABD16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Teczka do akt osobowych /segregator do akt osobowych, wyposażona w mechanizm 2 ringowy z </w:t>
            </w:r>
            <w:r>
              <w:rPr>
                <w:rFonts w:cs="Arial Narrow"/>
                <w:sz w:val="22"/>
                <w:szCs w:val="22"/>
              </w:rPr>
              <w:t>wpiętym wkładem A, B, C (na grzbiecie znajduje się kieszeń i kartonik na dane personalne, 4 cm)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4F68C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31A2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FDF91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AD64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24C0F53E" w14:textId="77777777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2C6CE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122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219F69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Teczka do podpisu z okienkiem okładka twarda, oprawiona w okleinę powleczona PVC, grzbiet harmonijka, łączenie okładki z blokiem </w:t>
            </w:r>
            <w:r>
              <w:rPr>
                <w:rFonts w:cs="Arial Narrow"/>
                <w:sz w:val="22"/>
                <w:szCs w:val="22"/>
              </w:rPr>
              <w:t>wzmocnione nitami, na przedniej okładce okienko z szybką, blok z kartonu barwionego w masie, zawiera 20 kart z 2 otworami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D3911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B3044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9415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0B622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4E57D29E" w14:textId="77777777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D1029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123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1B70E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Teczka na gumkę wykonana z twardej i sztywnej tektury. Format A4. Różne kolory (</w:t>
            </w:r>
            <w:proofErr w:type="spellStart"/>
            <w:r>
              <w:rPr>
                <w:rFonts w:cs="Arial Narrow"/>
                <w:sz w:val="22"/>
                <w:szCs w:val="22"/>
              </w:rPr>
              <w:t>gramat</w:t>
            </w:r>
            <w:proofErr w:type="spellEnd"/>
            <w:r>
              <w:rPr>
                <w:rFonts w:cs="Arial Narrow"/>
                <w:sz w:val="22"/>
                <w:szCs w:val="22"/>
              </w:rPr>
              <w:t>. 350g).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C87CD5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9F50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A253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A1E19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51C273BE" w14:textId="77777777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7C7CD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124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F8B320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Teczka A4 skrzydłowa powlekana folią polipropylenową, zamykana na 2 rzepy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CC08C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73803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BAC0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D2884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37FDB078" w14:textId="77777777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F0E1A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125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2CB943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Teczka kopertowa do formatu A4, wykonana z tektury dwustronnie barwionej, zamykana na rzep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C138E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7351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C424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70A2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43343AAE" w14:textId="77777777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7C2D0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126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96986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Teczka skrzydłowa na gumkę, szer. grzbietu do 40 mm, do </w:t>
            </w:r>
            <w:r>
              <w:rPr>
                <w:rFonts w:cs="Arial Narrow"/>
                <w:sz w:val="22"/>
                <w:szCs w:val="22"/>
              </w:rPr>
              <w:t>formatu A4, zamknięcie na gumkę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209DB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0D7A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DEB56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21B0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49425AD3" w14:textId="77777777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BFC5A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127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CCEC0D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Teczka wiązana wykonana z twardej i sztywnej tektury. Format A4. Kolor biały, (gram. 350g).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888304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17178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EF7A0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9377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2E6D84AA" w14:textId="77777777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A33549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128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3FE2D3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Teczka wykonana w całości z tektury pokrytej folią polipropylenową, posiada rączkę i zamek, </w:t>
            </w:r>
            <w:r>
              <w:rPr>
                <w:rFonts w:cs="Arial Narrow"/>
                <w:sz w:val="22"/>
                <w:szCs w:val="22"/>
              </w:rPr>
              <w:t>dostępna do formatu A4 o szerokości 80 mm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D800F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69D4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BD6B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8764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46E40B97" w14:textId="77777777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73A8F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129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DE60C1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Temperówka, metalowa obudowa. Otwór dla typowej średnicy kredki. Doskonałe stalowe ostrze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2C008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FDA66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4CF4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089D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4673DC5C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9D7294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130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415F9E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Wąs do skoroszytu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E3806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opakowanie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E8F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11AB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A567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6FF38C07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99A0C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131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F7BC63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proofErr w:type="spellStart"/>
            <w:r>
              <w:rPr>
                <w:rFonts w:cs="Arial Narrow"/>
                <w:sz w:val="22"/>
                <w:szCs w:val="22"/>
              </w:rPr>
              <w:t>Wizytownik</w:t>
            </w:r>
            <w:proofErr w:type="spellEnd"/>
            <w:r>
              <w:rPr>
                <w:rFonts w:cs="Arial Narrow"/>
                <w:sz w:val="22"/>
                <w:szCs w:val="22"/>
              </w:rPr>
              <w:t xml:space="preserve"> obrotowy na 400 wizytówek, </w:t>
            </w:r>
            <w:r>
              <w:rPr>
                <w:rFonts w:cs="Arial Narrow"/>
                <w:sz w:val="22"/>
                <w:szCs w:val="22"/>
              </w:rPr>
              <w:t xml:space="preserve">posiadający 200 przezroczystych, dwustronnych koszulek na wizytówki o </w:t>
            </w:r>
            <w:proofErr w:type="spellStart"/>
            <w:r>
              <w:rPr>
                <w:rFonts w:cs="Arial Narrow"/>
                <w:sz w:val="22"/>
                <w:szCs w:val="22"/>
              </w:rPr>
              <w:t>rozm</w:t>
            </w:r>
            <w:proofErr w:type="spellEnd"/>
            <w:r>
              <w:rPr>
                <w:rFonts w:cs="Arial Narrow"/>
                <w:sz w:val="22"/>
                <w:szCs w:val="22"/>
              </w:rPr>
              <w:t>. 67 x 102 mm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030FBD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7F7D1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EF5E8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A6C9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54EE1721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FDFD4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132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4AA873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Wkład do długopisu grubość końcówki 0,7 mm – mix kolor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D14ED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8971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8789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D7E82A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BK 437</w:t>
            </w:r>
          </w:p>
          <w:p w14:paraId="34F277E3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proofErr w:type="spellStart"/>
            <w:r>
              <w:rPr>
                <w:rFonts w:cs="Arial Narrow"/>
                <w:sz w:val="22"/>
                <w:szCs w:val="22"/>
              </w:rPr>
              <w:t>Pentel</w:t>
            </w:r>
            <w:proofErr w:type="spellEnd"/>
          </w:p>
        </w:tc>
      </w:tr>
      <w:tr w:rsidR="00F039A3" w14:paraId="38BA7658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A3AC2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133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AD024A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Wkład do długopisu żelowego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3D943F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CF3A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D15E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CF1C62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PILOT</w:t>
            </w:r>
          </w:p>
          <w:p w14:paraId="6F80BC08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G-2 /05</w:t>
            </w:r>
          </w:p>
        </w:tc>
      </w:tr>
      <w:tr w:rsidR="00F039A3" w14:paraId="4075B702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5AD61F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134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56065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Wniosek o </w:t>
            </w:r>
            <w:r>
              <w:rPr>
                <w:rFonts w:cs="Arial Narrow"/>
                <w:sz w:val="22"/>
                <w:szCs w:val="22"/>
              </w:rPr>
              <w:t>zaliczkę typ 408-5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FC335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bloczek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08AC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E94C9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CE5B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7416618D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AA888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135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05D51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Zakreślasz fluorescencyjny z tuszem na bazie wody. Do pisania na wszystkich rodzajach papieru (również faksowym i samokopiującym). Duża odporność na wysychanie (mix kolor)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8ECA2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AAE3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B142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1181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1C5599C6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962B3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136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3C25E7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Zawieszki na klucze, budowa </w:t>
            </w:r>
            <w:r>
              <w:rPr>
                <w:rFonts w:cs="Arial Narrow"/>
                <w:sz w:val="22"/>
                <w:szCs w:val="22"/>
              </w:rPr>
              <w:t xml:space="preserve">zawieszki umożliwia łatwe korzystanie z informacji </w:t>
            </w:r>
            <w:r>
              <w:rPr>
                <w:rFonts w:cs="Arial Narrow"/>
                <w:sz w:val="22"/>
                <w:szCs w:val="22"/>
              </w:rPr>
              <w:lastRenderedPageBreak/>
              <w:t>zawartej na opisie, po zawieszeniu kluczy zawieszka wisi prosto i nie przekręca się, miejsce na 2-3 klucze, każde opakowanie wyposażone jest we wkłady do opisu, opakowanie 6 szt.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6BD3A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lastRenderedPageBreak/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6174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834B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B519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15E25D23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F8EFEA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137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89336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Zestaw do czyszczenia notebooka (płyn czyszczący+ ściereczka z </w:t>
            </w:r>
            <w:proofErr w:type="spellStart"/>
            <w:r>
              <w:rPr>
                <w:rFonts w:cs="Arial Narrow"/>
                <w:sz w:val="22"/>
                <w:szCs w:val="22"/>
              </w:rPr>
              <w:t>mikrofibry</w:t>
            </w:r>
            <w:proofErr w:type="spellEnd"/>
            <w:r>
              <w:rPr>
                <w:rFonts w:cs="Arial Narrow"/>
                <w:sz w:val="22"/>
                <w:szCs w:val="22"/>
              </w:rPr>
              <w:t>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D46917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0757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7357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AEAE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7AB316B2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BCA8D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138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65DF6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Zeszyt A5 32/k. kratka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BF7EEF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75652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54F5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1D13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4DA13245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A98F6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139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4AEE4E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Zeszyt A5 60/k. kratka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5177A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8287C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A08D3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5D38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39D99773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25270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140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17692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Zeszyt oprawa miękka A4/32k. kratka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E7763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6DB38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4CD6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8F55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08C760AA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3E620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141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0412E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Zeszyt twarda oprawa A4/96k. </w:t>
            </w:r>
            <w:r>
              <w:rPr>
                <w:rFonts w:cs="Arial Narrow"/>
                <w:sz w:val="22"/>
                <w:szCs w:val="22"/>
              </w:rPr>
              <w:t>kratka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13662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0420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425DC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5C8D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03DD0E2B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D40AD6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142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B08C9B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Zeszyt twarda oprawa A5/16k. kratka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F007C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2574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B54E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3E88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1502E386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540CA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143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4375EC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Zeszyt twarda oprawa A5/60k. kratka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FD831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5BA9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36D1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ED2DC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736CEAF6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F3B30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144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E5A0F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Znaczniki samoprzylepne, kolory fluorescencyjne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1BF13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C1CA2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35FCC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EF2F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50E5CF50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7EE6C3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145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7A960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Zszywacz </w:t>
            </w:r>
            <w:proofErr w:type="spellStart"/>
            <w:r>
              <w:rPr>
                <w:rFonts w:cs="Arial Narrow"/>
                <w:sz w:val="22"/>
                <w:szCs w:val="22"/>
              </w:rPr>
              <w:t>Eagle</w:t>
            </w:r>
            <w:proofErr w:type="spellEnd"/>
            <w:r>
              <w:rPr>
                <w:rFonts w:cs="Arial Narrow"/>
                <w:sz w:val="22"/>
                <w:szCs w:val="22"/>
              </w:rPr>
              <w:t xml:space="preserve"> 930 B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975E2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8C26C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9A68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6158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6C175C29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F0B07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146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6D2A6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Zszywacz mini + mini </w:t>
            </w:r>
            <w:r>
              <w:rPr>
                <w:rFonts w:cs="Arial Narrow"/>
                <w:sz w:val="22"/>
                <w:szCs w:val="22"/>
              </w:rPr>
              <w:t>zszywki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C129A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29827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A3F3E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08F5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1AF01611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77825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147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908F9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Zszywacz średni, wzmocniony 5502 </w:t>
            </w:r>
            <w:proofErr w:type="spellStart"/>
            <w:r>
              <w:rPr>
                <w:rFonts w:cs="Arial Narrow"/>
                <w:sz w:val="22"/>
                <w:szCs w:val="22"/>
              </w:rPr>
              <w:t>Leitz</w:t>
            </w:r>
            <w:proofErr w:type="spellEnd"/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F0A8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82195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34DA4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64C0B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220F50AA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B5C60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148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638C52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Zszywki 23/10 (op. po 1000 szt.)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0AD72A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D5AF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8C27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993FE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505BBA52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9657FC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149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A2A4C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Zszywki 23/13 (op. po 1000 szt.)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F597F4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3262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BC769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E032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1F7EE3A5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7BCBE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150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0C6E0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Zszywki 23/8 (op. po 1000 szt.)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A50E5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3E530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34A31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422B2A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0C215B16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FEE4E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151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961D79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 xml:space="preserve">Zszywki 24/6 (10 op. po 1000 </w:t>
            </w:r>
            <w:r>
              <w:rPr>
                <w:rFonts w:cs="Arial Narrow"/>
                <w:sz w:val="22"/>
                <w:szCs w:val="22"/>
              </w:rPr>
              <w:t>szt.)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57D74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AA475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E3E3C3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A57FB6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F039A3" w14:paraId="38A087E6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0191B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152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C010E6" w14:textId="77777777" w:rsidR="00F039A3" w:rsidRDefault="00813C77">
            <w:pPr>
              <w:pStyle w:val="Standard"/>
              <w:snapToGrid w:val="0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Zwilżacz glicerynowy do palców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53D91" w14:textId="77777777" w:rsidR="00F039A3" w:rsidRDefault="00813C77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  <w:r>
              <w:rPr>
                <w:rFonts w:cs="Arial Narrow"/>
                <w:sz w:val="22"/>
                <w:szCs w:val="22"/>
              </w:rPr>
              <w:t>sztuka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27C0BD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9DD10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4296CF" w14:textId="77777777" w:rsidR="00F039A3" w:rsidRDefault="00F039A3">
            <w:pPr>
              <w:pStyle w:val="Standard"/>
              <w:snapToGrid w:val="0"/>
              <w:jc w:val="center"/>
              <w:rPr>
                <w:rFonts w:cs="Arial Narrow"/>
                <w:sz w:val="22"/>
                <w:szCs w:val="22"/>
              </w:rPr>
            </w:pPr>
          </w:p>
        </w:tc>
      </w:tr>
    </w:tbl>
    <w:p w14:paraId="018A5069" w14:textId="77777777" w:rsidR="00F039A3" w:rsidRDefault="00F039A3">
      <w:pPr>
        <w:pStyle w:val="Standard"/>
        <w:jc w:val="both"/>
        <w:rPr>
          <w:b/>
          <w:sz w:val="22"/>
          <w:szCs w:val="22"/>
        </w:rPr>
      </w:pPr>
    </w:p>
    <w:p w14:paraId="323B750E" w14:textId="77777777" w:rsidR="00F039A3" w:rsidRDefault="00F039A3">
      <w:pPr>
        <w:pStyle w:val="Standard"/>
        <w:jc w:val="both"/>
        <w:rPr>
          <w:b/>
          <w:sz w:val="22"/>
          <w:szCs w:val="22"/>
        </w:rPr>
      </w:pPr>
    </w:p>
    <w:p w14:paraId="2E067AAC" w14:textId="77777777" w:rsidR="00F039A3" w:rsidRDefault="00F039A3">
      <w:pPr>
        <w:pStyle w:val="Standard"/>
        <w:jc w:val="both"/>
        <w:rPr>
          <w:b/>
        </w:rPr>
      </w:pPr>
    </w:p>
    <w:p w14:paraId="499CDCA2" w14:textId="77777777" w:rsidR="00F039A3" w:rsidRDefault="00813C77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 cenę brutto zostały wliczone wszystkie koszty wykonania zamówienia.</w:t>
      </w:r>
    </w:p>
    <w:p w14:paraId="21C90144" w14:textId="77777777" w:rsidR="00F039A3" w:rsidRDefault="00F039A3">
      <w:pPr>
        <w:pStyle w:val="Standard"/>
        <w:jc w:val="both"/>
        <w:rPr>
          <w:b/>
          <w:sz w:val="22"/>
          <w:szCs w:val="22"/>
        </w:rPr>
      </w:pPr>
    </w:p>
    <w:p w14:paraId="374257BC" w14:textId="77777777" w:rsidR="00F039A3" w:rsidRDefault="00813C77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Zapoznałam/</w:t>
      </w:r>
      <w:proofErr w:type="spellStart"/>
      <w:r>
        <w:rPr>
          <w:b/>
          <w:sz w:val="22"/>
          <w:szCs w:val="22"/>
        </w:rPr>
        <w:t>łem</w:t>
      </w:r>
      <w:proofErr w:type="spellEnd"/>
      <w:r>
        <w:rPr>
          <w:b/>
          <w:sz w:val="22"/>
          <w:szCs w:val="22"/>
        </w:rPr>
        <w:t xml:space="preserve"> się z warunkami określonymi w zapytaniu ofertowym i nie wnoszę do nich zastrzeżeń.</w:t>
      </w:r>
    </w:p>
    <w:p w14:paraId="072C8C76" w14:textId="77777777" w:rsidR="00F039A3" w:rsidRDefault="00F039A3">
      <w:pPr>
        <w:pStyle w:val="Standard"/>
        <w:tabs>
          <w:tab w:val="left" w:pos="13028"/>
        </w:tabs>
        <w:ind w:left="4248"/>
        <w:jc w:val="center"/>
        <w:rPr>
          <w:b/>
          <w:sz w:val="22"/>
          <w:szCs w:val="22"/>
        </w:rPr>
      </w:pPr>
    </w:p>
    <w:p w14:paraId="53153114" w14:textId="77777777" w:rsidR="00F039A3" w:rsidRDefault="00F039A3">
      <w:pPr>
        <w:pStyle w:val="Standard"/>
        <w:tabs>
          <w:tab w:val="left" w:pos="13028"/>
        </w:tabs>
        <w:ind w:left="4248"/>
        <w:jc w:val="center"/>
        <w:rPr>
          <w:b/>
          <w:sz w:val="28"/>
          <w:szCs w:val="28"/>
        </w:rPr>
      </w:pPr>
    </w:p>
    <w:p w14:paraId="6F08BE87" w14:textId="77777777" w:rsidR="00F039A3" w:rsidRDefault="00813C77">
      <w:pPr>
        <w:pStyle w:val="Standard"/>
        <w:tabs>
          <w:tab w:val="left" w:pos="13028"/>
        </w:tabs>
        <w:ind w:left="4248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…...................................</w:t>
      </w:r>
    </w:p>
    <w:p w14:paraId="3D824152" w14:textId="77777777" w:rsidR="00F039A3" w:rsidRDefault="00813C77">
      <w:pPr>
        <w:pStyle w:val="Standard"/>
        <w:tabs>
          <w:tab w:val="left" w:pos="13028"/>
        </w:tabs>
        <w:ind w:left="4248"/>
        <w:jc w:val="center"/>
        <w:rPr>
          <w:rFonts w:eastAsia="Univers-PL, 'Arial Unicode MS'"/>
          <w:i/>
          <w:iCs/>
        </w:rPr>
      </w:pPr>
      <w:r>
        <w:rPr>
          <w:rFonts w:eastAsia="Univers-PL, 'Arial Unicode MS'"/>
          <w:i/>
          <w:iCs/>
        </w:rPr>
        <w:t>(podpis)</w:t>
      </w:r>
    </w:p>
    <w:p w14:paraId="4910BF6E" w14:textId="77777777" w:rsidR="00F039A3" w:rsidRDefault="00F039A3">
      <w:pPr>
        <w:pStyle w:val="Standard"/>
        <w:tabs>
          <w:tab w:val="left" w:pos="13028"/>
        </w:tabs>
        <w:ind w:left="4248"/>
        <w:jc w:val="center"/>
        <w:rPr>
          <w:rFonts w:eastAsia="Univers-PL, 'Arial Unicode MS'"/>
          <w:i/>
          <w:iCs/>
        </w:rPr>
      </w:pPr>
    </w:p>
    <w:p w14:paraId="228CB43B" w14:textId="77777777" w:rsidR="00F039A3" w:rsidRDefault="00F039A3">
      <w:pPr>
        <w:pStyle w:val="Standard"/>
        <w:tabs>
          <w:tab w:val="left" w:pos="13028"/>
        </w:tabs>
        <w:ind w:left="4248"/>
        <w:jc w:val="center"/>
        <w:rPr>
          <w:rFonts w:eastAsia="Univers-PL, 'Arial Unicode MS'"/>
          <w:i/>
          <w:iCs/>
        </w:rPr>
      </w:pPr>
    </w:p>
    <w:p w14:paraId="0AEB0A09" w14:textId="77777777" w:rsidR="00F039A3" w:rsidRDefault="00F039A3">
      <w:pPr>
        <w:pStyle w:val="Standard"/>
        <w:tabs>
          <w:tab w:val="left" w:pos="13028"/>
        </w:tabs>
        <w:ind w:left="4248"/>
        <w:jc w:val="center"/>
        <w:rPr>
          <w:rFonts w:eastAsia="Univers-PL, 'Arial Unicode MS'"/>
          <w:i/>
          <w:iCs/>
        </w:rPr>
      </w:pPr>
    </w:p>
    <w:p w14:paraId="75ECC37F" w14:textId="77777777" w:rsidR="00F039A3" w:rsidRDefault="00F039A3">
      <w:pPr>
        <w:pStyle w:val="Standard"/>
        <w:tabs>
          <w:tab w:val="left" w:pos="13028"/>
        </w:tabs>
        <w:ind w:left="4248"/>
        <w:jc w:val="center"/>
        <w:rPr>
          <w:rFonts w:eastAsia="Univers-PL, 'Arial Unicode MS'"/>
          <w:i/>
          <w:iCs/>
        </w:rPr>
      </w:pPr>
    </w:p>
    <w:p w14:paraId="1714E33D" w14:textId="77777777" w:rsidR="00F039A3" w:rsidRDefault="00F039A3">
      <w:pPr>
        <w:pStyle w:val="Standard"/>
        <w:tabs>
          <w:tab w:val="left" w:pos="13028"/>
        </w:tabs>
        <w:ind w:left="4248"/>
        <w:jc w:val="center"/>
        <w:rPr>
          <w:rFonts w:eastAsia="Univers-PL, 'Arial Unicode MS'"/>
          <w:i/>
          <w:iCs/>
        </w:rPr>
      </w:pPr>
    </w:p>
    <w:p w14:paraId="175E57A1" w14:textId="77777777" w:rsidR="00F039A3" w:rsidRDefault="00F039A3">
      <w:pPr>
        <w:pStyle w:val="Standard"/>
        <w:tabs>
          <w:tab w:val="left" w:pos="13028"/>
        </w:tabs>
        <w:ind w:left="4248"/>
        <w:jc w:val="center"/>
        <w:rPr>
          <w:rFonts w:eastAsia="Univers-PL, 'Arial Unicode MS'"/>
          <w:i/>
          <w:iCs/>
        </w:rPr>
      </w:pPr>
    </w:p>
    <w:p w14:paraId="1954855F" w14:textId="77777777" w:rsidR="00F039A3" w:rsidRDefault="00F039A3">
      <w:pPr>
        <w:pStyle w:val="Standard"/>
        <w:tabs>
          <w:tab w:val="left" w:pos="13028"/>
        </w:tabs>
        <w:ind w:left="4248"/>
        <w:jc w:val="center"/>
        <w:rPr>
          <w:rFonts w:eastAsia="Univers-PL, 'Arial Unicode MS'"/>
          <w:i/>
          <w:iCs/>
        </w:rPr>
      </w:pPr>
    </w:p>
    <w:p w14:paraId="5A8D44BC" w14:textId="77777777" w:rsidR="00F039A3" w:rsidRDefault="00F039A3">
      <w:pPr>
        <w:pStyle w:val="Standard"/>
        <w:tabs>
          <w:tab w:val="left" w:pos="13028"/>
        </w:tabs>
        <w:ind w:left="4248"/>
        <w:jc w:val="center"/>
        <w:rPr>
          <w:rFonts w:eastAsia="Univers-PL, 'Arial Unicode MS'"/>
          <w:i/>
          <w:iCs/>
        </w:rPr>
      </w:pPr>
    </w:p>
    <w:p w14:paraId="7892B51D" w14:textId="77777777" w:rsidR="00F039A3" w:rsidRDefault="00F039A3">
      <w:pPr>
        <w:pStyle w:val="Standard"/>
        <w:tabs>
          <w:tab w:val="left" w:pos="13028"/>
        </w:tabs>
        <w:ind w:left="4248"/>
        <w:jc w:val="center"/>
        <w:rPr>
          <w:rFonts w:eastAsia="Univers-PL, 'Arial Unicode MS'"/>
          <w:i/>
          <w:iCs/>
        </w:rPr>
      </w:pPr>
    </w:p>
    <w:p w14:paraId="2F3B0B0E" w14:textId="77777777" w:rsidR="00F039A3" w:rsidRDefault="00F039A3">
      <w:pPr>
        <w:pStyle w:val="Standard"/>
        <w:tabs>
          <w:tab w:val="left" w:pos="13028"/>
        </w:tabs>
        <w:ind w:left="4248"/>
        <w:jc w:val="center"/>
        <w:rPr>
          <w:rFonts w:eastAsia="Univers-PL, 'Arial Unicode MS'"/>
          <w:i/>
          <w:iCs/>
        </w:rPr>
      </w:pPr>
    </w:p>
    <w:p w14:paraId="0723D2C2" w14:textId="77777777" w:rsidR="00F039A3" w:rsidRDefault="00F039A3">
      <w:pPr>
        <w:pStyle w:val="Standard"/>
        <w:tabs>
          <w:tab w:val="left" w:pos="13028"/>
        </w:tabs>
        <w:ind w:left="4248"/>
        <w:jc w:val="center"/>
        <w:rPr>
          <w:rFonts w:eastAsia="Univers-PL, 'Arial Unicode MS'"/>
          <w:i/>
          <w:iCs/>
        </w:rPr>
      </w:pPr>
    </w:p>
    <w:p w14:paraId="04591893" w14:textId="77777777" w:rsidR="00F039A3" w:rsidRDefault="00F039A3">
      <w:pPr>
        <w:pStyle w:val="Standard"/>
        <w:tabs>
          <w:tab w:val="left" w:pos="13028"/>
        </w:tabs>
        <w:ind w:left="4248"/>
        <w:jc w:val="center"/>
        <w:rPr>
          <w:rFonts w:eastAsia="Univers-PL, 'Arial Unicode MS'"/>
          <w:i/>
          <w:iCs/>
        </w:rPr>
      </w:pPr>
    </w:p>
    <w:p w14:paraId="69106670" w14:textId="77777777" w:rsidR="00F039A3" w:rsidRDefault="00F039A3">
      <w:pPr>
        <w:pStyle w:val="Standard"/>
        <w:tabs>
          <w:tab w:val="left" w:pos="13028"/>
        </w:tabs>
        <w:ind w:left="4248"/>
        <w:jc w:val="center"/>
        <w:rPr>
          <w:rFonts w:eastAsia="Univers-PL, 'Arial Unicode MS'"/>
          <w:i/>
          <w:iCs/>
        </w:rPr>
      </w:pPr>
    </w:p>
    <w:p w14:paraId="3536C8E1" w14:textId="77777777" w:rsidR="00F039A3" w:rsidRDefault="00F039A3">
      <w:pPr>
        <w:pStyle w:val="Standard"/>
        <w:tabs>
          <w:tab w:val="left" w:pos="13028"/>
        </w:tabs>
        <w:ind w:left="4248"/>
        <w:jc w:val="center"/>
        <w:rPr>
          <w:rFonts w:eastAsia="Univers-PL, 'Arial Unicode MS'"/>
          <w:i/>
          <w:iCs/>
        </w:rPr>
      </w:pPr>
    </w:p>
    <w:p w14:paraId="11C532B0" w14:textId="77777777" w:rsidR="00F039A3" w:rsidRDefault="00F039A3">
      <w:pPr>
        <w:pStyle w:val="Standard"/>
        <w:tabs>
          <w:tab w:val="left" w:pos="13028"/>
        </w:tabs>
        <w:ind w:left="4248"/>
        <w:jc w:val="center"/>
        <w:rPr>
          <w:rFonts w:eastAsia="Univers-PL, 'Arial Unicode MS'"/>
          <w:i/>
          <w:iCs/>
        </w:rPr>
      </w:pPr>
    </w:p>
    <w:p w14:paraId="55364056" w14:textId="77777777" w:rsidR="00F039A3" w:rsidRDefault="00F039A3">
      <w:pPr>
        <w:pStyle w:val="Standard"/>
        <w:tabs>
          <w:tab w:val="left" w:pos="13028"/>
        </w:tabs>
        <w:ind w:left="4248"/>
        <w:jc w:val="center"/>
        <w:rPr>
          <w:rFonts w:eastAsia="Univers-PL, 'Arial Unicode MS'"/>
          <w:i/>
          <w:iCs/>
        </w:rPr>
      </w:pPr>
    </w:p>
    <w:p w14:paraId="1D4EF823" w14:textId="77777777" w:rsidR="00F039A3" w:rsidRDefault="00F039A3">
      <w:pPr>
        <w:pStyle w:val="Standard"/>
        <w:tabs>
          <w:tab w:val="left" w:pos="13028"/>
        </w:tabs>
        <w:ind w:left="4248"/>
        <w:jc w:val="center"/>
        <w:rPr>
          <w:rFonts w:eastAsia="Univers-PL, 'Arial Unicode MS'"/>
          <w:i/>
          <w:iCs/>
        </w:rPr>
      </w:pPr>
    </w:p>
    <w:p w14:paraId="799228D5" w14:textId="77777777" w:rsidR="00F039A3" w:rsidRDefault="00F039A3">
      <w:pPr>
        <w:pStyle w:val="Standard"/>
        <w:tabs>
          <w:tab w:val="left" w:pos="13028"/>
        </w:tabs>
        <w:rPr>
          <w:rFonts w:eastAsia="Univers-PL, 'Arial Unicode MS'"/>
          <w:i/>
          <w:iCs/>
        </w:rPr>
      </w:pPr>
    </w:p>
    <w:p w14:paraId="77357693" w14:textId="77777777" w:rsidR="00F039A3" w:rsidRDefault="00F039A3">
      <w:pPr>
        <w:pStyle w:val="Standard"/>
        <w:tabs>
          <w:tab w:val="left" w:pos="13028"/>
        </w:tabs>
        <w:ind w:left="4248"/>
        <w:jc w:val="center"/>
        <w:rPr>
          <w:rFonts w:eastAsia="Univers-PL, 'Arial Unicode MS'"/>
          <w:i/>
          <w:iCs/>
        </w:rPr>
      </w:pPr>
    </w:p>
    <w:p w14:paraId="5912E7B4" w14:textId="77777777" w:rsidR="00F039A3" w:rsidRDefault="00813C77">
      <w:pPr>
        <w:widowControl/>
        <w:suppressAutoHyphens w:val="0"/>
        <w:spacing w:line="360" w:lineRule="auto"/>
        <w:jc w:val="center"/>
        <w:textAlignment w:val="auto"/>
        <w:rPr>
          <w:rFonts w:ascii="Arial" w:eastAsia="Calibri" w:hAnsi="Arial" w:cs="Arial"/>
          <w:b/>
          <w:i/>
          <w:kern w:val="0"/>
          <w:sz w:val="28"/>
          <w:szCs w:val="28"/>
          <w:u w:val="single"/>
          <w:lang w:eastAsia="en-US" w:bidi="ar-SA"/>
        </w:rPr>
      </w:pPr>
      <w:r>
        <w:rPr>
          <w:rFonts w:ascii="Arial" w:eastAsia="Calibri" w:hAnsi="Arial" w:cs="Arial"/>
          <w:b/>
          <w:i/>
          <w:kern w:val="0"/>
          <w:sz w:val="28"/>
          <w:szCs w:val="28"/>
          <w:u w:val="single"/>
          <w:lang w:eastAsia="en-US" w:bidi="ar-SA"/>
        </w:rPr>
        <w:lastRenderedPageBreak/>
        <w:t xml:space="preserve">Klauzula informacyjna przetwarzania danych osobowych </w:t>
      </w:r>
    </w:p>
    <w:p w14:paraId="454FB96F" w14:textId="77777777" w:rsidR="00F039A3" w:rsidRDefault="00813C77">
      <w:pPr>
        <w:widowControl/>
        <w:suppressAutoHyphens w:val="0"/>
        <w:spacing w:line="360" w:lineRule="auto"/>
        <w:jc w:val="center"/>
        <w:textAlignment w:val="auto"/>
      </w:pPr>
      <w:r>
        <w:rPr>
          <w:rFonts w:ascii="Arial" w:eastAsia="Calibri" w:hAnsi="Arial" w:cs="Arial"/>
          <w:b/>
          <w:i/>
          <w:kern w:val="0"/>
          <w:sz w:val="28"/>
          <w:szCs w:val="28"/>
          <w:u w:val="single"/>
          <w:lang w:eastAsia="en-US" w:bidi="ar-SA"/>
        </w:rPr>
        <w:t xml:space="preserve">przez </w:t>
      </w:r>
      <w:r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pl-PL" w:bidi="ar-SA"/>
        </w:rPr>
        <w:t xml:space="preserve">Gminny Zakład Komunalny w Nieporęcie </w:t>
      </w:r>
    </w:p>
    <w:p w14:paraId="1E89B762" w14:textId="77777777" w:rsidR="00F039A3" w:rsidRDefault="00813C77">
      <w:pPr>
        <w:widowControl/>
        <w:suppressAutoHyphens w:val="0"/>
        <w:spacing w:line="360" w:lineRule="auto"/>
        <w:jc w:val="center"/>
        <w:textAlignment w:val="auto"/>
        <w:rPr>
          <w:rFonts w:ascii="Arial" w:eastAsia="Calibri" w:hAnsi="Arial" w:cs="Arial"/>
          <w:b/>
          <w:i/>
          <w:kern w:val="0"/>
          <w:sz w:val="28"/>
          <w:szCs w:val="28"/>
          <w:u w:val="single"/>
          <w:lang w:eastAsia="en-US" w:bidi="ar-SA"/>
        </w:rPr>
      </w:pPr>
      <w:r>
        <w:rPr>
          <w:rFonts w:ascii="Arial" w:eastAsia="Calibri" w:hAnsi="Arial" w:cs="Arial"/>
          <w:b/>
          <w:i/>
          <w:kern w:val="0"/>
          <w:sz w:val="28"/>
          <w:szCs w:val="28"/>
          <w:u w:val="single"/>
          <w:lang w:eastAsia="en-US" w:bidi="ar-SA"/>
        </w:rPr>
        <w:t>w związku z prowadzonym postępowaniem o udzielenie zamówienia publicznego</w:t>
      </w:r>
    </w:p>
    <w:p w14:paraId="244CFF33" w14:textId="77777777" w:rsidR="00F039A3" w:rsidRDefault="00F039A3">
      <w:pPr>
        <w:widowControl/>
        <w:suppressAutoHyphens w:val="0"/>
        <w:jc w:val="both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</w:p>
    <w:p w14:paraId="38E6FDC7" w14:textId="77777777" w:rsidR="00F039A3" w:rsidRDefault="00813C77">
      <w:pPr>
        <w:widowControl/>
        <w:suppressAutoHyphens w:val="0"/>
        <w:ind w:firstLine="567"/>
        <w:jc w:val="both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Zgodnie z art. 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13 ust. 1 i 2 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6/WE (ogólne rozporządzenie o ochronie danych) (Dz. Urz. UE L 119 z 04.05.2016, str. 1), 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dalej „RODO”, informuję, że: </w:t>
      </w:r>
    </w:p>
    <w:p w14:paraId="10A28241" w14:textId="77777777" w:rsidR="00F039A3" w:rsidRDefault="00813C77">
      <w:pPr>
        <w:widowControl/>
        <w:numPr>
          <w:ilvl w:val="0"/>
          <w:numId w:val="2"/>
        </w:numPr>
        <w:tabs>
          <w:tab w:val="left" w:pos="426"/>
        </w:tabs>
        <w:suppressAutoHyphens w:val="0"/>
        <w:spacing w:after="160" w:line="244" w:lineRule="auto"/>
        <w:ind w:left="426" w:hanging="426"/>
        <w:jc w:val="both"/>
        <w:textAlignment w:val="auto"/>
      </w:pPr>
      <w:r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>Administratorem Pani/Pana danych osobowych jest</w:t>
      </w:r>
      <w:r>
        <w:rPr>
          <w:rFonts w:ascii="Arial" w:eastAsia="font444" w:hAnsi="Arial" w:cs="Arial"/>
          <w:color w:val="000000"/>
          <w:sz w:val="22"/>
          <w:szCs w:val="22"/>
          <w:lang w:eastAsia="pl-PL" w:bidi="ar-SA"/>
        </w:rPr>
        <w:t xml:space="preserve"> Gminny Zakład Komunalny w Nieporęcie reprezentowany przez Dyrektora Gminnego Zakładu Komu</w:t>
      </w:r>
      <w:r>
        <w:rPr>
          <w:rFonts w:ascii="Arial" w:eastAsia="font444" w:hAnsi="Arial" w:cs="Arial"/>
          <w:color w:val="000000"/>
          <w:sz w:val="22"/>
          <w:szCs w:val="22"/>
          <w:lang w:eastAsia="pl-PL" w:bidi="ar-SA"/>
        </w:rPr>
        <w:t>nalnego</w:t>
      </w:r>
      <w:r>
        <w:rPr>
          <w:rFonts w:ascii="Arial" w:eastAsia="font444" w:hAnsi="Arial" w:cs="Arial"/>
          <w:sz w:val="22"/>
          <w:szCs w:val="22"/>
          <w:lang w:eastAsia="pl-PL" w:bidi="ar-SA"/>
        </w:rPr>
        <w:t xml:space="preserve"> </w:t>
      </w:r>
      <w:r>
        <w:rPr>
          <w:rFonts w:ascii="Arial" w:eastAsia="font444" w:hAnsi="Arial" w:cs="Arial"/>
          <w:color w:val="000000"/>
          <w:sz w:val="22"/>
          <w:szCs w:val="22"/>
          <w:lang w:eastAsia="pl-PL" w:bidi="ar-SA"/>
        </w:rPr>
        <w:t>z siedzibą</w:t>
      </w:r>
      <w:r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 xml:space="preserve"> ul. Podleśna 4B, 05-126 Nieporęt</w:t>
      </w:r>
      <w:r>
        <w:rPr>
          <w:rFonts w:ascii="Arial" w:eastAsia="font444" w:hAnsi="Arial" w:cs="Arial"/>
          <w:sz w:val="22"/>
          <w:szCs w:val="22"/>
          <w:lang w:eastAsia="pl-PL" w:bidi="ar-SA"/>
        </w:rPr>
        <w:t xml:space="preserve"> (dalej: Administrator)</w:t>
      </w:r>
      <w:r>
        <w:rPr>
          <w:rFonts w:ascii="Arial" w:eastAsia="font444" w:hAnsi="Arial" w:cs="Arial"/>
          <w:color w:val="000000"/>
          <w:sz w:val="22"/>
          <w:szCs w:val="22"/>
          <w:lang w:eastAsia="pl-PL" w:bidi="ar-SA"/>
        </w:rPr>
        <w:t>.</w:t>
      </w:r>
    </w:p>
    <w:p w14:paraId="456BAB9D" w14:textId="77777777" w:rsidR="00F039A3" w:rsidRDefault="00813C77">
      <w:pPr>
        <w:widowControl/>
        <w:numPr>
          <w:ilvl w:val="0"/>
          <w:numId w:val="2"/>
        </w:numPr>
        <w:tabs>
          <w:tab w:val="left" w:pos="426"/>
        </w:tabs>
        <w:suppressAutoHyphens w:val="0"/>
        <w:spacing w:after="160" w:line="244" w:lineRule="auto"/>
        <w:ind w:left="426" w:hanging="426"/>
        <w:jc w:val="both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Administrator wyznaczył Inspektora Ochrony Danych - Pana Dariusza Piesio, z którym można</w:t>
      </w:r>
      <w:r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 xml:space="preserve"> się skontaktować za pośrednictwem poczty elektronicznej, wysyłając mail-a na adres: </w:t>
      </w:r>
      <w:hyperlink r:id="rId7" w:history="1">
        <w:r>
          <w:rPr>
            <w:rFonts w:ascii="Arial" w:eastAsia="font444" w:hAnsi="Arial" w:cs="Arial"/>
            <w:b/>
            <w:color w:val="000080"/>
            <w:sz w:val="22"/>
            <w:szCs w:val="22"/>
            <w:u w:val="single"/>
            <w:lang w:eastAsia="pl-PL" w:bidi="ar-SA"/>
          </w:rPr>
          <w:t>iod@gzk.nieporet.pl</w:t>
        </w:r>
      </w:hyperlink>
      <w:r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 xml:space="preserve"> lub wysyłając korespondencję na adres Administratora.</w:t>
      </w:r>
    </w:p>
    <w:p w14:paraId="4EA3821F" w14:textId="77777777" w:rsidR="00F039A3" w:rsidRDefault="00813C77">
      <w:pPr>
        <w:widowControl/>
        <w:numPr>
          <w:ilvl w:val="0"/>
          <w:numId w:val="2"/>
        </w:numPr>
        <w:suppressAutoHyphens w:val="0"/>
        <w:spacing w:after="160" w:line="244" w:lineRule="auto"/>
        <w:ind w:left="426" w:hanging="426"/>
        <w:jc w:val="both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Pani/Pana dane osobowe przetwarzane będą na podstawie art. 6 ust. 1 lit. c</w:t>
      </w:r>
      <w:r>
        <w:rPr>
          <w:rFonts w:ascii="Arial" w:eastAsia="Times New Roman" w:hAnsi="Arial" w:cs="Arial"/>
          <w:i/>
          <w:kern w:val="0"/>
          <w:sz w:val="22"/>
          <w:szCs w:val="22"/>
          <w:lang w:eastAsia="pl-PL" w:bidi="ar-SA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RODO w celu 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związanym z prowadzonym postępowaniem o udzielenie za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mówienia publicznego oraz na podstawie art. 6 ust. 1 lit. b RODO w </w:t>
      </w:r>
      <w:r>
        <w:rPr>
          <w:rFonts w:ascii="Arial" w:eastAsia="font444" w:hAnsi="Arial" w:cs="Arial"/>
          <w:color w:val="000000"/>
          <w:sz w:val="22"/>
          <w:szCs w:val="22"/>
          <w:lang w:eastAsia="pl-PL" w:bidi="ar-SA"/>
        </w:rPr>
        <w:t>celu wykonania umowy, zawartej w wyniku udzielenia zamówienia publicznego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;</w:t>
      </w:r>
    </w:p>
    <w:p w14:paraId="71C3C22A" w14:textId="77777777" w:rsidR="00F039A3" w:rsidRDefault="00813C77">
      <w:pPr>
        <w:widowControl/>
        <w:numPr>
          <w:ilvl w:val="0"/>
          <w:numId w:val="2"/>
        </w:numPr>
        <w:suppressAutoHyphens w:val="0"/>
        <w:spacing w:after="160" w:line="244" w:lineRule="auto"/>
        <w:ind w:left="426" w:hanging="426"/>
        <w:jc w:val="both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Odbiorcami Pani/Pana danych osobowych będą osoby lub podmioty, którym udostępniona zostanie dokumentacja postępowa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nia w oparciu o art. 8 oraz art. 96 ust. 3 ustawy z dnia 29 stycznia 2004 r. – Prawo zamówień publicznych (</w:t>
      </w:r>
      <w:proofErr w:type="spellStart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t.j</w:t>
      </w:r>
      <w:proofErr w:type="spellEnd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. Dz. U. z 2019 r. poz. 1843.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), dalej „ustawa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Pzp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” oraz podmioty świadczące usługi na rzecz Administratora;  </w:t>
      </w:r>
    </w:p>
    <w:p w14:paraId="7DFCBC77" w14:textId="77777777" w:rsidR="00F039A3" w:rsidRDefault="00813C77">
      <w:pPr>
        <w:widowControl/>
        <w:numPr>
          <w:ilvl w:val="0"/>
          <w:numId w:val="2"/>
        </w:numPr>
        <w:suppressAutoHyphens w:val="0"/>
        <w:spacing w:after="160" w:line="244" w:lineRule="auto"/>
        <w:ind w:left="426" w:hanging="426"/>
        <w:jc w:val="both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Pani/Pana dane osobowe będą przechow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ywane, zgodnie z art. 97 ust. 1 ustawy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Pzp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>, chyba że przepis szczególny stanow</w:t>
      </w:r>
      <w:r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>i inaczej.</w:t>
      </w:r>
    </w:p>
    <w:p w14:paraId="63D72122" w14:textId="77777777" w:rsidR="00F039A3" w:rsidRDefault="00813C77">
      <w:pPr>
        <w:widowControl/>
        <w:numPr>
          <w:ilvl w:val="0"/>
          <w:numId w:val="2"/>
        </w:numPr>
        <w:suppressAutoHyphens w:val="0"/>
        <w:spacing w:after="160" w:line="244" w:lineRule="auto"/>
        <w:ind w:left="426" w:hanging="426"/>
        <w:jc w:val="both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Obowiązek podania przez Panią/Pana danych osobowych jest wymogiem ustawowym określonym w przepisach ustawy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Pzp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, związanym z udziałem w postępowaniu o udzielenie zamówienia publicznego, a  konsekwencje niepodania określonych danych wynikają z prz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episów ustawy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Pzp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; </w:t>
      </w:r>
    </w:p>
    <w:p w14:paraId="4F1EF196" w14:textId="77777777" w:rsidR="00F039A3" w:rsidRDefault="00813C77">
      <w:pPr>
        <w:widowControl/>
        <w:numPr>
          <w:ilvl w:val="0"/>
          <w:numId w:val="2"/>
        </w:numPr>
        <w:suppressAutoHyphens w:val="0"/>
        <w:spacing w:after="160" w:line="244" w:lineRule="auto"/>
        <w:ind w:left="426" w:hanging="426"/>
        <w:jc w:val="both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W przypadku zawarcia umowy w wyniku przeprowadzonego postępowania o udzielenie zamówienia publicznego </w:t>
      </w:r>
      <w:r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>podanie przez Panią/Pana danych osobowych jest wymogiem</w:t>
      </w:r>
      <w:r>
        <w:rPr>
          <w:rFonts w:ascii="Arial" w:eastAsia="font444" w:hAnsi="Arial" w:cs="Arial"/>
          <w:color w:val="000000"/>
          <w:sz w:val="22"/>
          <w:szCs w:val="22"/>
          <w:lang w:eastAsia="pl-PL" w:bidi="ar-SA"/>
        </w:rPr>
        <w:t xml:space="preserve"> zawarcia i realizacji</w:t>
      </w:r>
      <w:r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 xml:space="preserve"> umowy.</w:t>
      </w:r>
    </w:p>
    <w:p w14:paraId="7126F855" w14:textId="77777777" w:rsidR="00F039A3" w:rsidRDefault="00813C77">
      <w:pPr>
        <w:widowControl/>
        <w:numPr>
          <w:ilvl w:val="0"/>
          <w:numId w:val="2"/>
        </w:numPr>
        <w:suppressAutoHyphens w:val="0"/>
        <w:spacing w:after="160" w:line="244" w:lineRule="auto"/>
        <w:ind w:left="426" w:hanging="426"/>
        <w:jc w:val="both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Na waranach i zasadach określonych w RODO, posiad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a Pani/Pan :</w:t>
      </w:r>
    </w:p>
    <w:p w14:paraId="7F11C3D8" w14:textId="77777777" w:rsidR="00F039A3" w:rsidRDefault="00813C77">
      <w:pPr>
        <w:widowControl/>
        <w:numPr>
          <w:ilvl w:val="0"/>
          <w:numId w:val="3"/>
        </w:numPr>
        <w:suppressAutoHyphens w:val="0"/>
        <w:spacing w:after="160" w:line="244" w:lineRule="auto"/>
        <w:ind w:left="709" w:hanging="283"/>
        <w:jc w:val="both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na podstawie art. 15 RODO prawo dostępu do danych osobowych Pani/Pana dotyczących;</w:t>
      </w:r>
    </w:p>
    <w:p w14:paraId="6793361E" w14:textId="77777777" w:rsidR="00F039A3" w:rsidRDefault="00813C77">
      <w:pPr>
        <w:widowControl/>
        <w:numPr>
          <w:ilvl w:val="0"/>
          <w:numId w:val="3"/>
        </w:numPr>
        <w:suppressAutoHyphens w:val="0"/>
        <w:spacing w:after="160" w:line="244" w:lineRule="auto"/>
        <w:ind w:left="709" w:hanging="283"/>
        <w:jc w:val="both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na podstawie art. 16 RODO prawo do sprostowania Pani/Pana danych osobowych, jednakże skorzystanie z prawa do sprostowania nie może skutkować zmianą 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wyniku 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postępowania o udzielenie zamówienia publicznego ani zmianą postanowień umowy w zakresie niezgodnym z ustawą </w:t>
      </w:r>
      <w:proofErr w:type="spellStart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Pzp</w:t>
      </w:r>
      <w:proofErr w:type="spellEnd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oraz nie może naruszać integralności protokołu oraz jego załączników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;</w:t>
      </w:r>
    </w:p>
    <w:p w14:paraId="15901875" w14:textId="77777777" w:rsidR="00F039A3" w:rsidRDefault="00813C77">
      <w:pPr>
        <w:widowControl/>
        <w:numPr>
          <w:ilvl w:val="0"/>
          <w:numId w:val="3"/>
        </w:numPr>
        <w:suppressAutoHyphens w:val="0"/>
        <w:spacing w:after="160" w:line="244" w:lineRule="auto"/>
        <w:ind w:left="709" w:hanging="283"/>
        <w:jc w:val="both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na podstawie art. 18 RODO prawo żądania od administratora ograniczenia pr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zetwarzania danych osobowych z zastrzeżeniem przypadków, o których mowa w art. 18 ust. 2 RODO, jednakże p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rawo do ograniczenia przetwarzania nie ma zastosowania w odniesieniu do 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przechowywania, w celu zapewnienia korzystania ze środków ochrony prawnej lub w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celu ochrony praw innej osoby fizycznej lub prawnej, lub z uwagi na ważne względy interesu publicznego Unii Europejskiej lub państwa członkowskiego);  </w:t>
      </w:r>
    </w:p>
    <w:p w14:paraId="54070822" w14:textId="77777777" w:rsidR="00F039A3" w:rsidRDefault="00813C77">
      <w:pPr>
        <w:widowControl/>
        <w:numPr>
          <w:ilvl w:val="0"/>
          <w:numId w:val="3"/>
        </w:numPr>
        <w:suppressAutoHyphens w:val="0"/>
        <w:spacing w:after="160" w:line="244" w:lineRule="auto"/>
        <w:ind w:left="709" w:hanging="283"/>
        <w:jc w:val="both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lastRenderedPageBreak/>
        <w:t>prawo do wniesienia skargi do Prezesa Urzędu Ochrony Danych Osobowych, gdy uzna Pani/Pan, że przetwarza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nie danych osobowych dotyczących Pani/Pana narusza przepisy RODO;</w:t>
      </w:r>
    </w:p>
    <w:p w14:paraId="2CCFF311" w14:textId="77777777" w:rsidR="00F039A3" w:rsidRDefault="00813C77">
      <w:pPr>
        <w:widowControl/>
        <w:numPr>
          <w:ilvl w:val="0"/>
          <w:numId w:val="2"/>
        </w:numPr>
        <w:suppressAutoHyphens w:val="0"/>
        <w:spacing w:after="160" w:line="244" w:lineRule="auto"/>
        <w:ind w:left="426" w:hanging="426"/>
        <w:jc w:val="both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Nie przysługuje Pani/Panu:</w:t>
      </w:r>
    </w:p>
    <w:p w14:paraId="40ACB089" w14:textId="77777777" w:rsidR="00F039A3" w:rsidRDefault="00813C77">
      <w:pPr>
        <w:widowControl/>
        <w:numPr>
          <w:ilvl w:val="0"/>
          <w:numId w:val="4"/>
        </w:numPr>
        <w:suppressAutoHyphens w:val="0"/>
        <w:spacing w:after="160" w:line="244" w:lineRule="auto"/>
        <w:ind w:left="709" w:hanging="283"/>
        <w:jc w:val="both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 związku z art. 17 ust. 3 lit. b, d lub e RODO prawo do usunięcia danych osobowych;</w:t>
      </w:r>
    </w:p>
    <w:p w14:paraId="3BFD5E0C" w14:textId="77777777" w:rsidR="00F039A3" w:rsidRDefault="00813C77">
      <w:pPr>
        <w:widowControl/>
        <w:numPr>
          <w:ilvl w:val="0"/>
          <w:numId w:val="4"/>
        </w:numPr>
        <w:suppressAutoHyphens w:val="0"/>
        <w:spacing w:after="160" w:line="244" w:lineRule="auto"/>
        <w:ind w:left="709" w:hanging="283"/>
        <w:jc w:val="both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prawo do przenoszenia danych osobowych, o którym mowa w art. 20 RODO;</w:t>
      </w:r>
    </w:p>
    <w:p w14:paraId="020DC9E1" w14:textId="77777777" w:rsidR="00F039A3" w:rsidRDefault="00813C77">
      <w:pPr>
        <w:widowControl/>
        <w:numPr>
          <w:ilvl w:val="0"/>
          <w:numId w:val="4"/>
        </w:numPr>
        <w:suppressAutoHyphens w:val="0"/>
        <w:spacing w:after="160" w:line="244" w:lineRule="auto"/>
        <w:ind w:left="709" w:hanging="283"/>
        <w:jc w:val="both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na podst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awie art. 21 RODO prawo sprzeciwu, wobec przetwarzania danych osobowych, gdyż podstawą prawną przetwarzania Pani/Pana danych osobowych jest art. 6 ust. 1 lit. c RODO. </w:t>
      </w:r>
    </w:p>
    <w:p w14:paraId="66067635" w14:textId="77777777" w:rsidR="00F039A3" w:rsidRDefault="00813C77">
      <w:pPr>
        <w:widowControl/>
        <w:numPr>
          <w:ilvl w:val="0"/>
          <w:numId w:val="2"/>
        </w:numPr>
        <w:suppressAutoHyphens w:val="0"/>
        <w:spacing w:after="160" w:line="244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Pani/Pana dane osobowe nie będą podlegały zautomatyzowanemu podejmowaniu decyzji, w tym 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profilowaniu;</w:t>
      </w:r>
    </w:p>
    <w:p w14:paraId="20F1B550" w14:textId="77777777" w:rsidR="00F039A3" w:rsidRDefault="00813C77">
      <w:pPr>
        <w:jc w:val="right"/>
      </w:pPr>
      <w:r>
        <w:t xml:space="preserve"> </w:t>
      </w:r>
    </w:p>
    <w:p w14:paraId="73C57150" w14:textId="77777777" w:rsidR="00F039A3" w:rsidRDefault="00F039A3">
      <w:pPr>
        <w:ind w:left="720"/>
      </w:pPr>
    </w:p>
    <w:p w14:paraId="7898ED31" w14:textId="77777777" w:rsidR="00F039A3" w:rsidRDefault="00F039A3"/>
    <w:p w14:paraId="1DD056A1" w14:textId="77777777" w:rsidR="00F039A3" w:rsidRDefault="00F039A3">
      <w:pPr>
        <w:pStyle w:val="Standard"/>
        <w:tabs>
          <w:tab w:val="left" w:pos="13028"/>
        </w:tabs>
        <w:ind w:left="4248"/>
        <w:jc w:val="center"/>
      </w:pPr>
    </w:p>
    <w:sectPr w:rsidR="00F039A3">
      <w:pgSz w:w="11905" w:h="16837"/>
      <w:pgMar w:top="750" w:right="1134" w:bottom="47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86C25" w14:textId="77777777" w:rsidR="00813C77" w:rsidRDefault="00813C77">
      <w:r>
        <w:separator/>
      </w:r>
    </w:p>
  </w:endnote>
  <w:endnote w:type="continuationSeparator" w:id="0">
    <w:p w14:paraId="405BB97C" w14:textId="77777777" w:rsidR="00813C77" w:rsidRDefault="0081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, 宋体">
    <w:charset w:val="00"/>
    <w:family w:val="auto"/>
    <w:pitch w:val="variable"/>
  </w:font>
  <w:font w:name="Univers-PL, 'Arial Unicode MS'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444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996ED" w14:textId="77777777" w:rsidR="00813C77" w:rsidRDefault="00813C77">
      <w:r>
        <w:rPr>
          <w:color w:val="000000"/>
        </w:rPr>
        <w:separator/>
      </w:r>
    </w:p>
  </w:footnote>
  <w:footnote w:type="continuationSeparator" w:id="0">
    <w:p w14:paraId="05652634" w14:textId="77777777" w:rsidR="00813C77" w:rsidRDefault="00813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E6AB8"/>
    <w:multiLevelType w:val="multilevel"/>
    <w:tmpl w:val="EB9C5FA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227D43E9"/>
    <w:multiLevelType w:val="multilevel"/>
    <w:tmpl w:val="F7425A96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1576E4A"/>
    <w:multiLevelType w:val="multilevel"/>
    <w:tmpl w:val="9CDA019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6173EB3"/>
    <w:multiLevelType w:val="multilevel"/>
    <w:tmpl w:val="4880DF48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039A3"/>
    <w:rsid w:val="00127F1F"/>
    <w:rsid w:val="00813C77"/>
    <w:rsid w:val="00F0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9822"/>
  <w15:docId w15:val="{D7335A45-675D-48D6-9231-87E32972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NormalnyWeb">
    <w:name w:val="Normal (Web)"/>
    <w:basedOn w:val="Standard"/>
    <w:pPr>
      <w:spacing w:before="280" w:after="119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b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numbering" w:customStyle="1" w:styleId="WW8Num2">
    <w:name w:val="WW8Num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zk.niepor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4929</Words>
  <Characters>29578</Characters>
  <Application>Microsoft Office Word</Application>
  <DocSecurity>0</DocSecurity>
  <Lines>246</Lines>
  <Paragraphs>68</Paragraphs>
  <ScaleCrop>false</ScaleCrop>
  <Company/>
  <LinksUpToDate>false</LinksUpToDate>
  <CharactersWithSpaces>34439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Kos</dc:creator>
  <cp:lastModifiedBy>Agnieszka Kos</cp:lastModifiedBy>
  <cp:revision>2</cp:revision>
  <cp:lastPrinted>2020-12-08T09:30:00Z</cp:lastPrinted>
  <dcterms:created xsi:type="dcterms:W3CDTF">2020-12-08T09:58:00Z</dcterms:created>
  <dcterms:modified xsi:type="dcterms:W3CDTF">2020-12-08T09:58:00Z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