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2422" w14:textId="77777777" w:rsidR="00726329" w:rsidRDefault="00E4451B">
      <w:pPr>
        <w:pStyle w:val="Standard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Nieporęt, dnia 23 października 2020 r.</w:t>
      </w:r>
    </w:p>
    <w:p w14:paraId="47B4F734" w14:textId="77777777" w:rsidR="00726329" w:rsidRDefault="00E4451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47C7157" w14:textId="77777777" w:rsidR="00726329" w:rsidRDefault="00E4451B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</w:p>
    <w:p w14:paraId="3514DC37" w14:textId="77777777" w:rsidR="00726329" w:rsidRDefault="00E4451B">
      <w:pPr>
        <w:pStyle w:val="Standard"/>
        <w:ind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14:paraId="7C50FA00" w14:textId="77777777" w:rsidR="00726329" w:rsidRDefault="00E4451B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Zapytanie ofertowe</w:t>
      </w:r>
    </w:p>
    <w:p w14:paraId="4993D1E7" w14:textId="77777777" w:rsidR="00726329" w:rsidRDefault="00726329">
      <w:pPr>
        <w:pStyle w:val="Standard"/>
        <w:jc w:val="center"/>
        <w:rPr>
          <w:rFonts w:ascii="Times New Roman" w:hAnsi="Times New Roman"/>
          <w:b/>
          <w:u w:val="single"/>
        </w:rPr>
      </w:pPr>
    </w:p>
    <w:p w14:paraId="46E86728" w14:textId="77777777" w:rsidR="00726329" w:rsidRDefault="00E4451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Gminny Zakład Komunalny w Nieporęcie zwraca się z zapytaniem ofertowym w sprawie wykonania następującego zamówienia:</w:t>
      </w:r>
    </w:p>
    <w:p w14:paraId="5CCA3402" w14:textId="77777777" w:rsidR="00726329" w:rsidRDefault="00726329">
      <w:pPr>
        <w:pStyle w:val="Standard"/>
        <w:jc w:val="both"/>
        <w:rPr>
          <w:rFonts w:ascii="Times New Roman" w:hAnsi="Times New Roman"/>
        </w:rPr>
      </w:pPr>
    </w:p>
    <w:p w14:paraId="543A1FB2" w14:textId="77777777" w:rsidR="00726329" w:rsidRDefault="00E4451B">
      <w:pPr>
        <w:pStyle w:val="Standard"/>
        <w:tabs>
          <w:tab w:val="left" w:pos="284"/>
          <w:tab w:val="left" w:pos="2556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Przedmiot zamówienia:</w:t>
      </w:r>
    </w:p>
    <w:p w14:paraId="54DEC9E0" w14:textId="77777777" w:rsidR="00726329" w:rsidRDefault="00E4451B">
      <w:pPr>
        <w:pStyle w:val="Standard"/>
        <w:ind w:right="-11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wykonanie przeglądów kotłów gazowych w budynkach komunalnych:</w:t>
      </w:r>
    </w:p>
    <w:p w14:paraId="01F38AE5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Vaillant 24 kW (zamknięta komora spalania) – Nieporęt, ul. Podleśna 4B,</w:t>
      </w:r>
    </w:p>
    <w:p w14:paraId="7724119C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Dom-gaz 12 kW (otwarta komora spalania) – Nieporęt, ul. Dworcowa 17,</w:t>
      </w:r>
    </w:p>
    <w:p w14:paraId="3DC48423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Dom-gaz 19 kW </w:t>
      </w:r>
      <w:r>
        <w:rPr>
          <w:rFonts w:ascii="Times New Roman" w:hAnsi="Times New Roman"/>
        </w:rPr>
        <w:t xml:space="preserve">(otwarta komora spalania) – Nieporęt, ul. Dworcowa 24a,  </w:t>
      </w:r>
    </w:p>
    <w:p w14:paraId="370E03DD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Dom-gaz 19 kW (otwarta komora spalania) – Wólka Radzymińska, ul. Szkolna 79a,  </w:t>
      </w:r>
    </w:p>
    <w:p w14:paraId="2FB70443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Junkers ZW 14-2 DVAE 24 kW (zamknięta komora spalania) - Nieporęt, ul. Dworcowa 17,</w:t>
      </w:r>
    </w:p>
    <w:p w14:paraId="1B2B430D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ARISTON </w:t>
      </w:r>
      <w:proofErr w:type="spellStart"/>
      <w:r>
        <w:rPr>
          <w:rFonts w:ascii="Times New Roman" w:hAnsi="Times New Roman"/>
        </w:rPr>
        <w:t>clas</w:t>
      </w:r>
      <w:proofErr w:type="spellEnd"/>
      <w:r>
        <w:rPr>
          <w:rFonts w:ascii="Times New Roman" w:hAnsi="Times New Roman"/>
        </w:rPr>
        <w:t xml:space="preserve"> 24FF (zamknięta</w:t>
      </w:r>
      <w:r>
        <w:rPr>
          <w:rFonts w:ascii="Times New Roman" w:hAnsi="Times New Roman"/>
        </w:rPr>
        <w:t xml:space="preserve"> komora spalania) – Białobrzegi, Oś. Woskowe 20 m3,</w:t>
      </w:r>
    </w:p>
    <w:p w14:paraId="65B812DA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IMMERGAS EOLO Star 24 3E (zamknięta komora spalania) - Zegrze Południowe, ul. Myśliwska 6/3,</w:t>
      </w:r>
    </w:p>
    <w:p w14:paraId="61B819D3" w14:textId="77777777" w:rsidR="00726329" w:rsidRDefault="00E445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IMMERGAS EOLO Star 24 3E (zamknięta komora spalania) – Zegrze, ul. Pułku Radio 3 m8.</w:t>
      </w:r>
    </w:p>
    <w:p w14:paraId="6EC38B51" w14:textId="77777777" w:rsidR="00726329" w:rsidRDefault="00726329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5EC49032" w14:textId="77777777" w:rsidR="00726329" w:rsidRDefault="00E4451B">
      <w:pPr>
        <w:pStyle w:val="Standard"/>
        <w:tabs>
          <w:tab w:val="left" w:pos="294"/>
          <w:tab w:val="left" w:pos="2566"/>
        </w:tabs>
        <w:spacing w:line="480" w:lineRule="auto"/>
        <w:ind w:left="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 xml:space="preserve">Termin </w:t>
      </w:r>
      <w:r>
        <w:rPr>
          <w:rFonts w:ascii="Times New Roman" w:hAnsi="Times New Roman"/>
          <w:b/>
        </w:rPr>
        <w:t>realizacji*:</w:t>
      </w:r>
    </w:p>
    <w:p w14:paraId="35DCAC0D" w14:textId="77777777" w:rsidR="00726329" w:rsidRDefault="00E4451B">
      <w:pPr>
        <w:pStyle w:val="Standard"/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dnia 14.12.2020 r.</w:t>
      </w:r>
    </w:p>
    <w:p w14:paraId="6DC1390D" w14:textId="77777777" w:rsidR="00726329" w:rsidRDefault="00E4451B">
      <w:pPr>
        <w:pStyle w:val="Standard"/>
        <w:tabs>
          <w:tab w:val="left" w:pos="284"/>
          <w:tab w:val="left" w:pos="2556"/>
        </w:tabs>
        <w:ind w:right="-1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Istotne warunki zamówienia:</w:t>
      </w:r>
    </w:p>
    <w:p w14:paraId="28B688C2" w14:textId="77777777" w:rsidR="00726329" w:rsidRDefault="00E4451B">
      <w:pPr>
        <w:pStyle w:val="Standard"/>
        <w:tabs>
          <w:tab w:val="left" w:pos="284"/>
          <w:tab w:val="left" w:pos="2556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przeglądy kotłów potwierdzone protokołami,</w:t>
      </w:r>
    </w:p>
    <w:p w14:paraId="7DA936A4" w14:textId="77777777" w:rsidR="00726329" w:rsidRDefault="00E4451B">
      <w:pPr>
        <w:pStyle w:val="Standard"/>
        <w:tabs>
          <w:tab w:val="left" w:pos="284"/>
          <w:tab w:val="left" w:pos="2556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ewentualne naprawy realizowane będą na podstawie osobnego zamówienia.</w:t>
      </w:r>
    </w:p>
    <w:p w14:paraId="5FA22C4F" w14:textId="77777777" w:rsidR="00726329" w:rsidRDefault="00E4451B">
      <w:pPr>
        <w:pStyle w:val="Standard"/>
        <w:tabs>
          <w:tab w:val="left" w:pos="284"/>
          <w:tab w:val="left" w:pos="2556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6B8AC0EB" w14:textId="77777777" w:rsidR="00726329" w:rsidRDefault="00E4451B">
      <w:pPr>
        <w:pStyle w:val="Standard"/>
        <w:tabs>
          <w:tab w:val="left" w:pos="308"/>
          <w:tab w:val="left" w:pos="2580"/>
        </w:tabs>
        <w:ind w:left="2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/>
          <w:bCs/>
        </w:rPr>
        <w:tab/>
        <w:t>Sposób przygotowania oferty:</w:t>
      </w:r>
    </w:p>
    <w:p w14:paraId="4517D8A1" w14:textId="77777777" w:rsidR="00726329" w:rsidRDefault="00E4451B">
      <w:pPr>
        <w:pStyle w:val="Standard"/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/>
        </w:rPr>
        <w:t>Wypełniony w języku polskim formularz „</w:t>
      </w:r>
      <w:r>
        <w:rPr>
          <w:rFonts w:ascii="Times New Roman" w:hAnsi="Times New Roman"/>
        </w:rPr>
        <w:t>Oferta”, według wzoru określonego w załączniku do niniejszego zapytania ofertowego, należy złożyć w siedzibie GZK w Nieporęcie, (adres: Gminny Zakład Komunalny w Nieporęcie, 05-126 Nieporęt, ul. Podleśna 4b) lub przesłać na nr faksu 22 774 87 89 wew. 107 l</w:t>
      </w:r>
      <w:r>
        <w:rPr>
          <w:rFonts w:ascii="Times New Roman" w:hAnsi="Times New Roman"/>
        </w:rPr>
        <w:t>ub drogą mailową na adres gzk.sekretariat@nieporet.pl do dnia</w:t>
      </w:r>
      <w:r>
        <w:rPr>
          <w:rFonts w:ascii="Times New Roman" w:hAnsi="Times New Roman"/>
          <w:b/>
        </w:rPr>
        <w:t xml:space="preserve"> 30 października 2020 r. do godz. 16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</w:rPr>
        <w:t>.</w:t>
      </w:r>
    </w:p>
    <w:p w14:paraId="3EDE69A3" w14:textId="77777777" w:rsidR="00726329" w:rsidRDefault="00726329">
      <w:pPr>
        <w:pStyle w:val="Standard"/>
        <w:ind w:left="360"/>
        <w:jc w:val="both"/>
        <w:rPr>
          <w:rFonts w:ascii="Times New Roman" w:hAnsi="Times New Roman"/>
        </w:rPr>
      </w:pPr>
    </w:p>
    <w:p w14:paraId="75876130" w14:textId="77777777" w:rsidR="00726329" w:rsidRDefault="00E4451B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</w:rPr>
        <w:t>Zastrzega się, że niniejsze zapytanie ofertowe nie stanowi zobowiązania do udzielenia zamówienia.</w:t>
      </w:r>
    </w:p>
    <w:p w14:paraId="65A85982" w14:textId="77777777" w:rsidR="00726329" w:rsidRDefault="00726329">
      <w:pPr>
        <w:pStyle w:val="Standard"/>
        <w:rPr>
          <w:rFonts w:ascii="Times New Roman" w:hAnsi="Times New Roman"/>
        </w:rPr>
      </w:pPr>
    </w:p>
    <w:p w14:paraId="067EBFCC" w14:textId="77777777" w:rsidR="00726329" w:rsidRDefault="00726329">
      <w:pPr>
        <w:pStyle w:val="Standard"/>
        <w:rPr>
          <w:rFonts w:ascii="Times New Roman" w:hAnsi="Times New Roman"/>
        </w:rPr>
      </w:pPr>
    </w:p>
    <w:p w14:paraId="4790BA58" w14:textId="77777777" w:rsidR="00726329" w:rsidRDefault="00726329">
      <w:pPr>
        <w:pStyle w:val="Standard"/>
        <w:rPr>
          <w:rFonts w:ascii="Times New Roman" w:hAnsi="Times New Roman"/>
        </w:rPr>
      </w:pPr>
    </w:p>
    <w:p w14:paraId="16499584" w14:textId="77777777" w:rsidR="00726329" w:rsidRDefault="00E4451B">
      <w:pPr>
        <w:pStyle w:val="Standard"/>
        <w:ind w:left="5940"/>
        <w:rPr>
          <w:rFonts w:ascii="Times New Roman" w:eastAsia="Univers-PL, 'Arial Unicode MS'" w:hAnsi="Times New Roman"/>
        </w:rPr>
      </w:pPr>
      <w:r>
        <w:rPr>
          <w:rFonts w:ascii="Times New Roman" w:eastAsia="Univers-PL, 'Arial Unicode MS'" w:hAnsi="Times New Roman"/>
        </w:rPr>
        <w:t xml:space="preserve">        /-/ Aneta Jastrzębska</w:t>
      </w:r>
    </w:p>
    <w:p w14:paraId="1FF9B0BD" w14:textId="77777777" w:rsidR="00726329" w:rsidRDefault="00E4451B">
      <w:pPr>
        <w:pStyle w:val="Standard"/>
        <w:ind w:left="5940"/>
        <w:jc w:val="both"/>
        <w:rPr>
          <w:rFonts w:ascii="Times New Roman" w:eastAsia="Univers-PL, 'Arial Unicode MS'" w:hAnsi="Times New Roman"/>
          <w:sz w:val="16"/>
          <w:szCs w:val="16"/>
        </w:rPr>
      </w:pPr>
      <w:r>
        <w:rPr>
          <w:rFonts w:ascii="Times New Roman" w:eastAsia="Univers-PL, 'Arial Unicode MS'" w:hAnsi="Times New Roman"/>
          <w:sz w:val="16"/>
          <w:szCs w:val="16"/>
        </w:rPr>
        <w:t xml:space="preserve">       </w:t>
      </w:r>
      <w:r>
        <w:rPr>
          <w:rFonts w:ascii="Times New Roman" w:eastAsia="Univers-PL, 'Arial Unicode MS'" w:hAnsi="Times New Roman"/>
          <w:sz w:val="16"/>
          <w:szCs w:val="16"/>
        </w:rPr>
        <w:t>(Podpis pracownika merytorycznego)</w:t>
      </w:r>
    </w:p>
    <w:p w14:paraId="48FDF696" w14:textId="77777777" w:rsidR="00726329" w:rsidRDefault="00726329">
      <w:pPr>
        <w:pStyle w:val="Standard"/>
        <w:ind w:left="5940"/>
        <w:jc w:val="both"/>
        <w:rPr>
          <w:rFonts w:ascii="Times New Roman" w:eastAsia="Univers-PL, 'Arial Unicode MS'" w:hAnsi="Times New Roman"/>
          <w:sz w:val="16"/>
          <w:szCs w:val="16"/>
        </w:rPr>
      </w:pPr>
    </w:p>
    <w:p w14:paraId="51E9AD9C" w14:textId="77777777" w:rsidR="00726329" w:rsidRDefault="00E445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załączeniu;</w:t>
      </w:r>
    </w:p>
    <w:p w14:paraId="0CB620B4" w14:textId="77777777" w:rsidR="00726329" w:rsidRDefault="00E445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wzór oferty Wykonawcy</w:t>
      </w:r>
    </w:p>
    <w:p w14:paraId="42114380" w14:textId="77777777" w:rsidR="00726329" w:rsidRDefault="00726329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B57627D" w14:textId="77777777" w:rsidR="00726329" w:rsidRDefault="00E4451B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*- jeżeli występuje potrzeba określenia terminu</w:t>
      </w:r>
    </w:p>
    <w:p w14:paraId="526A18D8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4B480297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249838D1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7EC87B38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6C2C169E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726C8E3A" w14:textId="77777777" w:rsidR="00726329" w:rsidRDefault="00E4451B">
      <w:pPr>
        <w:widowControl w:val="0"/>
        <w:ind w:left="360"/>
        <w:jc w:val="right"/>
        <w:rPr>
          <w:rFonts w:ascii="Times New Roman" w:eastAsia="Lucida Sans Unicode" w:hAnsi="Times New Roman" w:cs="Mangal"/>
        </w:rPr>
      </w:pPr>
      <w:r>
        <w:rPr>
          <w:rFonts w:ascii="Times New Roman" w:eastAsia="Lucida Sans Unicode" w:hAnsi="Times New Roman" w:cs="Mangal"/>
        </w:rPr>
        <w:lastRenderedPageBreak/>
        <w:t>……………………….., dnia …...........………..</w:t>
      </w:r>
    </w:p>
    <w:p w14:paraId="49993763" w14:textId="77777777" w:rsidR="00726329" w:rsidRDefault="00726329">
      <w:pPr>
        <w:widowControl w:val="0"/>
        <w:ind w:left="360"/>
        <w:jc w:val="both"/>
        <w:rPr>
          <w:rFonts w:ascii="Times New Roman" w:eastAsia="Lucida Sans Unicode" w:hAnsi="Times New Roman" w:cs="Mangal"/>
        </w:rPr>
      </w:pPr>
    </w:p>
    <w:p w14:paraId="15EEB599" w14:textId="77777777" w:rsidR="00726329" w:rsidRDefault="00E4451B">
      <w:pPr>
        <w:widowControl w:val="0"/>
        <w:jc w:val="both"/>
        <w:rPr>
          <w:rFonts w:ascii="Times New Roman" w:eastAsia="Lucida Sans Unicode" w:hAnsi="Times New Roman" w:cs="Mangal"/>
        </w:rPr>
      </w:pPr>
      <w:r>
        <w:rPr>
          <w:rFonts w:ascii="Times New Roman" w:eastAsia="Lucida Sans Unicode" w:hAnsi="Times New Roman" w:cs="Mangal"/>
        </w:rPr>
        <w:t>…………………………….</w:t>
      </w:r>
    </w:p>
    <w:p w14:paraId="01B95FE4" w14:textId="77777777" w:rsidR="00726329" w:rsidRDefault="00E4451B">
      <w:pPr>
        <w:widowControl w:val="0"/>
        <w:jc w:val="both"/>
        <w:rPr>
          <w:rFonts w:ascii="Times New Roman" w:eastAsia="Lucida Sans Unicode" w:hAnsi="Times New Roman" w:cs="Mangal"/>
          <w:i/>
          <w:iCs/>
          <w:sz w:val="18"/>
          <w:szCs w:val="18"/>
        </w:rPr>
      </w:pPr>
      <w:r>
        <w:rPr>
          <w:rFonts w:ascii="Times New Roman" w:eastAsia="Lucida Sans Unicode" w:hAnsi="Times New Roman" w:cs="Mangal"/>
          <w:i/>
          <w:iCs/>
          <w:sz w:val="18"/>
          <w:szCs w:val="18"/>
        </w:rPr>
        <w:t xml:space="preserve">   (Nazwa/Pieczątka Wykonawcy)</w:t>
      </w:r>
    </w:p>
    <w:p w14:paraId="3FA04EDF" w14:textId="77777777" w:rsidR="00726329" w:rsidRDefault="00726329">
      <w:pPr>
        <w:widowControl w:val="0"/>
        <w:jc w:val="both"/>
        <w:rPr>
          <w:rFonts w:ascii="Times New Roman" w:eastAsia="Lucida Sans Unicode" w:hAnsi="Times New Roman" w:cs="Mangal"/>
          <w:i/>
          <w:iCs/>
          <w:sz w:val="18"/>
          <w:szCs w:val="18"/>
        </w:rPr>
      </w:pPr>
    </w:p>
    <w:p w14:paraId="03FE9ED4" w14:textId="77777777" w:rsidR="00726329" w:rsidRDefault="00726329">
      <w:pPr>
        <w:widowControl w:val="0"/>
        <w:jc w:val="both"/>
        <w:rPr>
          <w:rFonts w:ascii="Times New Roman" w:eastAsia="Lucida Sans Unicode" w:hAnsi="Times New Roman" w:cs="Mangal"/>
          <w:sz w:val="20"/>
          <w:szCs w:val="20"/>
        </w:rPr>
      </w:pPr>
    </w:p>
    <w:p w14:paraId="5A1FDF04" w14:textId="77777777" w:rsidR="00726329" w:rsidRDefault="00E4451B">
      <w:pPr>
        <w:widowControl w:val="0"/>
        <w:ind w:left="5760"/>
        <w:jc w:val="both"/>
        <w:rPr>
          <w:rFonts w:ascii="Times New Roman" w:eastAsia="Lucida Sans Unicode" w:hAnsi="Times New Roman" w:cs="Mangal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sz w:val="28"/>
          <w:szCs w:val="28"/>
        </w:rPr>
        <w:t>Gminny Zakład Komunalny</w:t>
      </w:r>
    </w:p>
    <w:p w14:paraId="13BB788B" w14:textId="77777777" w:rsidR="00726329" w:rsidRDefault="00E4451B">
      <w:pPr>
        <w:widowControl w:val="0"/>
        <w:ind w:left="5760"/>
        <w:jc w:val="both"/>
        <w:rPr>
          <w:rFonts w:ascii="Times New Roman" w:eastAsia="Lucida Sans Unicode" w:hAnsi="Times New Roman" w:cs="Mangal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sz w:val="28"/>
          <w:szCs w:val="28"/>
        </w:rPr>
        <w:t xml:space="preserve">w </w:t>
      </w:r>
      <w:r>
        <w:rPr>
          <w:rFonts w:ascii="Times New Roman" w:eastAsia="Lucida Sans Unicode" w:hAnsi="Times New Roman" w:cs="Mangal"/>
          <w:b/>
          <w:sz w:val="28"/>
          <w:szCs w:val="28"/>
        </w:rPr>
        <w:t>Nieporęcie</w:t>
      </w:r>
    </w:p>
    <w:p w14:paraId="1A0C290A" w14:textId="77777777" w:rsidR="00726329" w:rsidRDefault="00E4451B">
      <w:pPr>
        <w:widowControl w:val="0"/>
        <w:ind w:left="5760"/>
        <w:jc w:val="both"/>
        <w:rPr>
          <w:rFonts w:ascii="Times New Roman" w:eastAsia="Lucida Sans Unicode" w:hAnsi="Times New Roman" w:cs="Mangal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sz w:val="28"/>
          <w:szCs w:val="28"/>
        </w:rPr>
        <w:t>ul. Podleśna 4b</w:t>
      </w:r>
    </w:p>
    <w:p w14:paraId="5F8F357B" w14:textId="77777777" w:rsidR="00726329" w:rsidRDefault="00E4451B">
      <w:pPr>
        <w:widowControl w:val="0"/>
        <w:ind w:left="5760"/>
        <w:jc w:val="both"/>
        <w:rPr>
          <w:rFonts w:ascii="Times New Roman" w:eastAsia="Lucida Sans Unicode" w:hAnsi="Times New Roman" w:cs="Mangal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sz w:val="28"/>
          <w:szCs w:val="28"/>
        </w:rPr>
        <w:t>05-126 Nieporęt</w:t>
      </w:r>
    </w:p>
    <w:p w14:paraId="14038927" w14:textId="77777777" w:rsidR="00726329" w:rsidRDefault="00726329">
      <w:pPr>
        <w:widowControl w:val="0"/>
        <w:ind w:left="360"/>
        <w:jc w:val="both"/>
        <w:rPr>
          <w:rFonts w:ascii="Times New Roman" w:eastAsia="Lucida Sans Unicode" w:hAnsi="Times New Roman" w:cs="Mangal"/>
          <w:sz w:val="28"/>
          <w:szCs w:val="28"/>
        </w:rPr>
      </w:pPr>
    </w:p>
    <w:p w14:paraId="66B14BFF" w14:textId="77777777" w:rsidR="00726329" w:rsidRDefault="00726329">
      <w:pPr>
        <w:widowControl w:val="0"/>
        <w:spacing w:line="480" w:lineRule="auto"/>
        <w:ind w:left="360"/>
        <w:jc w:val="both"/>
        <w:rPr>
          <w:rFonts w:ascii="Times New Roman" w:eastAsia="Lucida Sans Unicode" w:hAnsi="Times New Roman" w:cs="Mangal"/>
        </w:rPr>
      </w:pPr>
    </w:p>
    <w:p w14:paraId="3ABD63A2" w14:textId="77777777" w:rsidR="00726329" w:rsidRDefault="00E4451B">
      <w:pPr>
        <w:widowControl w:val="0"/>
        <w:spacing w:line="480" w:lineRule="auto"/>
        <w:jc w:val="center"/>
        <w:rPr>
          <w:rFonts w:ascii="Times New Roman" w:eastAsia="Lucida Sans Unicode" w:hAnsi="Times New Roman" w:cs="Mangal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sz w:val="28"/>
          <w:szCs w:val="28"/>
        </w:rPr>
        <w:t xml:space="preserve">O F E R T A      W Y K O N A W C Y  </w:t>
      </w:r>
    </w:p>
    <w:p w14:paraId="0EA40A35" w14:textId="77777777" w:rsidR="00726329" w:rsidRDefault="00E4451B">
      <w:pPr>
        <w:widowControl w:val="0"/>
        <w:spacing w:line="480" w:lineRule="auto"/>
        <w:jc w:val="center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 xml:space="preserve"> w związku z zapytaniem ofertowym Gminnego Zakładu Komunalnego w Nieporęcie</w:t>
      </w:r>
    </w:p>
    <w:p w14:paraId="46284A40" w14:textId="77777777" w:rsidR="00726329" w:rsidRDefault="00E4451B">
      <w:pPr>
        <w:widowControl w:val="0"/>
        <w:spacing w:line="480" w:lineRule="auto"/>
        <w:jc w:val="center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 xml:space="preserve"> z dnia ...........................................</w:t>
      </w:r>
    </w:p>
    <w:p w14:paraId="12B55F88" w14:textId="77777777" w:rsidR="00726329" w:rsidRDefault="00726329">
      <w:pPr>
        <w:widowControl w:val="0"/>
        <w:rPr>
          <w:rFonts w:ascii="Times New Roman" w:eastAsia="Lucida Sans Unicode" w:hAnsi="Times New Roman" w:cs="Mangal"/>
          <w:b/>
        </w:rPr>
      </w:pPr>
    </w:p>
    <w:p w14:paraId="531E958F" w14:textId="77777777" w:rsidR="00726329" w:rsidRDefault="00E4451B">
      <w:pPr>
        <w:widowControl w:val="0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 xml:space="preserve">Nazwa wykonawcy: </w:t>
      </w:r>
      <w:r>
        <w:rPr>
          <w:rFonts w:ascii="Times New Roman" w:eastAsia="Lucida Sans Unicode" w:hAnsi="Times New Roman" w:cs="Mangal"/>
          <w:b/>
        </w:rPr>
        <w:t>.........................................................................................................................................</w:t>
      </w:r>
    </w:p>
    <w:p w14:paraId="575C6EC8" w14:textId="77777777" w:rsidR="00726329" w:rsidRDefault="00726329">
      <w:pPr>
        <w:widowControl w:val="0"/>
        <w:rPr>
          <w:rFonts w:ascii="Times New Roman" w:eastAsia="Lucida Sans Unicode" w:hAnsi="Times New Roman" w:cs="Mangal"/>
          <w:b/>
        </w:rPr>
      </w:pPr>
    </w:p>
    <w:p w14:paraId="1012D4B6" w14:textId="77777777" w:rsidR="00726329" w:rsidRDefault="00E4451B">
      <w:pPr>
        <w:widowControl w:val="0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>Adres/siedziba wykonawcy: …..........................................................................................</w:t>
      </w:r>
      <w:r>
        <w:rPr>
          <w:rFonts w:ascii="Times New Roman" w:eastAsia="Lucida Sans Unicode" w:hAnsi="Times New Roman" w:cs="Mangal"/>
          <w:b/>
        </w:rPr>
        <w:t>.................</w:t>
      </w:r>
    </w:p>
    <w:p w14:paraId="3D770CBB" w14:textId="77777777" w:rsidR="00726329" w:rsidRDefault="00726329">
      <w:pPr>
        <w:widowControl w:val="0"/>
        <w:rPr>
          <w:rFonts w:ascii="Times New Roman" w:eastAsia="Lucida Sans Unicode" w:hAnsi="Times New Roman" w:cs="Mangal"/>
          <w:b/>
        </w:rPr>
      </w:pPr>
    </w:p>
    <w:p w14:paraId="1B3027C5" w14:textId="77777777" w:rsidR="00726329" w:rsidRDefault="00E4451B">
      <w:pPr>
        <w:widowControl w:val="0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>Telefon, fax, e-mail wykonawcy: …………………...........................................................................</w:t>
      </w:r>
    </w:p>
    <w:p w14:paraId="21726F22" w14:textId="77777777" w:rsidR="00726329" w:rsidRDefault="00726329">
      <w:pPr>
        <w:widowControl w:val="0"/>
        <w:rPr>
          <w:rFonts w:ascii="Times New Roman" w:eastAsia="Lucida Sans Unicode" w:hAnsi="Times New Roman" w:cs="Mangal"/>
          <w:b/>
        </w:rPr>
      </w:pPr>
    </w:p>
    <w:p w14:paraId="3E1E3887" w14:textId="77777777" w:rsidR="00726329" w:rsidRDefault="00726329">
      <w:pPr>
        <w:widowControl w:val="0"/>
        <w:rPr>
          <w:rFonts w:ascii="Times New Roman" w:eastAsia="Lucida Sans Unicode" w:hAnsi="Times New Roman" w:cs="Mangal"/>
          <w:b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726329" w14:paraId="46FDD42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B7055" w14:textId="77777777" w:rsidR="00726329" w:rsidRDefault="00726329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25D3" w14:textId="77777777" w:rsidR="00726329" w:rsidRDefault="00726329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4EB4A" w14:textId="77777777" w:rsidR="00726329" w:rsidRDefault="00E4451B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35557" w14:textId="77777777" w:rsidR="00726329" w:rsidRDefault="00726329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</w:tr>
      <w:tr w:rsidR="00726329" w14:paraId="055112C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C001" w14:textId="77777777" w:rsidR="00726329" w:rsidRDefault="00E4451B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FB14B" w14:textId="77777777" w:rsidR="00726329" w:rsidRDefault="00E4451B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1564C" w14:textId="77777777" w:rsidR="00726329" w:rsidRDefault="00E4451B">
            <w:pPr>
              <w:widowControl w:val="0"/>
              <w:snapToGrid w:val="0"/>
              <w:ind w:left="-7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88976" w14:textId="77777777" w:rsidR="00726329" w:rsidRDefault="00E4451B">
            <w:pPr>
              <w:widowControl w:val="0"/>
              <w:snapToGrid w:val="0"/>
              <w:ind w:left="-7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E4444" w14:textId="77777777" w:rsidR="00726329" w:rsidRDefault="00E4451B">
            <w:pPr>
              <w:widowControl w:val="0"/>
              <w:snapToGrid w:val="0"/>
              <w:ind w:left="-70" w:right="-3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DBAB8" w14:textId="77777777" w:rsidR="00726329" w:rsidRDefault="00E4451B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  <w:r>
              <w:rPr>
                <w:rFonts w:ascii="Times New Roman" w:eastAsia="Lucida Sans Unicode" w:hAnsi="Times New Roman" w:cs="Mangal"/>
                <w:b/>
              </w:rPr>
              <w:t>UWAGI</w:t>
            </w:r>
          </w:p>
        </w:tc>
      </w:tr>
      <w:tr w:rsidR="00726329" w14:paraId="16C9FAB3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9AEAA" w14:textId="77777777" w:rsidR="00726329" w:rsidRDefault="00726329">
            <w:pPr>
              <w:widowControl w:val="0"/>
              <w:rPr>
                <w:rFonts w:ascii="Times New Roman" w:eastAsia="Lucida Sans Unicode" w:hAnsi="Times New Roman" w:cs="Mangal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E71D9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  <w:p w14:paraId="38224D40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  <w:p w14:paraId="16FA6BAA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  <w:p w14:paraId="20012350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  <w:p w14:paraId="66B483A2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  <w:p w14:paraId="362ADA4F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  <w:p w14:paraId="2505D73A" w14:textId="77777777" w:rsidR="00726329" w:rsidRDefault="00726329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Mang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E8D55" w14:textId="77777777" w:rsidR="00726329" w:rsidRDefault="00726329">
            <w:pPr>
              <w:widowControl w:val="0"/>
              <w:snapToGrid w:val="0"/>
              <w:ind w:left="-7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0D7BC" w14:textId="77777777" w:rsidR="00726329" w:rsidRDefault="00726329">
            <w:pPr>
              <w:widowControl w:val="0"/>
              <w:snapToGrid w:val="0"/>
              <w:ind w:left="-70" w:right="-7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129D3" w14:textId="77777777" w:rsidR="00726329" w:rsidRDefault="00726329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E7E75" w14:textId="77777777" w:rsidR="00726329" w:rsidRDefault="00726329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  <w:p w14:paraId="2236438B" w14:textId="77777777" w:rsidR="00726329" w:rsidRDefault="00726329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</w:rPr>
            </w:pPr>
          </w:p>
        </w:tc>
      </w:tr>
    </w:tbl>
    <w:p w14:paraId="5DA35847" w14:textId="77777777" w:rsidR="00726329" w:rsidRDefault="00726329">
      <w:pPr>
        <w:widowControl w:val="0"/>
        <w:rPr>
          <w:rFonts w:ascii="Times New Roman" w:eastAsia="Lucida Sans Unicode" w:hAnsi="Times New Roman" w:cs="Mangal"/>
        </w:rPr>
      </w:pPr>
    </w:p>
    <w:p w14:paraId="5E7E7EEC" w14:textId="77777777" w:rsidR="00726329" w:rsidRDefault="00E4451B">
      <w:pPr>
        <w:widowControl w:val="0"/>
        <w:jc w:val="both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 xml:space="preserve">W cenę brutto zostały wliczone </w:t>
      </w:r>
      <w:r>
        <w:rPr>
          <w:rFonts w:ascii="Times New Roman" w:eastAsia="Lucida Sans Unicode" w:hAnsi="Times New Roman" w:cs="Mangal"/>
          <w:b/>
        </w:rPr>
        <w:t>wszystkie koszty wykonania zamówienia.</w:t>
      </w:r>
    </w:p>
    <w:p w14:paraId="35D8097D" w14:textId="77777777" w:rsidR="00726329" w:rsidRDefault="00726329">
      <w:pPr>
        <w:widowControl w:val="0"/>
        <w:jc w:val="both"/>
        <w:rPr>
          <w:rFonts w:ascii="Times New Roman" w:eastAsia="Lucida Sans Unicode" w:hAnsi="Times New Roman" w:cs="Mangal"/>
          <w:b/>
        </w:rPr>
      </w:pPr>
    </w:p>
    <w:p w14:paraId="3BF0CD83" w14:textId="77777777" w:rsidR="00726329" w:rsidRDefault="00726329">
      <w:pPr>
        <w:widowControl w:val="0"/>
        <w:jc w:val="both"/>
        <w:rPr>
          <w:rFonts w:ascii="Times New Roman" w:eastAsia="Lucida Sans Unicode" w:hAnsi="Times New Roman" w:cs="Mangal"/>
          <w:b/>
        </w:rPr>
      </w:pPr>
    </w:p>
    <w:p w14:paraId="2008F0E9" w14:textId="77777777" w:rsidR="00726329" w:rsidRDefault="00E4451B">
      <w:pPr>
        <w:widowControl w:val="0"/>
        <w:jc w:val="both"/>
        <w:rPr>
          <w:rFonts w:ascii="Times New Roman" w:eastAsia="Lucida Sans Unicode" w:hAnsi="Times New Roman" w:cs="Mangal"/>
          <w:b/>
        </w:rPr>
      </w:pPr>
      <w:r>
        <w:rPr>
          <w:rFonts w:ascii="Times New Roman" w:eastAsia="Lucida Sans Unicode" w:hAnsi="Times New Roman" w:cs="Mangal"/>
          <w:b/>
        </w:rPr>
        <w:t>Zapoznałem się z warunkami określonymi w zapytaniu ofertowym i nie wnoszę do nich zastrzeżeń.</w:t>
      </w:r>
    </w:p>
    <w:p w14:paraId="120ED7B7" w14:textId="77777777" w:rsidR="00726329" w:rsidRDefault="00726329">
      <w:pPr>
        <w:widowControl w:val="0"/>
        <w:ind w:left="4248"/>
        <w:jc w:val="center"/>
        <w:rPr>
          <w:rFonts w:ascii="Times New Roman" w:eastAsia="Lucida Sans Unicode" w:hAnsi="Times New Roman" w:cs="Mangal"/>
          <w:b/>
        </w:rPr>
      </w:pPr>
    </w:p>
    <w:p w14:paraId="5E763C61" w14:textId="77777777" w:rsidR="00726329" w:rsidRDefault="00726329">
      <w:pPr>
        <w:widowControl w:val="0"/>
        <w:ind w:left="4248"/>
        <w:jc w:val="center"/>
        <w:rPr>
          <w:rFonts w:ascii="Times New Roman" w:eastAsia="Lucida Sans Unicode" w:hAnsi="Times New Roman" w:cs="Mangal"/>
          <w:b/>
        </w:rPr>
      </w:pPr>
    </w:p>
    <w:p w14:paraId="78F73837" w14:textId="77777777" w:rsidR="00726329" w:rsidRDefault="00726329">
      <w:pPr>
        <w:widowControl w:val="0"/>
        <w:ind w:left="4248"/>
        <w:jc w:val="center"/>
        <w:rPr>
          <w:rFonts w:ascii="Times New Roman" w:eastAsia="Lucida Sans Unicode" w:hAnsi="Times New Roman" w:cs="Mangal"/>
          <w:b/>
        </w:rPr>
      </w:pPr>
    </w:p>
    <w:p w14:paraId="3F349429" w14:textId="77777777" w:rsidR="00726329" w:rsidRDefault="00726329">
      <w:pPr>
        <w:widowControl w:val="0"/>
        <w:rPr>
          <w:rFonts w:ascii="Times New Roman" w:eastAsia="Lucida Sans Unicode" w:hAnsi="Times New Roman" w:cs="Mangal"/>
          <w:b/>
        </w:rPr>
      </w:pPr>
    </w:p>
    <w:p w14:paraId="5F24BE3C" w14:textId="77777777" w:rsidR="00726329" w:rsidRDefault="00E4451B">
      <w:pPr>
        <w:widowControl w:val="0"/>
        <w:ind w:left="4248"/>
        <w:jc w:val="center"/>
        <w:rPr>
          <w:rFonts w:ascii="Times New Roman" w:eastAsia="Lucida Sans Unicode" w:hAnsi="Times New Roman" w:cs="Mangal"/>
        </w:rPr>
      </w:pPr>
      <w:r>
        <w:rPr>
          <w:rFonts w:ascii="Times New Roman" w:eastAsia="Lucida Sans Unicode" w:hAnsi="Times New Roman" w:cs="Mangal"/>
        </w:rPr>
        <w:t>........................................................</w:t>
      </w:r>
    </w:p>
    <w:p w14:paraId="1FA2FFBB" w14:textId="77777777" w:rsidR="00726329" w:rsidRDefault="00E4451B">
      <w:pPr>
        <w:widowControl w:val="0"/>
        <w:ind w:left="4248"/>
        <w:jc w:val="center"/>
        <w:rPr>
          <w:rFonts w:ascii="Times New Roman" w:eastAsia="Lucida Sans Unicode" w:hAnsi="Times New Roman" w:cs="Mangal"/>
          <w:i/>
          <w:iCs/>
          <w:sz w:val="18"/>
          <w:szCs w:val="18"/>
        </w:rPr>
      </w:pPr>
      <w:r>
        <w:rPr>
          <w:rFonts w:ascii="Times New Roman" w:eastAsia="Lucida Sans Unicode" w:hAnsi="Times New Roman" w:cs="Mangal"/>
          <w:i/>
          <w:iCs/>
          <w:sz w:val="18"/>
          <w:szCs w:val="18"/>
        </w:rPr>
        <w:t>(Podpis wykonawcy lub osoby uprawnionej)</w:t>
      </w:r>
    </w:p>
    <w:p w14:paraId="4B396D0B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75191D1A" w14:textId="77777777" w:rsidR="00726329" w:rsidRDefault="00E4451B">
      <w:pPr>
        <w:suppressAutoHyphens w:val="0"/>
        <w:spacing w:line="360" w:lineRule="auto"/>
        <w:jc w:val="center"/>
        <w:textAlignment w:val="auto"/>
        <w:rPr>
          <w:rFonts w:ascii="Arial" w:eastAsia="Calibri" w:hAnsi="Arial"/>
          <w:b/>
          <w:i/>
          <w:kern w:val="0"/>
          <w:lang w:eastAsia="en-US" w:bidi="ar-SA"/>
        </w:rPr>
      </w:pPr>
      <w:r>
        <w:rPr>
          <w:rFonts w:ascii="Arial" w:eastAsia="Calibri" w:hAnsi="Arial"/>
          <w:b/>
          <w:i/>
          <w:kern w:val="0"/>
          <w:lang w:eastAsia="en-US" w:bidi="ar-SA"/>
        </w:rPr>
        <w:lastRenderedPageBreak/>
        <w:t xml:space="preserve">Klauzula </w:t>
      </w:r>
      <w:r>
        <w:rPr>
          <w:rFonts w:ascii="Arial" w:eastAsia="Calibri" w:hAnsi="Arial"/>
          <w:b/>
          <w:i/>
          <w:kern w:val="0"/>
          <w:lang w:eastAsia="en-US" w:bidi="ar-SA"/>
        </w:rPr>
        <w:t xml:space="preserve">informacyjna przetwarzania danych osobowych </w:t>
      </w:r>
    </w:p>
    <w:p w14:paraId="5F7E740A" w14:textId="77777777" w:rsidR="00726329" w:rsidRDefault="00E4451B">
      <w:pPr>
        <w:suppressAutoHyphens w:val="0"/>
        <w:spacing w:line="360" w:lineRule="auto"/>
        <w:jc w:val="center"/>
        <w:textAlignment w:val="auto"/>
        <w:rPr>
          <w:rFonts w:hint="eastAsia"/>
        </w:rPr>
      </w:pPr>
      <w:r>
        <w:rPr>
          <w:rFonts w:ascii="Arial" w:eastAsia="Calibri" w:hAnsi="Arial"/>
          <w:b/>
          <w:i/>
          <w:kern w:val="0"/>
          <w:lang w:eastAsia="en-US" w:bidi="ar-SA"/>
        </w:rPr>
        <w:t xml:space="preserve">przez </w:t>
      </w:r>
      <w:r>
        <w:rPr>
          <w:rFonts w:ascii="Arial" w:eastAsia="Times New Roman" w:hAnsi="Arial"/>
          <w:b/>
          <w:kern w:val="0"/>
          <w:lang w:eastAsia="pl-PL" w:bidi="ar-SA"/>
        </w:rPr>
        <w:t xml:space="preserve">Gminny Zakład Komunalny w Nieporęcie </w:t>
      </w:r>
    </w:p>
    <w:p w14:paraId="11369EBE" w14:textId="77777777" w:rsidR="00726329" w:rsidRDefault="00E4451B">
      <w:pPr>
        <w:suppressAutoHyphens w:val="0"/>
        <w:spacing w:line="360" w:lineRule="auto"/>
        <w:jc w:val="center"/>
        <w:textAlignment w:val="auto"/>
        <w:rPr>
          <w:rFonts w:ascii="Arial" w:eastAsia="Calibri" w:hAnsi="Arial"/>
          <w:b/>
          <w:i/>
          <w:kern w:val="0"/>
          <w:lang w:eastAsia="en-US" w:bidi="ar-SA"/>
        </w:rPr>
      </w:pPr>
      <w:r>
        <w:rPr>
          <w:rFonts w:ascii="Arial" w:eastAsia="Calibri" w:hAnsi="Arial"/>
          <w:b/>
          <w:i/>
          <w:kern w:val="0"/>
          <w:lang w:eastAsia="en-US" w:bidi="ar-SA"/>
        </w:rPr>
        <w:t xml:space="preserve">w związku z prowadzonym postępowaniem </w:t>
      </w:r>
    </w:p>
    <w:p w14:paraId="7774A335" w14:textId="77777777" w:rsidR="00726329" w:rsidRDefault="00E4451B">
      <w:pPr>
        <w:suppressAutoHyphens w:val="0"/>
        <w:spacing w:line="360" w:lineRule="auto"/>
        <w:jc w:val="center"/>
        <w:textAlignment w:val="auto"/>
        <w:rPr>
          <w:rFonts w:ascii="Arial" w:eastAsia="Calibri" w:hAnsi="Arial"/>
          <w:b/>
          <w:i/>
          <w:kern w:val="0"/>
          <w:lang w:eastAsia="en-US" w:bidi="ar-SA"/>
        </w:rPr>
      </w:pPr>
      <w:r>
        <w:rPr>
          <w:rFonts w:ascii="Arial" w:eastAsia="Calibri" w:hAnsi="Arial"/>
          <w:b/>
          <w:i/>
          <w:kern w:val="0"/>
          <w:lang w:eastAsia="en-US" w:bidi="ar-SA"/>
        </w:rPr>
        <w:t>o udzielenie zamówienia publicznego</w:t>
      </w:r>
    </w:p>
    <w:p w14:paraId="50A60D55" w14:textId="77777777" w:rsidR="00726329" w:rsidRDefault="00726329">
      <w:pPr>
        <w:suppressAutoHyphens w:val="0"/>
        <w:spacing w:before="120" w:after="120" w:line="276" w:lineRule="auto"/>
        <w:jc w:val="both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0D5A5112" w14:textId="77777777" w:rsidR="00726329" w:rsidRDefault="00E4451B">
      <w:pPr>
        <w:suppressAutoHyphens w:val="0"/>
        <w:spacing w:after="150" w:line="360" w:lineRule="auto"/>
        <w:ind w:firstLine="56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Zgodnie z art. 13 ust. 1 i 2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rozporządzenia Parlamentu Europejskiego i Rady (UE)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z 04.05.2016, str. 1),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dalej „RODO”, informuję, że: </w:t>
      </w:r>
    </w:p>
    <w:p w14:paraId="5CE4D530" w14:textId="77777777" w:rsidR="00726329" w:rsidRDefault="00E4451B">
      <w:pPr>
        <w:numPr>
          <w:ilvl w:val="0"/>
          <w:numId w:val="2"/>
        </w:numPr>
        <w:tabs>
          <w:tab w:val="left" w:pos="426"/>
        </w:tabs>
        <w:suppressAutoHyphens w:val="0"/>
        <w:spacing w:after="16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>Administratorem Pani/Pana danych osobowych jest</w:t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t xml:space="preserve"> Gminny Zakład Komunalny </w:t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br/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t>w Nieporęcie reprezentowany przez Dyrektora Gminnego Zakładu Komunalnego</w:t>
      </w:r>
      <w:r>
        <w:rPr>
          <w:rFonts w:ascii="Arial" w:eastAsia="font444" w:hAnsi="Arial"/>
          <w:sz w:val="22"/>
          <w:szCs w:val="22"/>
          <w:lang w:eastAsia="pl-PL" w:bidi="ar-SA"/>
        </w:rPr>
        <w:t xml:space="preserve"> </w:t>
      </w:r>
      <w:r>
        <w:rPr>
          <w:rFonts w:ascii="Arial" w:eastAsia="font444" w:hAnsi="Arial"/>
          <w:sz w:val="22"/>
          <w:szCs w:val="22"/>
          <w:lang w:eastAsia="pl-PL" w:bidi="ar-SA"/>
        </w:rPr>
        <w:br/>
      </w:r>
      <w:r>
        <w:rPr>
          <w:rFonts w:ascii="Arial" w:eastAsia="font444" w:hAnsi="Arial"/>
          <w:sz w:val="22"/>
          <w:szCs w:val="22"/>
          <w:lang w:eastAsia="pl-PL" w:bidi="ar-SA"/>
        </w:rPr>
        <w:t xml:space="preserve">w Nieporęcie </w:t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t>z siedzibą</w:t>
      </w:r>
      <w:r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 xml:space="preserve"> ul. Podleśna 4B, 05-126 Nieporęt</w:t>
      </w:r>
      <w:r>
        <w:rPr>
          <w:rFonts w:ascii="Arial" w:eastAsia="font444" w:hAnsi="Arial"/>
          <w:sz w:val="22"/>
          <w:szCs w:val="22"/>
          <w:lang w:eastAsia="pl-PL" w:bidi="ar-SA"/>
        </w:rPr>
        <w:t xml:space="preserve"> (dalej: Administrator)</w:t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t>.</w:t>
      </w:r>
    </w:p>
    <w:p w14:paraId="51D36E60" w14:textId="77777777" w:rsidR="00726329" w:rsidRDefault="00E4451B">
      <w:pPr>
        <w:numPr>
          <w:ilvl w:val="0"/>
          <w:numId w:val="2"/>
        </w:numPr>
        <w:tabs>
          <w:tab w:val="left" w:pos="426"/>
        </w:tabs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Administrator wyznaczył Inspektora Ochrony Danych - Pana Dariusza Piesio, z którym można</w:t>
      </w: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 się skontaktować za pośrednictwem:</w:t>
      </w:r>
    </w:p>
    <w:p w14:paraId="373E2DD8" w14:textId="77777777" w:rsidR="00726329" w:rsidRDefault="00E4451B">
      <w:pPr>
        <w:tabs>
          <w:tab w:val="left" w:pos="426"/>
        </w:tabs>
        <w:suppressAutoHyphens w:val="0"/>
        <w:spacing w:after="150" w:line="360" w:lineRule="auto"/>
        <w:ind w:left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>►</w:t>
      </w: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 poczty elektronicznej: </w:t>
      </w:r>
      <w:hyperlink r:id="rId7" w:history="1">
        <w:r>
          <w:rPr>
            <w:rFonts w:ascii="Arial" w:eastAsia="font444" w:hAnsi="Arial"/>
            <w:b/>
            <w:color w:val="000080"/>
            <w:sz w:val="22"/>
            <w:szCs w:val="22"/>
            <w:u w:val="single"/>
            <w:lang w:eastAsia="pl-PL" w:bidi="ar-SA"/>
          </w:rPr>
          <w:t>iod@gzk.nieporet.pl</w:t>
        </w:r>
      </w:hyperlink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6771908E" w14:textId="77777777" w:rsidR="00726329" w:rsidRDefault="00E4451B">
      <w:pPr>
        <w:tabs>
          <w:tab w:val="left" w:pos="426"/>
        </w:tabs>
        <w:suppressAutoHyphens w:val="0"/>
        <w:spacing w:after="150" w:line="360" w:lineRule="auto"/>
        <w:ind w:left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>►</w:t>
      </w: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 pisemnie na adres siedziby Administratora.</w:t>
      </w:r>
    </w:p>
    <w:p w14:paraId="0AC396AB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Pani/Pana dane osobowe przetwarzane będą na podstawie art. 6 ust. 1 lit. c</w:t>
      </w:r>
      <w:r>
        <w:rPr>
          <w:rFonts w:ascii="Arial" w:eastAsia="Times New Roman" w:hAnsi="Arial"/>
          <w:i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RODO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br/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w celu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związanym z prowadzonym postępowaniem o udzielenie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zamówienia publicznego oraz na podstawie art. 6 ust. 1 lit. b RODO w </w:t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t>celu wykonania umowy, zawartej w wyniku udzielenia zamówienia publicznego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;</w:t>
      </w:r>
    </w:p>
    <w:p w14:paraId="0C77D3FF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Odbiorcami Pani/Pana danych osobowych będą osoby lub podmioty, którym udostępniona zostanie dokumentacja postępo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wania w oparciu o art. 8 oraz art. 96 ust. 3 ustawy z dnia 29 stycznia 2004 r. – Prawo zamówień publicznych (</w:t>
      </w:r>
      <w:proofErr w:type="spellStart"/>
      <w:r>
        <w:rPr>
          <w:rFonts w:ascii="Arial" w:eastAsia="Calibri" w:hAnsi="Arial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ascii="Arial" w:eastAsia="Calibri" w:hAnsi="Arial"/>
          <w:kern w:val="0"/>
          <w:sz w:val="22"/>
          <w:szCs w:val="22"/>
          <w:lang w:eastAsia="en-US" w:bidi="ar-SA"/>
        </w:rPr>
        <w:t>. Dz. U. z 2019 r. poz. 1843.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), dalej „ustawa </w:t>
      </w:r>
      <w:proofErr w:type="spellStart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” oraz podmioty świadczące usługi na rzecz Administratora;  </w:t>
      </w:r>
    </w:p>
    <w:p w14:paraId="6C0CA81D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Pani/Pana dane osobowe będą przech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owywane, zgodnie z art. 97 ust. 1 ustawy </w:t>
      </w:r>
      <w:proofErr w:type="spellStart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>, chyba że przepis szczególny stan</w:t>
      </w:r>
      <w:r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>owi inaczej.</w:t>
      </w:r>
    </w:p>
    <w:p w14:paraId="3C9A4F81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, związanym z udziałem w postępowaniu o udzielenie zamówienia publicznego, a  konsekwencje niepodania określonych danych wynikają z p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rzepisów ustawy </w:t>
      </w:r>
      <w:proofErr w:type="spellStart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; </w:t>
      </w:r>
    </w:p>
    <w:p w14:paraId="06E8E228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lastRenderedPageBreak/>
        <w:t xml:space="preserve">W przypadku zawarcia umowy w wyniku przeprowadzonego postępowania o udzielenie zamówienia publicznego </w:t>
      </w:r>
      <w:r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>podanie przez Panią/Pana danych osobowych jest wymogiem</w:t>
      </w:r>
      <w:r>
        <w:rPr>
          <w:rFonts w:ascii="Arial" w:eastAsia="font444" w:hAnsi="Arial"/>
          <w:color w:val="000000"/>
          <w:sz w:val="22"/>
          <w:szCs w:val="22"/>
          <w:lang w:eastAsia="pl-PL" w:bidi="ar-SA"/>
        </w:rPr>
        <w:t xml:space="preserve"> zawarcia i realizacji</w:t>
      </w:r>
      <w:r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 xml:space="preserve"> umowy.</w:t>
      </w:r>
    </w:p>
    <w:p w14:paraId="2F38C74A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Na warunkach i zasadach określonych w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RODO, posiada Pani/Pan :</w:t>
      </w:r>
    </w:p>
    <w:p w14:paraId="3042228C" w14:textId="77777777" w:rsidR="00726329" w:rsidRDefault="00E4451B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na podstawie art. 15 RODO prawo dostępu do danych osobowych Pani/Pana dotyczących;</w:t>
      </w:r>
    </w:p>
    <w:p w14:paraId="74342554" w14:textId="77777777" w:rsidR="00726329" w:rsidRDefault="00E4451B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na podstawie art. 16 RODO prawo do sprostowania Pani/Pana danych osobowych, jednakże skorzystanie z prawa do sprostowania nie może skutkować zmianą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Arial" w:eastAsia="Calibri" w:hAnsi="Arial"/>
          <w:kern w:val="0"/>
          <w:sz w:val="22"/>
          <w:szCs w:val="22"/>
          <w:lang w:eastAsia="en-US" w:bidi="ar-SA"/>
        </w:rPr>
        <w:t>Pzp</w:t>
      </w:r>
      <w:proofErr w:type="spellEnd"/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oraz nie może naruszać integralności protokołu oraz jego załączników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;</w:t>
      </w:r>
    </w:p>
    <w:p w14:paraId="0F890ADE" w14:textId="77777777" w:rsidR="00726329" w:rsidRDefault="00E4451B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na podstawie art. 18 RODO prawo żądania od Administratora ogranicz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enia przetwarzania danych osobowych z zastrzeżeniem przypadków, o których mowa w art. 18 ust. 2 RODO, jednakże p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rawo do ograniczenia przetwarzania nie ma zastosowania w odniesieniu do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przechowywania, w celu zapewnienia korzystania ze środków ochrony prawne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j lub w celu ochrony praw innej osoby fizycznej lub prawnej, lub z uwagi na ważne względy interesu publicznego Unii Europejskiej lub państwa członkowskiego);  </w:t>
      </w:r>
    </w:p>
    <w:p w14:paraId="1772AA29" w14:textId="77777777" w:rsidR="00726329" w:rsidRDefault="00E4451B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prawo do wniesienia skargi do Prezesa Urzędu Ochrony Danych Osobowych, gdy uzna Pani/Pan, że prz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etwarzanie danych osobowych dotyczących Pani/Pana narusza przepisy RODO;</w:t>
      </w:r>
    </w:p>
    <w:p w14:paraId="24F6B3A0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Nie przysługuje Pani/Panu:</w:t>
      </w:r>
    </w:p>
    <w:p w14:paraId="2755B49A" w14:textId="77777777" w:rsidR="00726329" w:rsidRDefault="00E4451B">
      <w:pPr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w związku z art. 17 ust. 3 lit. b, d lub e RODO prawo do usunięcia danych osobowych;</w:t>
      </w:r>
    </w:p>
    <w:p w14:paraId="1DFE499F" w14:textId="77777777" w:rsidR="00726329" w:rsidRDefault="00E4451B">
      <w:pPr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prawo do przenoszenia danych osobowych, o którym mowa w art. 20 RODO;</w:t>
      </w:r>
    </w:p>
    <w:p w14:paraId="3F5B0BCA" w14:textId="77777777" w:rsidR="00726329" w:rsidRDefault="00E4451B">
      <w:pPr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n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a podstawie art. 21 RODO prawo sprzeciwu, wobec przetwarzania danych osobowych, gdyż podstawą prawną przetwarzania Pani/Pana danych osobowych jest art. 6 ust. 1 lit. c RODO. </w:t>
      </w:r>
    </w:p>
    <w:p w14:paraId="22E0129C" w14:textId="77777777" w:rsidR="00726329" w:rsidRDefault="00E4451B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Pani/Pana dane osobowe nie będą podlegały zautomatyzowanemu podejmowaniu decyzji,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w tym profilowaniu;</w:t>
      </w:r>
    </w:p>
    <w:p w14:paraId="0936B66E" w14:textId="77777777" w:rsidR="00726329" w:rsidRDefault="0072632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sectPr w:rsidR="00726329">
      <w:pgSz w:w="12240" w:h="15840"/>
      <w:pgMar w:top="1134" w:right="1128" w:bottom="113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6AF05" w14:textId="77777777" w:rsidR="00E4451B" w:rsidRDefault="00E4451B">
      <w:pPr>
        <w:rPr>
          <w:rFonts w:hint="eastAsia"/>
        </w:rPr>
      </w:pPr>
      <w:r>
        <w:separator/>
      </w:r>
    </w:p>
  </w:endnote>
  <w:endnote w:type="continuationSeparator" w:id="0">
    <w:p w14:paraId="055F9C85" w14:textId="77777777" w:rsidR="00E4451B" w:rsidRDefault="00E445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Univers-PL, 'Arial Unicode MS'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898A3" w14:textId="77777777" w:rsidR="00E4451B" w:rsidRDefault="00E445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B43427" w14:textId="77777777" w:rsidR="00E4451B" w:rsidRDefault="00E445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503"/>
    <w:multiLevelType w:val="multilevel"/>
    <w:tmpl w:val="6FA4566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" w15:restartNumberingAfterBreak="0">
    <w:nsid w:val="359B299A"/>
    <w:multiLevelType w:val="multilevel"/>
    <w:tmpl w:val="7264F76E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C349CC"/>
    <w:multiLevelType w:val="multilevel"/>
    <w:tmpl w:val="A15A9B2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54290249"/>
    <w:multiLevelType w:val="multilevel"/>
    <w:tmpl w:val="8E84F42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6329"/>
    <w:rsid w:val="00470190"/>
    <w:rsid w:val="00726329"/>
    <w:rsid w:val="00E4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0EB2"/>
  <w15:docId w15:val="{03ABD43B-9612-4EEE-BF7E-54C19C40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2020-10-23T13:01:00Z</cp:lastPrinted>
  <dcterms:created xsi:type="dcterms:W3CDTF">2020-10-23T12:03:00Z</dcterms:created>
  <dcterms:modified xsi:type="dcterms:W3CDTF">2020-10-23T12:03:00Z</dcterms:modified>
</cp:coreProperties>
</file>